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B175D" w14:textId="77777777" w:rsidR="0064353D" w:rsidRDefault="0064353D" w:rsidP="00D47FC1">
      <w:pPr>
        <w:pStyle w:val="Title"/>
        <w:rPr>
          <w:rFonts w:ascii="Montserrat" w:hAnsi="Montserrat"/>
          <w:b/>
          <w:bCs/>
          <w:color w:val="503BA1" w:themeColor="accent1"/>
        </w:rPr>
      </w:pPr>
    </w:p>
    <w:p w14:paraId="6FB22FB1" w14:textId="77777777" w:rsidR="0064353D" w:rsidRDefault="0064353D" w:rsidP="00D47FC1">
      <w:pPr>
        <w:pStyle w:val="Title"/>
        <w:rPr>
          <w:rFonts w:ascii="Montserrat" w:hAnsi="Montserrat"/>
          <w:b/>
          <w:bCs/>
          <w:color w:val="503BA1" w:themeColor="accent1"/>
        </w:rPr>
      </w:pPr>
    </w:p>
    <w:p w14:paraId="1998F398" w14:textId="77777777" w:rsidR="0064353D" w:rsidRPr="00DA4AD7" w:rsidRDefault="0064353D" w:rsidP="00D47FC1">
      <w:pPr>
        <w:pStyle w:val="Title"/>
        <w:rPr>
          <w:rFonts w:ascii="Montserrat" w:hAnsi="Montserrat"/>
          <w:b/>
          <w:bCs/>
          <w:color w:val="503BA1" w:themeColor="accent1"/>
          <w:sz w:val="24"/>
          <w:szCs w:val="24"/>
        </w:rPr>
      </w:pPr>
    </w:p>
    <w:p w14:paraId="2CDF7B2E" w14:textId="11698ED3" w:rsidR="00D47FC1" w:rsidRPr="00765BFA" w:rsidRDefault="00D47FC1" w:rsidP="00D47FC1">
      <w:pPr>
        <w:pStyle w:val="Title"/>
        <w:rPr>
          <w:rFonts w:ascii="Montserrat" w:hAnsi="Montserrat"/>
          <w:b/>
          <w:bCs/>
          <w:color w:val="503BA1" w:themeColor="accent1"/>
          <w:sz w:val="32"/>
          <w:szCs w:val="32"/>
        </w:rPr>
      </w:pPr>
      <w:r w:rsidRPr="00765BFA">
        <w:rPr>
          <w:rFonts w:ascii="Montserrat" w:hAnsi="Montserrat"/>
          <w:b/>
          <w:bCs/>
          <w:color w:val="503BA1" w:themeColor="accent1"/>
        </w:rPr>
        <w:t xml:space="preserve">Participant Information Sheet </w:t>
      </w:r>
    </w:p>
    <w:p w14:paraId="14856469" w14:textId="77777777" w:rsidR="00D47FC1" w:rsidRPr="00D47FC1" w:rsidRDefault="00D47FC1" w:rsidP="00D47FC1">
      <w:pPr>
        <w:jc w:val="center"/>
        <w:rPr>
          <w:rFonts w:ascii="Montserrat" w:hAnsi="Montserrat"/>
          <w:b/>
          <w:bCs/>
          <w:sz w:val="12"/>
          <w:szCs w:val="12"/>
        </w:rPr>
      </w:pPr>
    </w:p>
    <w:p w14:paraId="5C69DBAC" w14:textId="7EE248B0" w:rsidR="00D47FC1" w:rsidRPr="00DA4AD7" w:rsidRDefault="00D47FC1" w:rsidP="00D47FC1">
      <w:pPr>
        <w:spacing w:line="276" w:lineRule="auto"/>
        <w:rPr>
          <w:rFonts w:ascii="Montserrat" w:eastAsia="Aptos" w:hAnsi="Montserrat" w:cs="Aptos"/>
        </w:rPr>
      </w:pPr>
      <w:r w:rsidRPr="635B05C4">
        <w:rPr>
          <w:rFonts w:ascii="Montserrat" w:eastAsia="Aptos" w:hAnsi="Montserrat" w:cs="Aptos"/>
          <w:b/>
          <w:color w:val="742796" w:themeColor="accent2"/>
        </w:rPr>
        <w:t xml:space="preserve">Title of </w:t>
      </w:r>
      <w:r w:rsidR="199133CA" w:rsidRPr="635B05C4">
        <w:rPr>
          <w:rFonts w:ascii="Montserrat" w:eastAsia="Aptos" w:hAnsi="Montserrat" w:cs="Aptos"/>
          <w:b/>
          <w:color w:val="742796" w:themeColor="accent2"/>
        </w:rPr>
        <w:t>s</w:t>
      </w:r>
      <w:r w:rsidRPr="635B05C4">
        <w:rPr>
          <w:rFonts w:ascii="Montserrat" w:eastAsia="Aptos" w:hAnsi="Montserrat" w:cs="Aptos"/>
          <w:b/>
          <w:color w:val="742796" w:themeColor="accent2"/>
        </w:rPr>
        <w:t xml:space="preserve">tudy: </w:t>
      </w:r>
      <w:r w:rsidRPr="635B05C4">
        <w:rPr>
          <w:rFonts w:ascii="Montserrat" w:eastAsia="Aptos" w:hAnsi="Montserrat" w:cs="Aptos"/>
        </w:rPr>
        <w:t>What are the challenges</w:t>
      </w:r>
      <w:r w:rsidR="00970DEF" w:rsidRPr="635B05C4">
        <w:rPr>
          <w:rFonts w:ascii="Montserrat" w:eastAsia="Aptos" w:hAnsi="Montserrat" w:cs="Aptos"/>
        </w:rPr>
        <w:t xml:space="preserve"> that</w:t>
      </w:r>
      <w:r w:rsidRPr="635B05C4">
        <w:rPr>
          <w:rFonts w:ascii="Montserrat" w:eastAsia="Aptos" w:hAnsi="Montserrat" w:cs="Aptos"/>
        </w:rPr>
        <w:t xml:space="preserve"> Autistic people experience in inpatient care? Reflections and learning from the Culture of Care programme.</w:t>
      </w:r>
    </w:p>
    <w:p w14:paraId="21952AEC" w14:textId="2FBE7855" w:rsidR="007A4610" w:rsidRDefault="00505198" w:rsidP="00D47FC1">
      <w:pPr>
        <w:spacing w:line="276" w:lineRule="auto"/>
        <w:rPr>
          <w:rFonts w:ascii="Montserrat" w:eastAsia="Aptos" w:hAnsi="Montserrat" w:cs="Aptos"/>
          <w:b/>
          <w:bCs/>
          <w:color w:val="742796" w:themeColor="accent2"/>
        </w:rPr>
      </w:pPr>
      <w:r w:rsidRPr="4D9607A5">
        <w:rPr>
          <w:rFonts w:ascii="Montserrat" w:eastAsia="Aptos" w:hAnsi="Montserrat" w:cs="Aptos"/>
          <w:b/>
          <w:bCs/>
          <w:color w:val="742796" w:themeColor="accent2"/>
        </w:rPr>
        <w:t>O</w:t>
      </w:r>
      <w:r w:rsidR="00D47FC1" w:rsidRPr="4D9607A5">
        <w:rPr>
          <w:rFonts w:ascii="Montserrat" w:eastAsia="Aptos" w:hAnsi="Montserrat" w:cs="Aptos"/>
          <w:b/>
          <w:bCs/>
          <w:color w:val="742796" w:themeColor="accent2"/>
        </w:rPr>
        <w:t>rganisations</w:t>
      </w:r>
      <w:r w:rsidRPr="4D9607A5">
        <w:rPr>
          <w:rFonts w:ascii="Montserrat" w:eastAsia="Aptos" w:hAnsi="Montserrat" w:cs="Aptos"/>
          <w:b/>
          <w:bCs/>
          <w:color w:val="742796" w:themeColor="accent2"/>
        </w:rPr>
        <w:t xml:space="preserve"> invol</w:t>
      </w:r>
      <w:r w:rsidR="00D15B7D" w:rsidRPr="4D9607A5">
        <w:rPr>
          <w:rFonts w:ascii="Montserrat" w:eastAsia="Aptos" w:hAnsi="Montserrat" w:cs="Aptos"/>
          <w:b/>
          <w:bCs/>
          <w:color w:val="742796" w:themeColor="accent2"/>
        </w:rPr>
        <w:t>ved in this research</w:t>
      </w:r>
      <w:r w:rsidR="00D47FC1" w:rsidRPr="4D9607A5">
        <w:rPr>
          <w:rFonts w:ascii="Montserrat" w:eastAsia="Aptos" w:hAnsi="Montserrat" w:cs="Aptos"/>
          <w:b/>
          <w:bCs/>
          <w:color w:val="742796" w:themeColor="accent2"/>
        </w:rPr>
        <w:t xml:space="preserve">: </w:t>
      </w:r>
    </w:p>
    <w:p w14:paraId="146BC47B" w14:textId="77777777" w:rsidR="007A4610" w:rsidRPr="00282CEC" w:rsidRDefault="00D47FC1" w:rsidP="007A4610">
      <w:pPr>
        <w:pStyle w:val="ListParagraph"/>
        <w:numPr>
          <w:ilvl w:val="0"/>
          <w:numId w:val="6"/>
        </w:numPr>
        <w:spacing w:line="276" w:lineRule="auto"/>
        <w:rPr>
          <w:rFonts w:ascii="Montserrat" w:eastAsia="Aptos" w:hAnsi="Montserrat" w:cs="Aptos"/>
          <w:sz w:val="22"/>
          <w:szCs w:val="22"/>
        </w:rPr>
      </w:pPr>
      <w:r w:rsidRPr="635B05C4">
        <w:rPr>
          <w:rFonts w:ascii="Montserrat" w:eastAsia="Aptos" w:hAnsi="Montserrat" w:cs="Aptos"/>
          <w:sz w:val="22"/>
          <w:szCs w:val="22"/>
        </w:rPr>
        <w:t>N</w:t>
      </w:r>
      <w:r w:rsidR="00DE5B7E" w:rsidRPr="635B05C4">
        <w:rPr>
          <w:rFonts w:ascii="Montserrat" w:eastAsia="Aptos" w:hAnsi="Montserrat" w:cs="Aptos"/>
          <w:sz w:val="22"/>
          <w:szCs w:val="22"/>
        </w:rPr>
        <w:t>euro</w:t>
      </w:r>
      <w:r w:rsidR="007A4610" w:rsidRPr="635B05C4">
        <w:rPr>
          <w:rFonts w:ascii="Montserrat" w:eastAsia="Aptos" w:hAnsi="Montserrat" w:cs="Aptos"/>
          <w:sz w:val="22"/>
          <w:szCs w:val="22"/>
        </w:rPr>
        <w:t>diverse Connection</w:t>
      </w:r>
    </w:p>
    <w:p w14:paraId="3841B813" w14:textId="77777777" w:rsidR="007A4610" w:rsidRPr="00282CEC" w:rsidRDefault="00D47FC1" w:rsidP="007A4610">
      <w:pPr>
        <w:pStyle w:val="ListParagraph"/>
        <w:numPr>
          <w:ilvl w:val="0"/>
          <w:numId w:val="6"/>
        </w:numPr>
        <w:spacing w:line="276" w:lineRule="auto"/>
        <w:rPr>
          <w:rFonts w:ascii="Montserrat" w:eastAsia="Aptos" w:hAnsi="Montserrat" w:cs="Aptos"/>
          <w:sz w:val="22"/>
          <w:szCs w:val="22"/>
        </w:rPr>
      </w:pPr>
      <w:r w:rsidRPr="635B05C4">
        <w:rPr>
          <w:rFonts w:ascii="Montserrat" w:eastAsia="Aptos" w:hAnsi="Montserrat" w:cs="Aptos"/>
          <w:sz w:val="22"/>
          <w:szCs w:val="22"/>
        </w:rPr>
        <w:t>National Collaborating Centre for Mental Health (NCCMH), Royal College of Psychiatrists</w:t>
      </w:r>
    </w:p>
    <w:p w14:paraId="641D32EB" w14:textId="59222E41" w:rsidR="00D47FC1" w:rsidRPr="00DA4AD7" w:rsidRDefault="00D47FC1" w:rsidP="635B05C4">
      <w:pPr>
        <w:pStyle w:val="ListParagraph"/>
        <w:numPr>
          <w:ilvl w:val="0"/>
          <w:numId w:val="6"/>
        </w:numPr>
        <w:spacing w:line="276" w:lineRule="auto"/>
        <w:rPr>
          <w:rFonts w:ascii="Montserrat" w:eastAsia="Aptos" w:hAnsi="Montserrat" w:cs="Aptos"/>
          <w:sz w:val="22"/>
          <w:szCs w:val="22"/>
        </w:rPr>
      </w:pPr>
      <w:r w:rsidRPr="635B05C4">
        <w:rPr>
          <w:rFonts w:ascii="Montserrat" w:eastAsia="Aptos" w:hAnsi="Montserrat" w:cs="Aptos"/>
          <w:sz w:val="22"/>
          <w:szCs w:val="22"/>
        </w:rPr>
        <w:t xml:space="preserve">Research Department of </w:t>
      </w:r>
      <w:r w:rsidRPr="635B05C4">
        <w:rPr>
          <w:rFonts w:ascii="Montserrat" w:eastAsia="Aptos" w:hAnsi="Montserrat" w:cs="Aptos"/>
          <w:color w:val="000000" w:themeColor="text1"/>
          <w:sz w:val="22"/>
          <w:szCs w:val="22"/>
        </w:rPr>
        <w:t>Clinical, Educational &amp; Health Psychology, University College London (UCL)</w:t>
      </w:r>
    </w:p>
    <w:p w14:paraId="4F374E9E" w14:textId="77777777" w:rsidR="00D47FC1" w:rsidRPr="00D16B73" w:rsidRDefault="00D47FC1" w:rsidP="00D47FC1">
      <w:pPr>
        <w:spacing w:line="276" w:lineRule="auto"/>
        <w:rPr>
          <w:rFonts w:ascii="Montserrat" w:eastAsia="Aptos" w:hAnsi="Montserrat" w:cs="Aptos"/>
          <w:b/>
          <w:bCs/>
          <w:color w:val="742796" w:themeColor="accent2"/>
        </w:rPr>
      </w:pPr>
      <w:r w:rsidRPr="00D16B73">
        <w:rPr>
          <w:rFonts w:ascii="Montserrat" w:eastAsia="Aptos" w:hAnsi="Montserrat" w:cs="Aptos"/>
          <w:b/>
          <w:bCs/>
          <w:color w:val="742796" w:themeColor="accent2"/>
        </w:rPr>
        <w:t xml:space="preserve">Study team: </w:t>
      </w:r>
    </w:p>
    <w:p w14:paraId="17CFD6CC" w14:textId="77777777" w:rsidR="00D47FC1" w:rsidRPr="00AF2CB5" w:rsidRDefault="00D47FC1" w:rsidP="00D47FC1">
      <w:pPr>
        <w:pStyle w:val="ListParagraph"/>
        <w:numPr>
          <w:ilvl w:val="0"/>
          <w:numId w:val="3"/>
        </w:numPr>
        <w:spacing w:line="276" w:lineRule="auto"/>
        <w:rPr>
          <w:rFonts w:ascii="Montserrat" w:eastAsia="Aptos" w:hAnsi="Montserrat" w:cs="Aptos"/>
          <w:sz w:val="22"/>
          <w:szCs w:val="22"/>
        </w:rPr>
      </w:pPr>
      <w:r w:rsidRPr="00D16B73">
        <w:rPr>
          <w:rFonts w:ascii="Montserrat" w:eastAsia="Aptos" w:hAnsi="Montserrat" w:cs="Aptos"/>
          <w:b/>
          <w:bCs/>
          <w:color w:val="742796" w:themeColor="accent2"/>
          <w:sz w:val="22"/>
          <w:szCs w:val="22"/>
        </w:rPr>
        <w:t>Jessica Barrett</w:t>
      </w:r>
      <w:r w:rsidRPr="00D16B73">
        <w:rPr>
          <w:rFonts w:ascii="Montserrat" w:eastAsia="Aptos" w:hAnsi="Montserrat" w:cs="Aptos"/>
          <w:sz w:val="22"/>
          <w:szCs w:val="22"/>
        </w:rPr>
        <w:t>,</w:t>
      </w:r>
      <w:r w:rsidRPr="00AF2CB5">
        <w:rPr>
          <w:rFonts w:ascii="Montserrat" w:eastAsia="Aptos" w:hAnsi="Montserrat" w:cs="Aptos"/>
          <w:sz w:val="22"/>
          <w:szCs w:val="22"/>
        </w:rPr>
        <w:t xml:space="preserve"> Research Fellow, Research Department of Clinical, Educational &amp; Health Psychology, UCL; Research Fellow, NCCMH (</w:t>
      </w:r>
      <w:hyperlink r:id="rId11">
        <w:r w:rsidRPr="00765BFA">
          <w:rPr>
            <w:rStyle w:val="Hyperlink"/>
            <w:rFonts w:ascii="Montserrat" w:eastAsia="Aptos" w:hAnsi="Montserrat" w:cs="Aptos"/>
            <w:color w:val="C50F5B" w:themeColor="accent3"/>
            <w:sz w:val="22"/>
            <w:szCs w:val="22"/>
          </w:rPr>
          <w:t>jessica.barrett@rcpsych.ac.uk</w:t>
        </w:r>
      </w:hyperlink>
      <w:r w:rsidRPr="00AF2CB5">
        <w:rPr>
          <w:rFonts w:ascii="Montserrat" w:eastAsia="Aptos" w:hAnsi="Montserrat" w:cs="Aptos"/>
          <w:sz w:val="22"/>
          <w:szCs w:val="22"/>
        </w:rPr>
        <w:t xml:space="preserve">) </w:t>
      </w:r>
    </w:p>
    <w:p w14:paraId="1B7009F5" w14:textId="7C24CC73" w:rsidR="00D47FC1" w:rsidRPr="00AF2CB5" w:rsidRDefault="00D47FC1" w:rsidP="00D47FC1">
      <w:pPr>
        <w:pStyle w:val="ListParagraph"/>
        <w:numPr>
          <w:ilvl w:val="0"/>
          <w:numId w:val="3"/>
        </w:numPr>
        <w:spacing w:line="276" w:lineRule="auto"/>
        <w:rPr>
          <w:rFonts w:ascii="Montserrat" w:eastAsia="Aptos" w:hAnsi="Montserrat" w:cs="Aptos"/>
          <w:sz w:val="22"/>
          <w:szCs w:val="22"/>
          <w:u w:val="single"/>
        </w:rPr>
      </w:pPr>
      <w:r w:rsidRPr="00D16B73">
        <w:rPr>
          <w:rFonts w:ascii="Montserrat" w:eastAsia="Aptos" w:hAnsi="Montserrat" w:cs="Aptos"/>
          <w:b/>
          <w:bCs/>
          <w:color w:val="742796" w:themeColor="accent2"/>
          <w:sz w:val="22"/>
          <w:szCs w:val="22"/>
        </w:rPr>
        <w:t>Jill Corbyn</w:t>
      </w:r>
      <w:r w:rsidRPr="00D16B73">
        <w:rPr>
          <w:rFonts w:ascii="Montserrat" w:eastAsia="Aptos" w:hAnsi="Montserrat" w:cs="Aptos"/>
          <w:sz w:val="22"/>
          <w:szCs w:val="22"/>
        </w:rPr>
        <w:t>,</w:t>
      </w:r>
      <w:r w:rsidRPr="00AF2CB5">
        <w:rPr>
          <w:rFonts w:ascii="Montserrat" w:eastAsia="Aptos" w:hAnsi="Montserrat" w:cs="Aptos"/>
          <w:sz w:val="22"/>
          <w:szCs w:val="22"/>
        </w:rPr>
        <w:t xml:space="preserve"> Founder and Director, Neurodiverse Connection (</w:t>
      </w:r>
      <w:hyperlink r:id="rId12">
        <w:r w:rsidRPr="00765BFA">
          <w:rPr>
            <w:rStyle w:val="Hyperlink"/>
            <w:rFonts w:ascii="Montserrat" w:eastAsia="Aptos" w:hAnsi="Montserrat" w:cs="Aptos"/>
            <w:color w:val="C50F5B" w:themeColor="accent3"/>
            <w:sz w:val="22"/>
            <w:szCs w:val="22"/>
          </w:rPr>
          <w:t>jill.corbyn@ndconnection.co.uk</w:t>
        </w:r>
      </w:hyperlink>
      <w:r w:rsidRPr="00AF2CB5">
        <w:rPr>
          <w:rFonts w:ascii="Montserrat" w:eastAsia="Aptos" w:hAnsi="Montserrat" w:cs="Aptos"/>
          <w:sz w:val="22"/>
          <w:szCs w:val="22"/>
          <w:u w:val="single"/>
        </w:rPr>
        <w:t>)</w:t>
      </w:r>
    </w:p>
    <w:p w14:paraId="343AB82C" w14:textId="1C1B26BA" w:rsidR="00D47FC1" w:rsidRPr="00AF2CB5" w:rsidRDefault="00765BFA" w:rsidP="00D47FC1">
      <w:pPr>
        <w:pStyle w:val="ListParagraph"/>
        <w:numPr>
          <w:ilvl w:val="0"/>
          <w:numId w:val="3"/>
        </w:numPr>
        <w:spacing w:line="276" w:lineRule="auto"/>
        <w:rPr>
          <w:rFonts w:ascii="Montserrat" w:eastAsia="Aptos" w:hAnsi="Montserrat" w:cs="Aptos"/>
          <w:sz w:val="22"/>
          <w:szCs w:val="22"/>
        </w:rPr>
      </w:pPr>
      <w:r>
        <w:rPr>
          <w:rFonts w:ascii="Montserrat" w:eastAsia="Aptos" w:hAnsi="Montserrat" w:cs="Aptos"/>
          <w:b/>
          <w:bCs/>
          <w:color w:val="742796" w:themeColor="accent2"/>
          <w:sz w:val="22"/>
          <w:szCs w:val="22"/>
        </w:rPr>
        <w:t xml:space="preserve">Dr </w:t>
      </w:r>
      <w:r w:rsidR="00D47FC1" w:rsidRPr="00D16B73">
        <w:rPr>
          <w:rFonts w:ascii="Montserrat" w:eastAsia="Aptos" w:hAnsi="Montserrat" w:cs="Aptos"/>
          <w:b/>
          <w:bCs/>
          <w:color w:val="742796" w:themeColor="accent2"/>
          <w:sz w:val="22"/>
          <w:szCs w:val="22"/>
        </w:rPr>
        <w:t>Blossom Fernandes</w:t>
      </w:r>
      <w:r w:rsidR="00D47FC1" w:rsidRPr="00D16B73">
        <w:rPr>
          <w:rFonts w:ascii="Montserrat" w:eastAsia="Aptos" w:hAnsi="Montserrat" w:cs="Aptos"/>
          <w:sz w:val="22"/>
          <w:szCs w:val="22"/>
        </w:rPr>
        <w:t>,</w:t>
      </w:r>
      <w:r w:rsidR="00D47FC1" w:rsidRPr="00AF2CB5">
        <w:rPr>
          <w:rFonts w:ascii="Montserrat" w:eastAsia="Aptos" w:hAnsi="Montserrat" w:cs="Aptos"/>
          <w:b/>
          <w:bCs/>
          <w:sz w:val="22"/>
          <w:szCs w:val="22"/>
        </w:rPr>
        <w:t xml:space="preserve"> </w:t>
      </w:r>
      <w:r w:rsidR="00D47FC1" w:rsidRPr="00AF2CB5">
        <w:rPr>
          <w:rFonts w:ascii="Montserrat" w:eastAsia="Aptos" w:hAnsi="Montserrat" w:cs="Aptos"/>
          <w:sz w:val="22"/>
          <w:szCs w:val="22"/>
        </w:rPr>
        <w:t>Research Fellow, Research Department of Clinical, Educational &amp; Health Psychology, UCL; Research Fellow, NCCMH (</w:t>
      </w:r>
      <w:hyperlink r:id="rId13">
        <w:r w:rsidR="00D47FC1" w:rsidRPr="00765BFA">
          <w:rPr>
            <w:rStyle w:val="Hyperlink"/>
            <w:rFonts w:ascii="Montserrat" w:eastAsia="Aptos" w:hAnsi="Montserrat" w:cs="Aptos"/>
            <w:color w:val="C50F5B" w:themeColor="accent3"/>
            <w:sz w:val="22"/>
            <w:szCs w:val="22"/>
          </w:rPr>
          <w:t>blossom.fernandes@rcpsych.ac.uk</w:t>
        </w:r>
      </w:hyperlink>
      <w:r w:rsidR="00D47FC1" w:rsidRPr="00AF2CB5">
        <w:rPr>
          <w:rFonts w:ascii="Montserrat" w:eastAsia="Aptos" w:hAnsi="Montserrat" w:cs="Aptos"/>
          <w:sz w:val="22"/>
          <w:szCs w:val="22"/>
        </w:rPr>
        <w:t>)</w:t>
      </w:r>
    </w:p>
    <w:p w14:paraId="0EE1CD07" w14:textId="25304F3C" w:rsidR="26247D7A" w:rsidRDefault="26247D7A" w:rsidP="15109148">
      <w:pPr>
        <w:pStyle w:val="ListParagraph"/>
        <w:numPr>
          <w:ilvl w:val="0"/>
          <w:numId w:val="3"/>
        </w:numPr>
        <w:spacing w:line="276" w:lineRule="auto"/>
        <w:rPr>
          <w:rFonts w:ascii="Montserrat" w:eastAsia="Aptos" w:hAnsi="Montserrat" w:cs="Aptos"/>
          <w:sz w:val="22"/>
          <w:szCs w:val="22"/>
        </w:rPr>
      </w:pPr>
      <w:r w:rsidRPr="15109148">
        <w:rPr>
          <w:rFonts w:ascii="Montserrat" w:eastAsia="Aptos" w:hAnsi="Montserrat" w:cs="Aptos"/>
          <w:b/>
          <w:color w:val="742796" w:themeColor="accent2"/>
          <w:sz w:val="22"/>
          <w:szCs w:val="22"/>
        </w:rPr>
        <w:t>Lucy Gilbert</w:t>
      </w:r>
      <w:r w:rsidRPr="15109148">
        <w:rPr>
          <w:rFonts w:ascii="Montserrat" w:eastAsia="Aptos" w:hAnsi="Montserrat" w:cs="Aptos"/>
          <w:sz w:val="22"/>
          <w:szCs w:val="22"/>
        </w:rPr>
        <w:t>, Senior Lived Experience Advisor, Neurodiverse Connection (</w:t>
      </w:r>
      <w:hyperlink r:id="rId14" w:history="1">
        <w:r w:rsidRPr="00547EA6">
          <w:rPr>
            <w:rStyle w:val="Hyperlink"/>
            <w:rFonts w:ascii="Montserrat" w:eastAsia="Aptos" w:hAnsi="Montserrat" w:cs="Aptos"/>
            <w:color w:val="C50F5B" w:themeColor="accent3"/>
            <w:sz w:val="22"/>
            <w:szCs w:val="22"/>
          </w:rPr>
          <w:t>lucy.gilbert@ndconnection.co.uk</w:t>
        </w:r>
      </w:hyperlink>
      <w:r w:rsidR="35B91248" w:rsidRPr="15109148">
        <w:rPr>
          <w:rFonts w:ascii="Montserrat" w:eastAsia="Aptos" w:hAnsi="Montserrat" w:cs="Aptos"/>
          <w:sz w:val="22"/>
          <w:szCs w:val="22"/>
        </w:rPr>
        <w:t>)</w:t>
      </w:r>
    </w:p>
    <w:p w14:paraId="486590B8" w14:textId="0D8A1684" w:rsidR="00D47FC1" w:rsidRPr="00AF2CB5" w:rsidRDefault="00D47FC1" w:rsidP="00D47FC1">
      <w:pPr>
        <w:pStyle w:val="ListParagraph"/>
        <w:numPr>
          <w:ilvl w:val="0"/>
          <w:numId w:val="3"/>
        </w:numPr>
        <w:spacing w:line="276" w:lineRule="auto"/>
        <w:rPr>
          <w:rFonts w:ascii="Montserrat" w:eastAsia="Aptos" w:hAnsi="Montserrat" w:cs="Aptos"/>
          <w:sz w:val="22"/>
          <w:szCs w:val="22"/>
        </w:rPr>
      </w:pPr>
      <w:r w:rsidRPr="00D16B73">
        <w:rPr>
          <w:rFonts w:ascii="Montserrat" w:eastAsia="Aptos" w:hAnsi="Montserrat" w:cs="Aptos"/>
          <w:b/>
          <w:bCs/>
          <w:color w:val="742796" w:themeColor="accent2"/>
          <w:sz w:val="22"/>
          <w:szCs w:val="22"/>
        </w:rPr>
        <w:t>Alexis Jaber</w:t>
      </w:r>
      <w:r w:rsidRPr="00AF2CB5">
        <w:rPr>
          <w:rFonts w:ascii="Montserrat" w:eastAsia="Aptos" w:hAnsi="Montserrat" w:cs="Aptos"/>
          <w:sz w:val="22"/>
          <w:szCs w:val="22"/>
        </w:rPr>
        <w:t>, Workforce and Retention Co-ordinator, Royal College of Psychiatrists (Research Placement) (</w:t>
      </w:r>
      <w:hyperlink r:id="rId15">
        <w:r w:rsidRPr="00765BFA">
          <w:rPr>
            <w:rStyle w:val="Hyperlink"/>
            <w:rFonts w:ascii="Montserrat" w:eastAsia="Aptos" w:hAnsi="Montserrat" w:cs="Aptos"/>
            <w:color w:val="C50F5B" w:themeColor="accent3"/>
            <w:sz w:val="22"/>
            <w:szCs w:val="22"/>
          </w:rPr>
          <w:t>alexis.jaber@rcpsych.ac.uk</w:t>
        </w:r>
      </w:hyperlink>
      <w:r w:rsidRPr="00AF2CB5">
        <w:rPr>
          <w:rFonts w:ascii="Montserrat" w:eastAsia="Aptos" w:hAnsi="Montserrat" w:cs="Aptos"/>
          <w:sz w:val="22"/>
          <w:szCs w:val="22"/>
        </w:rPr>
        <w:t>)</w:t>
      </w:r>
    </w:p>
    <w:p w14:paraId="0F27DE49" w14:textId="23805373" w:rsidR="00D47FC1" w:rsidRPr="00547EA6" w:rsidRDefault="00D47FC1" w:rsidP="6A47851C">
      <w:pPr>
        <w:pStyle w:val="ListParagraph"/>
        <w:numPr>
          <w:ilvl w:val="0"/>
          <w:numId w:val="3"/>
        </w:numPr>
        <w:spacing w:line="276" w:lineRule="auto"/>
        <w:rPr>
          <w:rFonts w:ascii="Montserrat" w:eastAsia="Aptos" w:hAnsi="Montserrat" w:cs="Aptos"/>
          <w:sz w:val="22"/>
          <w:szCs w:val="22"/>
        </w:rPr>
      </w:pPr>
      <w:r w:rsidRPr="15109148">
        <w:rPr>
          <w:rFonts w:ascii="Montserrat" w:eastAsia="Aptos" w:hAnsi="Montserrat" w:cs="Aptos"/>
          <w:b/>
          <w:bCs/>
          <w:color w:val="742796" w:themeColor="accent2"/>
          <w:sz w:val="22"/>
          <w:szCs w:val="22"/>
        </w:rPr>
        <w:t>Eleanor O’Sullivan</w:t>
      </w:r>
      <w:r w:rsidRPr="15109148">
        <w:rPr>
          <w:rFonts w:ascii="Montserrat" w:eastAsia="Aptos" w:hAnsi="Montserrat" w:cs="Aptos"/>
          <w:sz w:val="22"/>
          <w:szCs w:val="22"/>
        </w:rPr>
        <w:t>,</w:t>
      </w:r>
      <w:r w:rsidRPr="15109148">
        <w:rPr>
          <w:rFonts w:ascii="Montserrat" w:eastAsia="Aptos" w:hAnsi="Montserrat" w:cs="Aptos"/>
          <w:b/>
          <w:bCs/>
          <w:sz w:val="22"/>
          <w:szCs w:val="22"/>
        </w:rPr>
        <w:t xml:space="preserve"> </w:t>
      </w:r>
      <w:r w:rsidRPr="15109148">
        <w:rPr>
          <w:rFonts w:ascii="Montserrat" w:eastAsia="Aptos" w:hAnsi="Montserrat" w:cs="Aptos"/>
          <w:sz w:val="22"/>
          <w:szCs w:val="22"/>
        </w:rPr>
        <w:t xml:space="preserve">Lived Experience Research Assistant, NCCMH; Honorary Researcher, Research Department of Clinical, Educational &amp; Health Psychology, </w:t>
      </w:r>
      <w:r w:rsidRPr="00547EA6">
        <w:rPr>
          <w:rFonts w:ascii="Montserrat" w:eastAsia="Aptos" w:hAnsi="Montserrat" w:cs="Aptos"/>
          <w:sz w:val="22"/>
          <w:szCs w:val="22"/>
        </w:rPr>
        <w:t>UCL</w:t>
      </w:r>
      <w:r w:rsidRPr="00547EA6">
        <w:rPr>
          <w:rFonts w:ascii="Montserrat" w:hAnsi="Montserrat"/>
          <w:sz w:val="22"/>
          <w:szCs w:val="22"/>
        </w:rPr>
        <w:t xml:space="preserve"> </w:t>
      </w:r>
      <w:r w:rsidRPr="00547EA6">
        <w:rPr>
          <w:rFonts w:ascii="Montserrat" w:eastAsia="Aptos" w:hAnsi="Montserrat" w:cs="Aptos"/>
          <w:sz w:val="22"/>
          <w:szCs w:val="22"/>
        </w:rPr>
        <w:t>(</w:t>
      </w:r>
      <w:hyperlink r:id="rId16" w:history="1">
        <w:r w:rsidR="00B373FF" w:rsidRPr="635B05C4">
          <w:rPr>
            <w:rFonts w:ascii="Montserrat" w:eastAsia="Aptos" w:hAnsi="Montserrat" w:cs="Aptos"/>
            <w:color w:val="C50F5B" w:themeColor="accent3"/>
            <w:sz w:val="22"/>
            <w:szCs w:val="22"/>
          </w:rPr>
          <w:t>eleanor.osullivan@rcpsych.ac.uk</w:t>
        </w:r>
      </w:hyperlink>
      <w:r w:rsidR="00B373FF" w:rsidRPr="00B373FF">
        <w:rPr>
          <w:rFonts w:ascii="Montserrat" w:eastAsia="Aptos" w:hAnsi="Montserrat" w:cs="Aptos"/>
          <w:sz w:val="22"/>
          <w:szCs w:val="22"/>
        </w:rPr>
        <w:t>)</w:t>
      </w:r>
      <w:r w:rsidR="00B373FF">
        <w:rPr>
          <w:rFonts w:ascii="Montserrat" w:eastAsia="Aptos" w:hAnsi="Montserrat" w:cs="Aptos"/>
          <w:sz w:val="22"/>
          <w:szCs w:val="22"/>
        </w:rPr>
        <w:t xml:space="preserve"> </w:t>
      </w:r>
    </w:p>
    <w:p w14:paraId="1B005E47" w14:textId="56776E0C" w:rsidR="00547EA6" w:rsidRPr="00547EA6" w:rsidRDefault="3DF8FE78" w:rsidP="15109148">
      <w:pPr>
        <w:pStyle w:val="ListParagraph"/>
        <w:numPr>
          <w:ilvl w:val="0"/>
          <w:numId w:val="2"/>
        </w:numPr>
        <w:spacing w:line="276" w:lineRule="auto"/>
        <w:rPr>
          <w:rFonts w:ascii="Montserrat" w:eastAsia="Aptos" w:hAnsi="Montserrat" w:cs="Aptos"/>
          <w:sz w:val="22"/>
          <w:szCs w:val="22"/>
        </w:rPr>
      </w:pPr>
      <w:r w:rsidRPr="635B05C4">
        <w:rPr>
          <w:rFonts w:ascii="Montserrat" w:eastAsia="Aptos" w:hAnsi="Montserrat" w:cs="Aptos"/>
          <w:b/>
          <w:bCs/>
          <w:color w:val="742796" w:themeColor="accent2"/>
          <w:sz w:val="22"/>
          <w:szCs w:val="22"/>
        </w:rPr>
        <w:t>Joanna Popis</w:t>
      </w:r>
      <w:r w:rsidRPr="635B05C4">
        <w:rPr>
          <w:rFonts w:ascii="Montserrat" w:eastAsia="Aptos" w:hAnsi="Montserrat" w:cs="Aptos"/>
          <w:sz w:val="22"/>
          <w:szCs w:val="22"/>
        </w:rPr>
        <w:t>, Project Manager, NCCMH</w:t>
      </w:r>
      <w:r w:rsidR="342073C0" w:rsidRPr="635B05C4">
        <w:rPr>
          <w:rFonts w:ascii="Montserrat" w:eastAsia="Aptos" w:hAnsi="Montserrat" w:cs="Aptos"/>
          <w:sz w:val="22"/>
          <w:szCs w:val="22"/>
        </w:rPr>
        <w:t xml:space="preserve"> (</w:t>
      </w:r>
      <w:hyperlink r:id="rId17" w:history="1">
        <w:r w:rsidR="342073C0" w:rsidRPr="635B05C4">
          <w:rPr>
            <w:rStyle w:val="Hyperlink"/>
            <w:rFonts w:ascii="Montserrat" w:eastAsia="Aptos" w:hAnsi="Montserrat" w:cs="Aptos"/>
            <w:color w:val="C50F5B" w:themeColor="accent3"/>
            <w:sz w:val="22"/>
            <w:szCs w:val="22"/>
          </w:rPr>
          <w:t>joanna.popis@rcpsych.ac.uk</w:t>
        </w:r>
      </w:hyperlink>
      <w:r w:rsidR="342073C0" w:rsidRPr="635B05C4">
        <w:rPr>
          <w:rFonts w:ascii="Montserrat" w:eastAsia="Aptos" w:hAnsi="Montserrat" w:cs="Aptos"/>
          <w:sz w:val="22"/>
          <w:szCs w:val="22"/>
        </w:rPr>
        <w:t>)</w:t>
      </w:r>
    </w:p>
    <w:p w14:paraId="1699A5EC" w14:textId="5412EFFB" w:rsidR="00D47FC1" w:rsidRPr="00AF2CB5" w:rsidRDefault="00D47FC1" w:rsidP="635B05C4">
      <w:pPr>
        <w:spacing w:line="276" w:lineRule="auto"/>
        <w:rPr>
          <w:rFonts w:ascii="Montserrat" w:eastAsia="Aptos" w:hAnsi="Montserrat" w:cs="Aptos"/>
          <w:color w:val="467886"/>
          <w:sz w:val="22"/>
          <w:szCs w:val="22"/>
          <w:u w:val="single"/>
        </w:rPr>
      </w:pPr>
      <w:r w:rsidRPr="00D16B73">
        <w:rPr>
          <w:rFonts w:ascii="Montserrat" w:hAnsi="Montserrat"/>
          <w:b/>
          <w:bCs/>
          <w:color w:val="742796" w:themeColor="accent2"/>
          <w:sz w:val="22"/>
          <w:szCs w:val="22"/>
        </w:rPr>
        <w:t>Head of Research:</w:t>
      </w:r>
      <w:r w:rsidRPr="00AF2CB5">
        <w:rPr>
          <w:rFonts w:ascii="Montserrat" w:hAnsi="Montserrat"/>
          <w:sz w:val="22"/>
          <w:szCs w:val="22"/>
        </w:rPr>
        <w:t xml:space="preserve"> Dr. Katherine Clarke, NCCMH</w:t>
      </w:r>
      <w:r w:rsidRPr="00AF2CB5">
        <w:rPr>
          <w:rFonts w:ascii="Montserrat" w:eastAsia="Aptos" w:hAnsi="Montserrat" w:cs="Aptos"/>
          <w:color w:val="000000" w:themeColor="text1"/>
          <w:sz w:val="22"/>
          <w:szCs w:val="22"/>
        </w:rPr>
        <w:t xml:space="preserve"> (</w:t>
      </w:r>
      <w:hyperlink r:id="rId18">
        <w:r w:rsidRPr="00765BFA">
          <w:rPr>
            <w:rStyle w:val="Hyperlink"/>
            <w:rFonts w:ascii="Montserrat" w:eastAsia="Aptos" w:hAnsi="Montserrat" w:cs="Aptos"/>
            <w:color w:val="C50F5B" w:themeColor="accent3"/>
            <w:sz w:val="22"/>
            <w:szCs w:val="22"/>
          </w:rPr>
          <w:t>katherine.clarke@rcpsych.ac.uk</w:t>
        </w:r>
      </w:hyperlink>
      <w:r w:rsidRPr="00AF2CB5">
        <w:rPr>
          <w:rFonts w:ascii="Montserrat" w:eastAsia="Aptos" w:hAnsi="Montserrat" w:cs="Aptos"/>
          <w:color w:val="467886"/>
          <w:sz w:val="22"/>
          <w:szCs w:val="22"/>
          <w:u w:val="single"/>
        </w:rPr>
        <w:t>)</w:t>
      </w:r>
    </w:p>
    <w:p w14:paraId="7BCE0FB2" w14:textId="5069F9A0" w:rsidR="00A27F64" w:rsidRDefault="00D47FC1" w:rsidP="009E6C69">
      <w:pPr>
        <w:spacing w:after="0" w:line="276" w:lineRule="auto"/>
        <w:sectPr w:rsidR="00A27F64" w:rsidSect="004F561F">
          <w:headerReference w:type="default" r:id="rId19"/>
          <w:footerReference w:type="default" r:id="rId20"/>
          <w:headerReference w:type="first" r:id="rId21"/>
          <w:footerReference w:type="first" r:id="rId22"/>
          <w:pgSz w:w="11906" w:h="16838"/>
          <w:pgMar w:top="90" w:right="1134" w:bottom="1134" w:left="1134" w:header="709" w:footer="709" w:gutter="0"/>
          <w:cols w:space="708"/>
          <w:titlePg/>
          <w:docGrid w:linePitch="360"/>
        </w:sectPr>
      </w:pPr>
      <w:r w:rsidRPr="00D16B73">
        <w:rPr>
          <w:rFonts w:ascii="Montserrat" w:eastAsia="Aptos" w:hAnsi="Montserrat" w:cs="Aptos"/>
          <w:b/>
          <w:bCs/>
          <w:color w:val="742796" w:themeColor="accent2"/>
          <w:sz w:val="22"/>
          <w:szCs w:val="22"/>
        </w:rPr>
        <w:t xml:space="preserve">NCCMH Director: </w:t>
      </w:r>
      <w:r w:rsidRPr="00AF2CB5">
        <w:rPr>
          <w:rFonts w:ascii="Montserrat" w:eastAsia="Aptos" w:hAnsi="Montserrat" w:cs="Aptos"/>
          <w:sz w:val="22"/>
          <w:szCs w:val="22"/>
        </w:rPr>
        <w:t>Tom Ayers (</w:t>
      </w:r>
      <w:hyperlink r:id="rId23">
        <w:r w:rsidRPr="00765BFA">
          <w:rPr>
            <w:rStyle w:val="Hyperlink"/>
            <w:rFonts w:ascii="Montserrat" w:eastAsia="Aptos" w:hAnsi="Montserrat" w:cs="Aptos"/>
            <w:color w:val="C50F5B" w:themeColor="accent3"/>
            <w:sz w:val="22"/>
            <w:szCs w:val="22"/>
          </w:rPr>
          <w:t>tom.ayers@rcpsych.ac.uk</w:t>
        </w:r>
      </w:hyperlink>
    </w:p>
    <w:p w14:paraId="45A14304" w14:textId="1B499914" w:rsidR="00161D5A" w:rsidRPr="00161D5A" w:rsidDel="009E6C69" w:rsidRDefault="00161D5A" w:rsidP="0029258B">
      <w:pPr>
        <w:spacing w:after="0" w:line="276" w:lineRule="auto"/>
        <w:rPr>
          <w:rFonts w:ascii="Montserrat" w:eastAsia="Aptos" w:hAnsi="Montserrat" w:cs="Aptos"/>
          <w:sz w:val="22"/>
          <w:szCs w:val="22"/>
        </w:rPr>
        <w:sectPr w:rsidR="00161D5A" w:rsidRPr="00161D5A" w:rsidDel="009E6C69" w:rsidSect="00A27F64">
          <w:type w:val="continuous"/>
          <w:pgSz w:w="11906" w:h="16838"/>
          <w:pgMar w:top="3175" w:right="1134" w:bottom="1134" w:left="1134" w:header="709" w:footer="709" w:gutter="0"/>
          <w:cols w:space="708"/>
          <w:titlePg/>
          <w:docGrid w:linePitch="360"/>
        </w:sectPr>
      </w:pPr>
    </w:p>
    <w:p w14:paraId="6697BF0C" w14:textId="0FB01C76" w:rsidR="00E75D8A" w:rsidRPr="00593BFD" w:rsidRDefault="00E75D8A" w:rsidP="00E75D8A">
      <w:pPr>
        <w:spacing w:after="0" w:line="276" w:lineRule="auto"/>
        <w:rPr>
          <w:rFonts w:ascii="Montserrat" w:eastAsia="Aptos" w:hAnsi="Montserrat" w:cs="Aptos"/>
          <w:b/>
          <w:bCs/>
          <w:color w:val="503BA1" w:themeColor="accent1"/>
        </w:rPr>
      </w:pPr>
      <w:r w:rsidRPr="00593BFD">
        <w:rPr>
          <w:rFonts w:ascii="Montserrat" w:hAnsi="Montserrat"/>
          <w:b/>
          <w:bCs/>
          <w:color w:val="503BA1" w:themeColor="accent1"/>
        </w:rPr>
        <w:lastRenderedPageBreak/>
        <w:t>Invitation</w:t>
      </w:r>
    </w:p>
    <w:p w14:paraId="0479F70D" w14:textId="2952CA25" w:rsidR="0028424E" w:rsidRPr="00593BFD" w:rsidRDefault="00D47FC1" w:rsidP="00DA4AD7">
      <w:pPr>
        <w:spacing w:after="0" w:line="276" w:lineRule="auto"/>
        <w:rPr>
          <w:rFonts w:ascii="Montserrat" w:eastAsia="Aptos" w:hAnsi="Montserrat" w:cs="Aptos"/>
          <w:sz w:val="22"/>
          <w:szCs w:val="22"/>
        </w:rPr>
      </w:pPr>
      <w:r w:rsidRPr="6A47851C">
        <w:rPr>
          <w:rFonts w:ascii="Montserrat" w:eastAsia="Aptos" w:hAnsi="Montserrat" w:cs="Aptos"/>
          <w:sz w:val="22"/>
          <w:szCs w:val="22"/>
        </w:rPr>
        <w:t xml:space="preserve">You are being invited to take part in a research project. Before you decide whether you would like to participate, it is important </w:t>
      </w:r>
      <w:r w:rsidR="00006B57" w:rsidRPr="6A47851C">
        <w:rPr>
          <w:rFonts w:ascii="Montserrat" w:eastAsia="Aptos" w:hAnsi="Montserrat" w:cs="Aptos"/>
          <w:sz w:val="22"/>
          <w:szCs w:val="22"/>
        </w:rPr>
        <w:t xml:space="preserve">that </w:t>
      </w:r>
      <w:r w:rsidRPr="6A47851C">
        <w:rPr>
          <w:rFonts w:ascii="Montserrat" w:eastAsia="Aptos" w:hAnsi="Montserrat" w:cs="Aptos"/>
          <w:sz w:val="22"/>
          <w:szCs w:val="22"/>
        </w:rPr>
        <w:t>you understand why the research is being conducted and what the participation will involve. Please take time to read the following information carefully and discuss it with others if you wish. You can ask us if anything is unclear or if you would like more information. Thank you for reading this.</w:t>
      </w:r>
    </w:p>
    <w:p w14:paraId="5018B2E2" w14:textId="77777777" w:rsidR="00D47FC1" w:rsidRPr="00DA4AD7" w:rsidRDefault="00D47FC1" w:rsidP="00DA4AD7">
      <w:pPr>
        <w:spacing w:after="0" w:line="276" w:lineRule="auto"/>
        <w:rPr>
          <w:rFonts w:ascii="Montserrat" w:eastAsia="Aptos" w:hAnsi="Montserrat" w:cs="Aptos"/>
          <w:b/>
          <w:sz w:val="16"/>
          <w:szCs w:val="16"/>
        </w:rPr>
      </w:pPr>
    </w:p>
    <w:p w14:paraId="5E9359FF" w14:textId="77777777" w:rsidR="00D47FC1" w:rsidRPr="00D16B73" w:rsidRDefault="00D47FC1" w:rsidP="00D47FC1">
      <w:pPr>
        <w:pStyle w:val="Heading2"/>
        <w:rPr>
          <w:rFonts w:ascii="Montserrat" w:eastAsia="Aptos" w:hAnsi="Montserrat" w:cs="Aptos"/>
          <w:b/>
          <w:bCs/>
          <w:color w:val="503BA1" w:themeColor="accent1"/>
          <w:sz w:val="24"/>
          <w:szCs w:val="24"/>
        </w:rPr>
      </w:pPr>
      <w:r w:rsidRPr="00593BFD">
        <w:rPr>
          <w:rFonts w:ascii="Montserrat" w:hAnsi="Montserrat"/>
          <w:b/>
          <w:color w:val="503BA1" w:themeColor="accent1"/>
          <w:sz w:val="24"/>
          <w:szCs w:val="24"/>
        </w:rPr>
        <w:t>What is the research project’s purpose?</w:t>
      </w:r>
    </w:p>
    <w:p w14:paraId="55F079EE" w14:textId="4E997F8D" w:rsidR="00D47FC1" w:rsidRPr="00593BFD" w:rsidRDefault="00D47FC1" w:rsidP="00D47FC1">
      <w:pPr>
        <w:spacing w:line="276" w:lineRule="auto"/>
        <w:rPr>
          <w:rFonts w:ascii="Montserrat" w:eastAsia="Aptos" w:hAnsi="Montserrat" w:cs="Aptos"/>
          <w:sz w:val="22"/>
          <w:szCs w:val="22"/>
        </w:rPr>
      </w:pPr>
      <w:r w:rsidRPr="00593BFD">
        <w:rPr>
          <w:rFonts w:ascii="Montserrat" w:eastAsia="Aptos" w:hAnsi="Montserrat" w:cs="Aptos"/>
          <w:sz w:val="22"/>
          <w:szCs w:val="22"/>
        </w:rPr>
        <w:t>We would like to</w:t>
      </w:r>
      <w:r w:rsidR="660492E7" w:rsidRPr="00593BFD">
        <w:rPr>
          <w:rFonts w:ascii="Montserrat" w:eastAsia="Aptos" w:hAnsi="Montserrat" w:cs="Aptos"/>
          <w:sz w:val="22"/>
          <w:szCs w:val="22"/>
        </w:rPr>
        <w:t xml:space="preserve"> better</w:t>
      </w:r>
      <w:r w:rsidRPr="00593BFD">
        <w:rPr>
          <w:rFonts w:ascii="Montserrat" w:eastAsia="Aptos" w:hAnsi="Montserrat" w:cs="Aptos"/>
          <w:sz w:val="22"/>
          <w:szCs w:val="22"/>
        </w:rPr>
        <w:t xml:space="preserve"> understand the experiences of Autistic people receiving care in inpatient mental health care settings, particularly inpatient wards involved in the Culture of Care (CofC) programme. To achieve this, we will be holding focus groups with staff members to reflect on the results reported in the CofC patient experience surveys.</w:t>
      </w:r>
    </w:p>
    <w:p w14:paraId="7FE9C82D" w14:textId="6F353160" w:rsidR="0028424E" w:rsidRPr="00593BFD" w:rsidRDefault="00D47FC1" w:rsidP="00DA4AD7">
      <w:pPr>
        <w:spacing w:after="0" w:line="276" w:lineRule="auto"/>
        <w:rPr>
          <w:rFonts w:ascii="Montserrat" w:eastAsia="Aptos" w:hAnsi="Montserrat" w:cs="Aptos"/>
          <w:sz w:val="22"/>
          <w:szCs w:val="22"/>
        </w:rPr>
      </w:pPr>
      <w:r w:rsidRPr="6A47851C">
        <w:rPr>
          <w:rFonts w:ascii="Montserrat" w:eastAsia="Aptos" w:hAnsi="Montserrat" w:cs="Aptos"/>
          <w:sz w:val="22"/>
          <w:szCs w:val="22"/>
        </w:rPr>
        <w:t xml:space="preserve">Using the CofC survey data, we will examine the differences and similarities in experiences of Autistic people </w:t>
      </w:r>
      <w:r w:rsidR="00B66CDB" w:rsidRPr="6A47851C">
        <w:rPr>
          <w:rFonts w:ascii="Montserrat" w:eastAsia="Aptos" w:hAnsi="Montserrat" w:cs="Aptos"/>
          <w:sz w:val="22"/>
          <w:szCs w:val="22"/>
        </w:rPr>
        <w:t>compared with</w:t>
      </w:r>
      <w:r w:rsidRPr="6A47851C">
        <w:rPr>
          <w:rFonts w:ascii="Montserrat" w:eastAsia="Aptos" w:hAnsi="Montserrat" w:cs="Aptos"/>
          <w:sz w:val="22"/>
          <w:szCs w:val="22"/>
        </w:rPr>
        <w:t xml:space="preserve"> non-</w:t>
      </w:r>
      <w:r w:rsidR="4E5816F0" w:rsidRPr="6A47851C">
        <w:rPr>
          <w:rFonts w:ascii="Montserrat" w:eastAsia="Aptos" w:hAnsi="Montserrat" w:cs="Aptos"/>
          <w:sz w:val="22"/>
          <w:szCs w:val="22"/>
        </w:rPr>
        <w:t>Autistic</w:t>
      </w:r>
      <w:r w:rsidRPr="6A47851C">
        <w:rPr>
          <w:rFonts w:ascii="Montserrat" w:eastAsia="Aptos" w:hAnsi="Montserrat" w:cs="Aptos"/>
          <w:sz w:val="22"/>
          <w:szCs w:val="22"/>
        </w:rPr>
        <w:t xml:space="preserve"> people. Through the staff focus groups, we hope to deepen </w:t>
      </w:r>
      <w:r w:rsidR="00782841">
        <w:rPr>
          <w:rFonts w:ascii="Montserrat" w:eastAsia="Aptos" w:hAnsi="Montserrat" w:cs="Aptos"/>
          <w:sz w:val="22"/>
          <w:szCs w:val="22"/>
        </w:rPr>
        <w:t>the</w:t>
      </w:r>
      <w:r w:rsidRPr="6A47851C">
        <w:rPr>
          <w:rFonts w:ascii="Montserrat" w:eastAsia="Aptos" w:hAnsi="Montserrat" w:cs="Aptos"/>
          <w:sz w:val="22"/>
          <w:szCs w:val="22"/>
        </w:rPr>
        <w:t xml:space="preserve"> understanding of the different experiences reported in the survey data. </w:t>
      </w:r>
    </w:p>
    <w:p w14:paraId="33160E57" w14:textId="77777777" w:rsidR="00D47FC1" w:rsidRPr="00D47FC1" w:rsidRDefault="00D47FC1" w:rsidP="00DA4AD7">
      <w:pPr>
        <w:spacing w:after="0" w:line="276" w:lineRule="auto"/>
        <w:rPr>
          <w:rFonts w:ascii="Montserrat" w:hAnsi="Montserrat"/>
          <w:b/>
          <w:sz w:val="16"/>
          <w:szCs w:val="16"/>
        </w:rPr>
      </w:pPr>
    </w:p>
    <w:p w14:paraId="7030E91C" w14:textId="77777777" w:rsidR="00D47FC1" w:rsidRPr="00D16B73" w:rsidRDefault="00D47FC1" w:rsidP="00D47FC1">
      <w:pPr>
        <w:pStyle w:val="Heading2"/>
        <w:rPr>
          <w:rFonts w:ascii="Montserrat" w:eastAsia="Aptos" w:hAnsi="Montserrat" w:cs="Aptos"/>
          <w:b/>
          <w:bCs/>
          <w:color w:val="503BA1" w:themeColor="accent1"/>
          <w:sz w:val="24"/>
          <w:szCs w:val="24"/>
        </w:rPr>
      </w:pPr>
      <w:r w:rsidRPr="00AB1D3E">
        <w:rPr>
          <w:rFonts w:ascii="Montserrat" w:hAnsi="Montserrat"/>
          <w:b/>
          <w:color w:val="503BA1" w:themeColor="accent1"/>
          <w:sz w:val="24"/>
          <w:szCs w:val="24"/>
        </w:rPr>
        <w:t>Who is doing the research?</w:t>
      </w:r>
    </w:p>
    <w:p w14:paraId="42DB9C20" w14:textId="5902B760" w:rsidR="00570F8F" w:rsidRPr="00612A77" w:rsidRDefault="00570F8F" w:rsidP="00D47FC1">
      <w:pPr>
        <w:spacing w:line="276" w:lineRule="auto"/>
        <w:rPr>
          <w:rFonts w:ascii="Montserrat" w:eastAsia="Aptos" w:hAnsi="Montserrat" w:cs="Aptos"/>
          <w:sz w:val="22"/>
          <w:szCs w:val="22"/>
        </w:rPr>
      </w:pPr>
      <w:r w:rsidRPr="6A47851C">
        <w:rPr>
          <w:rFonts w:ascii="Montserrat" w:eastAsia="Aptos" w:hAnsi="Montserrat" w:cs="Aptos"/>
          <w:sz w:val="22"/>
          <w:szCs w:val="22"/>
        </w:rPr>
        <w:t>The</w:t>
      </w:r>
      <w:r w:rsidR="00907263" w:rsidRPr="6A47851C">
        <w:rPr>
          <w:rFonts w:ascii="Montserrat" w:eastAsia="Aptos" w:hAnsi="Montserrat" w:cs="Aptos"/>
          <w:sz w:val="22"/>
          <w:szCs w:val="22"/>
        </w:rPr>
        <w:t xml:space="preserve"> </w:t>
      </w:r>
      <w:r w:rsidR="00CF4573" w:rsidRPr="6A47851C">
        <w:rPr>
          <w:rFonts w:ascii="Montserrat" w:eastAsia="Aptos" w:hAnsi="Montserrat" w:cs="Aptos"/>
          <w:sz w:val="22"/>
          <w:szCs w:val="22"/>
        </w:rPr>
        <w:t>study</w:t>
      </w:r>
      <w:r w:rsidRPr="6A47851C">
        <w:rPr>
          <w:rFonts w:ascii="Montserrat" w:eastAsia="Aptos" w:hAnsi="Montserrat" w:cs="Aptos"/>
          <w:sz w:val="22"/>
          <w:szCs w:val="22"/>
        </w:rPr>
        <w:t xml:space="preserve"> t</w:t>
      </w:r>
      <w:r w:rsidR="00F01BD4" w:rsidRPr="6A47851C">
        <w:rPr>
          <w:rFonts w:ascii="Montserrat" w:eastAsia="Aptos" w:hAnsi="Montserrat" w:cs="Aptos"/>
          <w:sz w:val="22"/>
          <w:szCs w:val="22"/>
        </w:rPr>
        <w:t xml:space="preserve">eam is </w:t>
      </w:r>
      <w:r w:rsidR="007520F4" w:rsidRPr="6A47851C">
        <w:rPr>
          <w:rFonts w:ascii="Montserrat" w:eastAsia="Aptos" w:hAnsi="Montserrat" w:cs="Aptos"/>
          <w:sz w:val="22"/>
          <w:szCs w:val="22"/>
        </w:rPr>
        <w:t xml:space="preserve">made up of </w:t>
      </w:r>
      <w:r w:rsidR="00E56A72" w:rsidRPr="6A47851C">
        <w:rPr>
          <w:rFonts w:ascii="Montserrat" w:eastAsia="Aptos" w:hAnsi="Montserrat" w:cs="Aptos"/>
          <w:sz w:val="22"/>
          <w:szCs w:val="22"/>
        </w:rPr>
        <w:t>peo</w:t>
      </w:r>
      <w:r w:rsidR="00C806BB" w:rsidRPr="6A47851C">
        <w:rPr>
          <w:rFonts w:ascii="Montserrat" w:eastAsia="Aptos" w:hAnsi="Montserrat" w:cs="Aptos"/>
          <w:sz w:val="22"/>
          <w:szCs w:val="22"/>
        </w:rPr>
        <w:t xml:space="preserve">ple with lived </w:t>
      </w:r>
      <w:r w:rsidR="003679EE" w:rsidRPr="6A47851C">
        <w:rPr>
          <w:rFonts w:ascii="Montserrat" w:eastAsia="Aptos" w:hAnsi="Montserrat" w:cs="Aptos"/>
          <w:sz w:val="22"/>
          <w:szCs w:val="22"/>
        </w:rPr>
        <w:t>experience of Autism and/o</w:t>
      </w:r>
      <w:r w:rsidR="00DA238E" w:rsidRPr="6A47851C">
        <w:rPr>
          <w:rFonts w:ascii="Montserrat" w:eastAsia="Aptos" w:hAnsi="Montserrat" w:cs="Aptos"/>
          <w:sz w:val="22"/>
          <w:szCs w:val="22"/>
        </w:rPr>
        <w:t>r mental ill health</w:t>
      </w:r>
      <w:r w:rsidR="009E5DB1" w:rsidRPr="6A47851C">
        <w:rPr>
          <w:rFonts w:ascii="Montserrat" w:eastAsia="Aptos" w:hAnsi="Montserrat" w:cs="Aptos"/>
          <w:sz w:val="22"/>
          <w:szCs w:val="22"/>
        </w:rPr>
        <w:t>,</w:t>
      </w:r>
      <w:r w:rsidR="00CB16B7">
        <w:rPr>
          <w:rFonts w:ascii="Montserrat" w:eastAsia="Aptos" w:hAnsi="Montserrat" w:cs="Aptos"/>
          <w:sz w:val="22"/>
          <w:szCs w:val="22"/>
        </w:rPr>
        <w:t xml:space="preserve"> </w:t>
      </w:r>
      <w:r w:rsidR="00C85798">
        <w:rPr>
          <w:rFonts w:ascii="Montserrat" w:eastAsia="Aptos" w:hAnsi="Montserrat" w:cs="Aptos"/>
          <w:sz w:val="22"/>
          <w:szCs w:val="22"/>
        </w:rPr>
        <w:t xml:space="preserve">some </w:t>
      </w:r>
      <w:r w:rsidR="003F5587">
        <w:rPr>
          <w:rFonts w:ascii="Montserrat" w:eastAsia="Aptos" w:hAnsi="Montserrat" w:cs="Aptos"/>
          <w:sz w:val="22"/>
          <w:szCs w:val="22"/>
        </w:rPr>
        <w:t>of whom are</w:t>
      </w:r>
      <w:r w:rsidR="00CB16B7" w:rsidRPr="6A47851C">
        <w:rPr>
          <w:rFonts w:ascii="Montserrat" w:eastAsia="Aptos" w:hAnsi="Montserrat" w:cs="Aptos"/>
          <w:sz w:val="22"/>
          <w:szCs w:val="22"/>
        </w:rPr>
        <w:t xml:space="preserve"> </w:t>
      </w:r>
      <w:r w:rsidR="003F5587">
        <w:rPr>
          <w:rFonts w:ascii="Montserrat" w:eastAsia="Aptos" w:hAnsi="Montserrat" w:cs="Aptos"/>
          <w:sz w:val="22"/>
          <w:szCs w:val="22"/>
        </w:rPr>
        <w:t xml:space="preserve">also </w:t>
      </w:r>
      <w:r w:rsidR="00CB16B7" w:rsidRPr="6A47851C">
        <w:rPr>
          <w:rFonts w:ascii="Montserrat" w:eastAsia="Aptos" w:hAnsi="Montserrat" w:cs="Aptos"/>
          <w:sz w:val="22"/>
          <w:szCs w:val="22"/>
        </w:rPr>
        <w:t>researche</w:t>
      </w:r>
      <w:r w:rsidR="009E5DB1" w:rsidRPr="6A47851C">
        <w:rPr>
          <w:rFonts w:ascii="Montserrat" w:eastAsia="Aptos" w:hAnsi="Montserrat" w:cs="Aptos"/>
          <w:sz w:val="22"/>
          <w:szCs w:val="22"/>
        </w:rPr>
        <w:t>rs</w:t>
      </w:r>
      <w:r w:rsidR="00B622B3">
        <w:rPr>
          <w:rFonts w:ascii="Montserrat" w:eastAsia="Aptos" w:hAnsi="Montserrat" w:cs="Aptos"/>
          <w:sz w:val="22"/>
          <w:szCs w:val="22"/>
        </w:rPr>
        <w:t>,</w:t>
      </w:r>
      <w:r w:rsidR="00436EA5" w:rsidRPr="6A47851C">
        <w:rPr>
          <w:rFonts w:ascii="Montserrat" w:eastAsia="Aptos" w:hAnsi="Montserrat" w:cs="Aptos"/>
          <w:sz w:val="22"/>
          <w:szCs w:val="22"/>
        </w:rPr>
        <w:t xml:space="preserve"> a project </w:t>
      </w:r>
      <w:r w:rsidR="001A0BD4" w:rsidRPr="6A47851C">
        <w:rPr>
          <w:rFonts w:ascii="Montserrat" w:eastAsia="Aptos" w:hAnsi="Montserrat" w:cs="Aptos"/>
          <w:sz w:val="22"/>
          <w:szCs w:val="22"/>
        </w:rPr>
        <w:t>manager</w:t>
      </w:r>
      <w:r w:rsidR="00D107A1">
        <w:rPr>
          <w:rFonts w:ascii="Montserrat" w:eastAsia="Aptos" w:hAnsi="Montserrat" w:cs="Aptos"/>
          <w:sz w:val="22"/>
          <w:szCs w:val="22"/>
        </w:rPr>
        <w:t>,</w:t>
      </w:r>
      <w:r w:rsidR="00522E49">
        <w:rPr>
          <w:rFonts w:ascii="Montserrat" w:eastAsia="Aptos" w:hAnsi="Montserrat" w:cs="Aptos"/>
          <w:sz w:val="22"/>
          <w:szCs w:val="22"/>
        </w:rPr>
        <w:t xml:space="preserve"> an</w:t>
      </w:r>
      <w:r w:rsidR="00B66725">
        <w:rPr>
          <w:rFonts w:ascii="Montserrat" w:eastAsia="Aptos" w:hAnsi="Montserrat" w:cs="Aptos"/>
          <w:sz w:val="22"/>
          <w:szCs w:val="22"/>
        </w:rPr>
        <w:t xml:space="preserve">d </w:t>
      </w:r>
      <w:r w:rsidR="00CD6226">
        <w:rPr>
          <w:rFonts w:ascii="Montserrat" w:eastAsia="Aptos" w:hAnsi="Montserrat" w:cs="Aptos"/>
          <w:sz w:val="22"/>
          <w:szCs w:val="22"/>
        </w:rPr>
        <w:t>research</w:t>
      </w:r>
      <w:r w:rsidR="00D107A1">
        <w:rPr>
          <w:rFonts w:ascii="Montserrat" w:eastAsia="Aptos" w:hAnsi="Montserrat" w:cs="Aptos"/>
          <w:sz w:val="22"/>
          <w:szCs w:val="22"/>
        </w:rPr>
        <w:t xml:space="preserve"> staff</w:t>
      </w:r>
      <w:r w:rsidR="001A0BD4" w:rsidRPr="6A47851C">
        <w:rPr>
          <w:rFonts w:ascii="Montserrat" w:eastAsia="Aptos" w:hAnsi="Montserrat" w:cs="Aptos"/>
          <w:sz w:val="22"/>
          <w:szCs w:val="22"/>
        </w:rPr>
        <w:t>.</w:t>
      </w:r>
    </w:p>
    <w:p w14:paraId="02896539" w14:textId="5841BDEF" w:rsidR="00D47FC1" w:rsidRPr="00612A77" w:rsidRDefault="001A0BD4" w:rsidP="00D47FC1">
      <w:pPr>
        <w:spacing w:line="276" w:lineRule="auto"/>
        <w:rPr>
          <w:rFonts w:ascii="Montserrat" w:eastAsia="Aptos" w:hAnsi="Montserrat" w:cs="Aptos"/>
          <w:sz w:val="22"/>
          <w:szCs w:val="22"/>
        </w:rPr>
      </w:pPr>
      <w:r w:rsidRPr="00612A77">
        <w:rPr>
          <w:rFonts w:ascii="Montserrat" w:eastAsia="Aptos" w:hAnsi="Montserrat" w:cs="Aptos"/>
          <w:sz w:val="22"/>
          <w:szCs w:val="22"/>
        </w:rPr>
        <w:t>The f</w:t>
      </w:r>
      <w:r w:rsidR="001F0F99" w:rsidRPr="00612A77">
        <w:rPr>
          <w:rFonts w:ascii="Montserrat" w:eastAsia="Aptos" w:hAnsi="Montserrat" w:cs="Aptos"/>
          <w:sz w:val="22"/>
          <w:szCs w:val="22"/>
        </w:rPr>
        <w:t>ocus groups will be facilitated by Jill Corbyn and Eleanor O’Sullivan.</w:t>
      </w:r>
    </w:p>
    <w:p w14:paraId="7A155924" w14:textId="75FD0859" w:rsidR="001F0F99" w:rsidRPr="00DA4AD7" w:rsidRDefault="15156C33" w:rsidP="00DA4AD7">
      <w:pPr>
        <w:pStyle w:val="ListParagraph"/>
        <w:numPr>
          <w:ilvl w:val="0"/>
          <w:numId w:val="9"/>
        </w:numPr>
        <w:spacing w:line="276" w:lineRule="auto"/>
        <w:rPr>
          <w:rFonts w:ascii="Montserrat" w:eastAsia="Aptos" w:hAnsi="Montserrat" w:cs="Aptos"/>
          <w:sz w:val="22"/>
          <w:szCs w:val="22"/>
        </w:rPr>
      </w:pPr>
      <w:r w:rsidRPr="7C675060">
        <w:rPr>
          <w:rFonts w:ascii="Montserrat" w:eastAsia="Aptos" w:hAnsi="Montserrat" w:cs="Aptos"/>
          <w:b/>
          <w:bCs/>
          <w:color w:val="C50F5B" w:themeColor="accent3"/>
          <w:sz w:val="22"/>
          <w:szCs w:val="22"/>
        </w:rPr>
        <w:t xml:space="preserve">Jill Corbyn </w:t>
      </w:r>
      <w:r w:rsidRPr="7C675060">
        <w:rPr>
          <w:rFonts w:ascii="Montserrat" w:eastAsia="Aptos" w:hAnsi="Montserrat" w:cs="Aptos"/>
          <w:sz w:val="22"/>
          <w:szCs w:val="22"/>
        </w:rPr>
        <w:t>is Founder and Director of Neurodiverse Connection</w:t>
      </w:r>
      <w:r w:rsidR="0F485AF2" w:rsidRPr="7C675060">
        <w:rPr>
          <w:rFonts w:ascii="Montserrat" w:eastAsia="Aptos" w:hAnsi="Montserrat" w:cs="Aptos"/>
          <w:sz w:val="22"/>
          <w:szCs w:val="22"/>
        </w:rPr>
        <w:t xml:space="preserve">. They have written several papers about supporting </w:t>
      </w:r>
      <w:r w:rsidR="77FEBC25" w:rsidRPr="7C675060">
        <w:rPr>
          <w:rFonts w:ascii="Montserrat" w:eastAsia="Aptos" w:hAnsi="Montserrat" w:cs="Aptos"/>
          <w:sz w:val="22"/>
          <w:szCs w:val="22"/>
        </w:rPr>
        <w:t>A</w:t>
      </w:r>
      <w:r w:rsidR="0F485AF2" w:rsidRPr="7C675060">
        <w:rPr>
          <w:rFonts w:ascii="Montserrat" w:eastAsia="Aptos" w:hAnsi="Montserrat" w:cs="Aptos"/>
          <w:sz w:val="22"/>
          <w:szCs w:val="22"/>
        </w:rPr>
        <w:t xml:space="preserve">utistic individuals and considering and meeting sensory needs in a variety of settings and led on the development of NHSE’s Sensory Friendly Ward Principles. They have worked with community and inpatient services to support the development and implementation of </w:t>
      </w:r>
      <w:r w:rsidR="3914F0DC" w:rsidRPr="7C675060">
        <w:rPr>
          <w:rFonts w:ascii="Montserrat" w:eastAsia="Aptos" w:hAnsi="Montserrat" w:cs="Aptos"/>
          <w:sz w:val="22"/>
          <w:szCs w:val="22"/>
        </w:rPr>
        <w:t>A</w:t>
      </w:r>
      <w:r w:rsidR="0F485AF2" w:rsidRPr="7C675060">
        <w:rPr>
          <w:rFonts w:ascii="Montserrat" w:eastAsia="Aptos" w:hAnsi="Montserrat" w:cs="Aptos"/>
          <w:sz w:val="22"/>
          <w:szCs w:val="22"/>
        </w:rPr>
        <w:t>utism</w:t>
      </w:r>
      <w:r w:rsidR="003F2C46" w:rsidRPr="7C675060">
        <w:rPr>
          <w:rFonts w:ascii="Montserrat" w:eastAsia="Aptos" w:hAnsi="Montserrat" w:cs="Aptos"/>
          <w:sz w:val="22"/>
          <w:szCs w:val="22"/>
        </w:rPr>
        <w:t>-</w:t>
      </w:r>
      <w:r w:rsidR="0F485AF2" w:rsidRPr="7C675060">
        <w:rPr>
          <w:rFonts w:ascii="Montserrat" w:eastAsia="Aptos" w:hAnsi="Montserrat" w:cs="Aptos"/>
          <w:sz w:val="22"/>
          <w:szCs w:val="22"/>
        </w:rPr>
        <w:t>informed practice.</w:t>
      </w:r>
      <w:r w:rsidR="7D8FDE96" w:rsidRPr="7C675060">
        <w:rPr>
          <w:rFonts w:ascii="Montserrat" w:eastAsia="Aptos" w:hAnsi="Montserrat" w:cs="Aptos"/>
          <w:sz w:val="22"/>
          <w:szCs w:val="22"/>
        </w:rPr>
        <w:t xml:space="preserve"> </w:t>
      </w:r>
      <w:r w:rsidR="00A13F7E" w:rsidRPr="7C675060">
        <w:rPr>
          <w:rFonts w:ascii="Montserrat" w:eastAsia="Aptos" w:hAnsi="Montserrat" w:cs="Aptos"/>
          <w:sz w:val="22"/>
          <w:szCs w:val="22"/>
        </w:rPr>
        <w:t>They have lived experience as an Autistic person</w:t>
      </w:r>
      <w:r w:rsidR="00AB1D3E" w:rsidRPr="7C675060">
        <w:rPr>
          <w:rFonts w:ascii="Montserrat" w:eastAsia="Aptos" w:hAnsi="Montserrat" w:cs="Aptos"/>
          <w:sz w:val="22"/>
          <w:szCs w:val="22"/>
        </w:rPr>
        <w:t xml:space="preserve"> and </w:t>
      </w:r>
      <w:r w:rsidR="008D6664" w:rsidRPr="7C675060">
        <w:rPr>
          <w:rFonts w:ascii="Montserrat" w:eastAsia="Aptos" w:hAnsi="Montserrat" w:cs="Aptos"/>
          <w:sz w:val="22"/>
          <w:szCs w:val="22"/>
        </w:rPr>
        <w:t xml:space="preserve">of inpatient </w:t>
      </w:r>
      <w:r w:rsidR="004009C7" w:rsidRPr="7C675060">
        <w:rPr>
          <w:rFonts w:ascii="Montserrat" w:eastAsia="Aptos" w:hAnsi="Montserrat" w:cs="Aptos"/>
          <w:sz w:val="22"/>
          <w:szCs w:val="22"/>
        </w:rPr>
        <w:t>care</w:t>
      </w:r>
      <w:r w:rsidR="00A13F7E" w:rsidRPr="7C675060">
        <w:rPr>
          <w:rFonts w:ascii="Montserrat" w:eastAsia="Aptos" w:hAnsi="Montserrat" w:cs="Aptos"/>
          <w:sz w:val="22"/>
          <w:szCs w:val="22"/>
        </w:rPr>
        <w:t>.</w:t>
      </w:r>
    </w:p>
    <w:p w14:paraId="0E3F6A29" w14:textId="18E973EF" w:rsidR="001F0F99" w:rsidRPr="00DA4AD7" w:rsidRDefault="001F0F99" w:rsidP="635B05C4">
      <w:pPr>
        <w:pStyle w:val="ListParagraph"/>
        <w:numPr>
          <w:ilvl w:val="0"/>
          <w:numId w:val="9"/>
        </w:numPr>
        <w:spacing w:after="0" w:line="276" w:lineRule="auto"/>
        <w:rPr>
          <w:rFonts w:ascii="Montserrat" w:eastAsia="Aptos" w:hAnsi="Montserrat" w:cs="Aptos"/>
          <w:sz w:val="22"/>
          <w:szCs w:val="22"/>
        </w:rPr>
      </w:pPr>
      <w:r w:rsidRPr="635B05C4">
        <w:rPr>
          <w:rFonts w:ascii="Montserrat" w:eastAsia="Aptos" w:hAnsi="Montserrat" w:cs="Aptos"/>
          <w:b/>
          <w:color w:val="C50F5B" w:themeColor="accent3"/>
          <w:sz w:val="22"/>
          <w:szCs w:val="22"/>
        </w:rPr>
        <w:t>Eleanor O’Sullivan</w:t>
      </w:r>
      <w:r w:rsidRPr="635B05C4">
        <w:rPr>
          <w:rFonts w:ascii="Montserrat" w:eastAsia="Aptos" w:hAnsi="Montserrat" w:cs="Aptos"/>
          <w:color w:val="C50F5B" w:themeColor="accent3"/>
          <w:sz w:val="22"/>
          <w:szCs w:val="22"/>
        </w:rPr>
        <w:t xml:space="preserve"> </w:t>
      </w:r>
      <w:r w:rsidRPr="635B05C4">
        <w:rPr>
          <w:rFonts w:ascii="Montserrat" w:eastAsia="Aptos" w:hAnsi="Montserrat" w:cs="Aptos"/>
          <w:sz w:val="22"/>
          <w:szCs w:val="22"/>
        </w:rPr>
        <w:t>is a Lived Experience Research Assistant at the NCCMH</w:t>
      </w:r>
      <w:r w:rsidR="4F0D2108" w:rsidRPr="635B05C4">
        <w:rPr>
          <w:rFonts w:ascii="Montserrat" w:eastAsia="Aptos" w:hAnsi="Montserrat" w:cs="Aptos"/>
          <w:sz w:val="22"/>
          <w:szCs w:val="22"/>
        </w:rPr>
        <w:t>. Sh</w:t>
      </w:r>
      <w:r w:rsidR="52AFF900" w:rsidRPr="635B05C4">
        <w:rPr>
          <w:rFonts w:ascii="Montserrat" w:eastAsia="Aptos" w:hAnsi="Montserrat" w:cs="Aptos"/>
          <w:sz w:val="22"/>
          <w:szCs w:val="22"/>
        </w:rPr>
        <w:t>e</w:t>
      </w:r>
      <w:r w:rsidRPr="635B05C4">
        <w:rPr>
          <w:rFonts w:ascii="Montserrat" w:eastAsia="Aptos" w:hAnsi="Montserrat" w:cs="Aptos"/>
          <w:sz w:val="22"/>
          <w:szCs w:val="22"/>
        </w:rPr>
        <w:t xml:space="preserve"> </w:t>
      </w:r>
      <w:r w:rsidR="0BDD0C84" w:rsidRPr="635B05C4">
        <w:rPr>
          <w:rFonts w:ascii="Montserrat" w:eastAsia="Aptos" w:hAnsi="Montserrat" w:cs="Aptos"/>
          <w:sz w:val="22"/>
          <w:szCs w:val="22"/>
        </w:rPr>
        <w:t>has previously worked with charities researching gendered discrimination in employment and developed research into co-production methodologies with a disability rights collective. She has lived experience of mental health issues and as a service user.</w:t>
      </w:r>
    </w:p>
    <w:p w14:paraId="5229B6E8" w14:textId="1C617D91" w:rsidR="001F0F99" w:rsidRPr="00DA4AD7" w:rsidRDefault="001F0F99" w:rsidP="635B05C4">
      <w:pPr>
        <w:pStyle w:val="ListParagraph"/>
        <w:spacing w:after="0" w:line="276" w:lineRule="auto"/>
        <w:rPr>
          <w:rFonts w:ascii="Montserrat" w:eastAsia="Aptos" w:hAnsi="Montserrat" w:cs="Aptos"/>
          <w:sz w:val="16"/>
          <w:szCs w:val="16"/>
          <w:highlight w:val="yellow"/>
        </w:rPr>
      </w:pPr>
    </w:p>
    <w:p w14:paraId="5EF56C54" w14:textId="7C78BED6" w:rsidR="00D47FC1" w:rsidRPr="00612A77" w:rsidRDefault="00D47FC1" w:rsidP="00D16B73">
      <w:pPr>
        <w:pStyle w:val="Heading2"/>
        <w:rPr>
          <w:rFonts w:ascii="Montserrat" w:hAnsi="Montserrat"/>
          <w:b/>
          <w:color w:val="503BA1" w:themeColor="accent1"/>
          <w:sz w:val="24"/>
          <w:szCs w:val="24"/>
        </w:rPr>
      </w:pPr>
      <w:r w:rsidRPr="00612A77">
        <w:rPr>
          <w:rFonts w:ascii="Montserrat" w:hAnsi="Montserrat"/>
          <w:b/>
          <w:color w:val="503BA1" w:themeColor="accent1"/>
          <w:sz w:val="24"/>
          <w:szCs w:val="24"/>
        </w:rPr>
        <w:t>Why have I been chosen to take part?</w:t>
      </w:r>
    </w:p>
    <w:p w14:paraId="4C9DA9D4" w14:textId="5D0E5A7D" w:rsidR="00D47FC1" w:rsidRPr="00D47FC1" w:rsidRDefault="00D47FC1" w:rsidP="6A47851C">
      <w:pPr>
        <w:spacing w:after="0" w:line="276" w:lineRule="auto"/>
        <w:rPr>
          <w:rFonts w:ascii="Montserrat" w:eastAsia="Aptos" w:hAnsi="Montserrat" w:cs="Aptos"/>
        </w:rPr>
      </w:pPr>
      <w:r w:rsidRPr="6A47851C">
        <w:rPr>
          <w:rFonts w:ascii="Montserrat" w:eastAsia="Aptos" w:hAnsi="Montserrat" w:cs="Aptos"/>
          <w:sz w:val="22"/>
          <w:szCs w:val="22"/>
        </w:rPr>
        <w:t>We have invited you to take part in the focus group as you are working within the CofC programme. We are hoping to gain insights from the following groups of people:</w:t>
      </w:r>
    </w:p>
    <w:p w14:paraId="0F48DB02" w14:textId="31F188E9" w:rsidR="00D47FC1" w:rsidRPr="005D32A3" w:rsidRDefault="00D47FC1" w:rsidP="635B05C4">
      <w:pPr>
        <w:pStyle w:val="ListParagraph"/>
        <w:numPr>
          <w:ilvl w:val="0"/>
          <w:numId w:val="10"/>
        </w:numPr>
        <w:spacing w:after="0" w:line="276" w:lineRule="auto"/>
        <w:rPr>
          <w:rFonts w:ascii="Montserrat" w:eastAsia="Aptos" w:hAnsi="Montserrat" w:cs="Aptos"/>
          <w:sz w:val="22"/>
          <w:szCs w:val="22"/>
        </w:rPr>
      </w:pPr>
      <w:r w:rsidRPr="635B05C4">
        <w:rPr>
          <w:rFonts w:ascii="Montserrat" w:eastAsia="Aptos" w:hAnsi="Montserrat" w:cs="Aptos"/>
          <w:sz w:val="22"/>
          <w:szCs w:val="22"/>
        </w:rPr>
        <w:t xml:space="preserve">Members of the Autistic </w:t>
      </w:r>
      <w:r w:rsidR="00BF4247" w:rsidRPr="635B05C4">
        <w:rPr>
          <w:rFonts w:ascii="Montserrat" w:eastAsia="Aptos" w:hAnsi="Montserrat" w:cs="Aptos"/>
          <w:sz w:val="22"/>
          <w:szCs w:val="22"/>
        </w:rPr>
        <w:t>L</w:t>
      </w:r>
      <w:r w:rsidRPr="635B05C4">
        <w:rPr>
          <w:rFonts w:ascii="Montserrat" w:eastAsia="Aptos" w:hAnsi="Montserrat" w:cs="Aptos"/>
          <w:sz w:val="22"/>
          <w:szCs w:val="22"/>
        </w:rPr>
        <w:t xml:space="preserve">ived </w:t>
      </w:r>
      <w:r w:rsidR="00BF4247" w:rsidRPr="635B05C4">
        <w:rPr>
          <w:rFonts w:ascii="Montserrat" w:eastAsia="Aptos" w:hAnsi="Montserrat" w:cs="Aptos"/>
          <w:sz w:val="22"/>
          <w:szCs w:val="22"/>
        </w:rPr>
        <w:t>E</w:t>
      </w:r>
      <w:r w:rsidRPr="635B05C4">
        <w:rPr>
          <w:rFonts w:ascii="Montserrat" w:eastAsia="Aptos" w:hAnsi="Montserrat" w:cs="Aptos"/>
          <w:sz w:val="22"/>
          <w:szCs w:val="22"/>
        </w:rPr>
        <w:t>xperience CofC delivery team</w:t>
      </w:r>
      <w:r w:rsidR="4A844142" w:rsidRPr="635B05C4">
        <w:rPr>
          <w:rFonts w:ascii="Montserrat" w:eastAsia="Aptos" w:hAnsi="Montserrat" w:cs="Aptos"/>
          <w:sz w:val="22"/>
          <w:szCs w:val="22"/>
        </w:rPr>
        <w:t xml:space="preserve"> (including</w:t>
      </w:r>
      <w:r w:rsidR="331B5F7C" w:rsidRPr="635B05C4">
        <w:rPr>
          <w:rFonts w:ascii="Montserrat" w:eastAsia="Aptos" w:hAnsi="Montserrat" w:cs="Aptos"/>
          <w:sz w:val="22"/>
          <w:szCs w:val="22"/>
        </w:rPr>
        <w:t xml:space="preserve"> those from</w:t>
      </w:r>
      <w:r w:rsidR="4A844142" w:rsidRPr="635B05C4">
        <w:rPr>
          <w:rFonts w:ascii="Montserrat" w:eastAsia="Aptos" w:hAnsi="Montserrat" w:cs="Aptos"/>
          <w:sz w:val="22"/>
          <w:szCs w:val="22"/>
        </w:rPr>
        <w:t xml:space="preserve"> the NCCMH, Black Thrive Global, Neurodiverse Connection</w:t>
      </w:r>
      <w:r w:rsidR="0001260B" w:rsidRPr="635B05C4">
        <w:rPr>
          <w:rFonts w:ascii="Montserrat" w:eastAsia="Aptos" w:hAnsi="Montserrat" w:cs="Aptos"/>
          <w:sz w:val="22"/>
          <w:szCs w:val="22"/>
        </w:rPr>
        <w:t>,</w:t>
      </w:r>
      <w:r w:rsidR="6E97B20A" w:rsidRPr="635B05C4">
        <w:rPr>
          <w:rFonts w:ascii="Montserrat" w:eastAsia="Aptos" w:hAnsi="Montserrat" w:cs="Aptos"/>
          <w:sz w:val="22"/>
          <w:szCs w:val="22"/>
        </w:rPr>
        <w:t xml:space="preserve"> and the National Confidential Enquiry into Suicide and Safe Care</w:t>
      </w:r>
      <w:r w:rsidR="4A844142" w:rsidRPr="635B05C4">
        <w:rPr>
          <w:rFonts w:ascii="Montserrat" w:eastAsia="Aptos" w:hAnsi="Montserrat" w:cs="Aptos"/>
          <w:sz w:val="22"/>
          <w:szCs w:val="22"/>
        </w:rPr>
        <w:t>)</w:t>
      </w:r>
    </w:p>
    <w:p w14:paraId="79068CF4" w14:textId="435C9336" w:rsidR="00D47FC1" w:rsidRPr="00D47FC1" w:rsidRDefault="006A4C76" w:rsidP="635B05C4">
      <w:pPr>
        <w:numPr>
          <w:ilvl w:val="0"/>
          <w:numId w:val="10"/>
        </w:numPr>
        <w:spacing w:after="0" w:line="276" w:lineRule="auto"/>
        <w:rPr>
          <w:rFonts w:ascii="Montserrat" w:eastAsia="Aptos" w:hAnsi="Montserrat" w:cs="Aptos"/>
        </w:rPr>
      </w:pPr>
      <w:r w:rsidRPr="635B05C4">
        <w:rPr>
          <w:rFonts w:ascii="Montserrat" w:eastAsia="Aptos" w:hAnsi="Montserrat" w:cs="Aptos"/>
          <w:sz w:val="22"/>
          <w:szCs w:val="22"/>
        </w:rPr>
        <w:t>Autistic staff in Lived Experience roles working within the 58 NHS Trusts that are part of the C</w:t>
      </w:r>
      <w:r w:rsidR="008B07F9" w:rsidRPr="635B05C4">
        <w:rPr>
          <w:rFonts w:ascii="Montserrat" w:eastAsia="Aptos" w:hAnsi="Montserrat" w:cs="Aptos"/>
          <w:sz w:val="22"/>
          <w:szCs w:val="22"/>
        </w:rPr>
        <w:t xml:space="preserve">ofC </w:t>
      </w:r>
      <w:r w:rsidRPr="635B05C4">
        <w:rPr>
          <w:rFonts w:ascii="Montserrat" w:eastAsia="Aptos" w:hAnsi="Montserrat" w:cs="Aptos"/>
          <w:sz w:val="22"/>
          <w:szCs w:val="22"/>
        </w:rPr>
        <w:t>Programme</w:t>
      </w:r>
      <w:r w:rsidR="00D47FC1" w:rsidRPr="635B05C4">
        <w:rPr>
          <w:rFonts w:ascii="Montserrat" w:eastAsia="Aptos" w:hAnsi="Montserrat" w:cs="Aptos"/>
          <w:sz w:val="22"/>
          <w:szCs w:val="22"/>
        </w:rPr>
        <w:t xml:space="preserve">, and </w:t>
      </w:r>
    </w:p>
    <w:p w14:paraId="0B5A5372" w14:textId="005FB24E" w:rsidR="00D47FC1" w:rsidRPr="00D47FC1" w:rsidRDefault="6A5FF2A3" w:rsidP="635B05C4">
      <w:pPr>
        <w:pStyle w:val="ListParagraph"/>
        <w:numPr>
          <w:ilvl w:val="0"/>
          <w:numId w:val="10"/>
        </w:numPr>
        <w:spacing w:line="276" w:lineRule="auto"/>
        <w:rPr>
          <w:rFonts w:ascii="Montserrat" w:eastAsia="Aptos" w:hAnsi="Montserrat" w:cs="Aptos"/>
        </w:rPr>
      </w:pPr>
      <w:r w:rsidRPr="635B05C4">
        <w:rPr>
          <w:rFonts w:ascii="Montserrat" w:eastAsia="Aptos" w:hAnsi="Montserrat" w:cs="Aptos"/>
          <w:sz w:val="22"/>
          <w:szCs w:val="22"/>
        </w:rPr>
        <w:t>Non-Autistic ward staff</w:t>
      </w:r>
      <w:r w:rsidR="00404E16" w:rsidRPr="635B05C4">
        <w:rPr>
          <w:rFonts w:ascii="Montserrat" w:eastAsia="Aptos" w:hAnsi="Montserrat" w:cs="Aptos"/>
          <w:sz w:val="22"/>
          <w:szCs w:val="22"/>
        </w:rPr>
        <w:t>.</w:t>
      </w:r>
    </w:p>
    <w:p w14:paraId="2E175EC5" w14:textId="25595B5D" w:rsidR="003A0B1E" w:rsidRPr="00612A77" w:rsidRDefault="00D47FC1" w:rsidP="635B05C4">
      <w:pPr>
        <w:spacing w:line="276" w:lineRule="auto"/>
        <w:rPr>
          <w:rFonts w:ascii="Montserrat" w:eastAsia="Aptos" w:hAnsi="Montserrat" w:cs="Aptos"/>
          <w:sz w:val="22"/>
          <w:szCs w:val="22"/>
        </w:rPr>
      </w:pPr>
      <w:r w:rsidRPr="635B05C4">
        <w:rPr>
          <w:rFonts w:ascii="Montserrat" w:eastAsia="Aptos" w:hAnsi="Montserrat" w:cs="Aptos"/>
          <w:sz w:val="22"/>
          <w:szCs w:val="22"/>
        </w:rPr>
        <w:lastRenderedPageBreak/>
        <w:t xml:space="preserve">We would value your </w:t>
      </w:r>
      <w:r w:rsidR="0080043A" w:rsidRPr="635B05C4">
        <w:rPr>
          <w:rFonts w:ascii="Montserrat" w:eastAsia="Aptos" w:hAnsi="Montserrat" w:cs="Aptos"/>
          <w:sz w:val="22"/>
          <w:szCs w:val="22"/>
        </w:rPr>
        <w:t xml:space="preserve">thoughts and reflections from your experience of working within the CofC programme and, if applicable, your own lived experience as an Autistic person and/or lived experience of inpatient mental health care. </w:t>
      </w:r>
    </w:p>
    <w:p w14:paraId="3F272F23" w14:textId="77777777" w:rsidR="00D47FC1" w:rsidRPr="00DA4AD7" w:rsidRDefault="00D47FC1" w:rsidP="00A52981">
      <w:pPr>
        <w:spacing w:line="276" w:lineRule="auto"/>
        <w:rPr>
          <w:rFonts w:ascii="Montserrat" w:eastAsia="Aptos" w:hAnsi="Montserrat" w:cs="Aptos"/>
          <w:sz w:val="22"/>
          <w:szCs w:val="22"/>
        </w:rPr>
      </w:pPr>
      <w:r w:rsidRPr="635B05C4">
        <w:rPr>
          <w:rFonts w:ascii="Montserrat" w:eastAsia="Aptos" w:hAnsi="Montserrat" w:cs="Aptos"/>
          <w:sz w:val="22"/>
          <w:szCs w:val="22"/>
        </w:rPr>
        <w:t>Participating in the focus group is voluntary. If you choose not to participate, it will have no impact on your current work or your role in the CofC programme.</w:t>
      </w:r>
    </w:p>
    <w:p w14:paraId="0B5BEEAF" w14:textId="7B8DB81F" w:rsidR="00306D7E" w:rsidRPr="00DA4AD7" w:rsidRDefault="009D790B" w:rsidP="6D0D01CB">
      <w:pPr>
        <w:spacing w:before="240" w:after="0" w:line="276" w:lineRule="auto"/>
        <w:rPr>
          <w:rFonts w:ascii="Montserrat" w:eastAsiaTheme="minorEastAsia" w:hAnsi="Montserrat"/>
          <w:sz w:val="22"/>
          <w:szCs w:val="22"/>
        </w:rPr>
      </w:pPr>
      <w:r w:rsidRPr="6D0D01CB">
        <w:rPr>
          <w:rFonts w:ascii="Montserrat" w:eastAsia="Aptos" w:hAnsi="Montserrat" w:cs="Aptos"/>
          <w:sz w:val="22"/>
          <w:szCs w:val="22"/>
        </w:rPr>
        <w:t>We are running 3 focus groups, one for each of the listed staff groups.</w:t>
      </w:r>
      <w:r w:rsidR="004A0B2A" w:rsidRPr="6D0D01CB">
        <w:rPr>
          <w:rFonts w:ascii="Montserrat" w:eastAsiaTheme="minorEastAsia" w:hAnsi="Montserrat"/>
          <w:sz w:val="22"/>
          <w:szCs w:val="22"/>
        </w:rPr>
        <w:t xml:space="preserve"> </w:t>
      </w:r>
      <w:r w:rsidR="004A0B2A" w:rsidRPr="6D0D01CB">
        <w:rPr>
          <w:rFonts w:ascii="Montserrat" w:eastAsia="Aptos" w:hAnsi="Montserrat" w:cs="Aptos"/>
          <w:sz w:val="22"/>
          <w:szCs w:val="22"/>
        </w:rPr>
        <w:t xml:space="preserve">You will be in a group of around 6-10 participants. </w:t>
      </w:r>
      <w:r w:rsidR="000D2A2F" w:rsidRPr="6D0D01CB">
        <w:rPr>
          <w:rFonts w:ascii="Montserrat" w:eastAsiaTheme="minorEastAsia" w:hAnsi="Montserrat"/>
          <w:sz w:val="22"/>
          <w:szCs w:val="22"/>
        </w:rPr>
        <w:t>If we receive greater i</w:t>
      </w:r>
      <w:r w:rsidR="009D22E0" w:rsidRPr="6D0D01CB">
        <w:rPr>
          <w:rFonts w:ascii="Montserrat" w:eastAsiaTheme="minorEastAsia" w:hAnsi="Montserrat"/>
          <w:sz w:val="22"/>
          <w:szCs w:val="22"/>
        </w:rPr>
        <w:t xml:space="preserve">nterest than the </w:t>
      </w:r>
      <w:r w:rsidR="00CF6A9E" w:rsidRPr="6D0D01CB">
        <w:rPr>
          <w:rFonts w:ascii="Montserrat" w:eastAsiaTheme="minorEastAsia" w:hAnsi="Montserrat"/>
          <w:sz w:val="22"/>
          <w:szCs w:val="22"/>
        </w:rPr>
        <w:t>number of focus group places</w:t>
      </w:r>
      <w:r w:rsidR="000F7E9F" w:rsidRPr="6D0D01CB">
        <w:rPr>
          <w:rFonts w:ascii="Montserrat" w:eastAsiaTheme="minorEastAsia" w:hAnsi="Montserrat"/>
          <w:sz w:val="22"/>
          <w:szCs w:val="22"/>
        </w:rPr>
        <w:t>, we will select particip</w:t>
      </w:r>
      <w:r w:rsidR="00477263" w:rsidRPr="6D0D01CB">
        <w:rPr>
          <w:rFonts w:ascii="Montserrat" w:eastAsiaTheme="minorEastAsia" w:hAnsi="Montserrat"/>
          <w:sz w:val="22"/>
          <w:szCs w:val="22"/>
        </w:rPr>
        <w:t>ants at random</w:t>
      </w:r>
      <w:r w:rsidR="009755CD" w:rsidRPr="6D0D01CB">
        <w:rPr>
          <w:rFonts w:ascii="Montserrat" w:eastAsiaTheme="minorEastAsia" w:hAnsi="Montserrat"/>
          <w:sz w:val="22"/>
          <w:szCs w:val="22"/>
        </w:rPr>
        <w:t xml:space="preserve"> and </w:t>
      </w:r>
      <w:r w:rsidR="006D143B" w:rsidRPr="6D0D01CB">
        <w:rPr>
          <w:rFonts w:ascii="Montserrat" w:eastAsiaTheme="minorEastAsia" w:hAnsi="Montserrat"/>
          <w:sz w:val="22"/>
          <w:szCs w:val="22"/>
        </w:rPr>
        <w:t xml:space="preserve">send </w:t>
      </w:r>
      <w:r w:rsidR="0074388C" w:rsidRPr="6D0D01CB">
        <w:rPr>
          <w:rFonts w:ascii="Montserrat" w:eastAsiaTheme="minorEastAsia" w:hAnsi="Montserrat"/>
          <w:sz w:val="22"/>
          <w:szCs w:val="22"/>
        </w:rPr>
        <w:t xml:space="preserve">email </w:t>
      </w:r>
      <w:r w:rsidR="006D143B" w:rsidRPr="6D0D01CB">
        <w:rPr>
          <w:rFonts w:ascii="Montserrat" w:eastAsiaTheme="minorEastAsia" w:hAnsi="Montserrat"/>
          <w:sz w:val="22"/>
          <w:szCs w:val="22"/>
        </w:rPr>
        <w:t>notifi</w:t>
      </w:r>
      <w:r w:rsidR="006166E1" w:rsidRPr="6D0D01CB">
        <w:rPr>
          <w:rFonts w:ascii="Montserrat" w:eastAsiaTheme="minorEastAsia" w:hAnsi="Montserrat"/>
          <w:sz w:val="22"/>
          <w:szCs w:val="22"/>
        </w:rPr>
        <w:t xml:space="preserve">cations to </w:t>
      </w:r>
      <w:r w:rsidR="00596A5C" w:rsidRPr="6D0D01CB">
        <w:rPr>
          <w:rFonts w:ascii="Montserrat" w:eastAsiaTheme="minorEastAsia" w:hAnsi="Montserrat"/>
          <w:sz w:val="22"/>
          <w:szCs w:val="22"/>
        </w:rPr>
        <w:t>all wh</w:t>
      </w:r>
      <w:r w:rsidR="00AA2A47" w:rsidRPr="6D0D01CB">
        <w:rPr>
          <w:rFonts w:ascii="Montserrat" w:eastAsiaTheme="minorEastAsia" w:hAnsi="Montserrat"/>
          <w:sz w:val="22"/>
          <w:szCs w:val="22"/>
        </w:rPr>
        <w:t>o have registered interest</w:t>
      </w:r>
      <w:r w:rsidR="00112455" w:rsidRPr="6D0D01CB">
        <w:rPr>
          <w:rFonts w:ascii="Montserrat" w:eastAsiaTheme="minorEastAsia" w:hAnsi="Montserrat"/>
          <w:sz w:val="22"/>
          <w:szCs w:val="22"/>
        </w:rPr>
        <w:t>.</w:t>
      </w:r>
      <w:r w:rsidR="00DA689D" w:rsidRPr="6D0D01CB">
        <w:rPr>
          <w:rFonts w:ascii="Montserrat" w:eastAsiaTheme="minorEastAsia" w:hAnsi="Montserrat"/>
          <w:sz w:val="22"/>
          <w:szCs w:val="22"/>
        </w:rPr>
        <w:t xml:space="preserve"> You will be con</w:t>
      </w:r>
      <w:r w:rsidR="00A5395F" w:rsidRPr="6D0D01CB">
        <w:rPr>
          <w:rFonts w:ascii="Montserrat" w:eastAsiaTheme="minorEastAsia" w:hAnsi="Montserrat"/>
          <w:sz w:val="22"/>
          <w:szCs w:val="22"/>
        </w:rPr>
        <w:t xml:space="preserve">tacted </w:t>
      </w:r>
      <w:r w:rsidR="00145539" w:rsidRPr="6D0D01CB">
        <w:rPr>
          <w:rFonts w:ascii="Montserrat" w:eastAsiaTheme="minorEastAsia" w:hAnsi="Montserrat"/>
          <w:sz w:val="22"/>
          <w:szCs w:val="22"/>
        </w:rPr>
        <w:t>no later</w:t>
      </w:r>
      <w:r w:rsidR="009F74FF" w:rsidRPr="6D0D01CB">
        <w:rPr>
          <w:rFonts w:ascii="Montserrat" w:eastAsiaTheme="minorEastAsia" w:hAnsi="Montserrat"/>
          <w:sz w:val="22"/>
          <w:szCs w:val="22"/>
        </w:rPr>
        <w:t xml:space="preserve"> than</w:t>
      </w:r>
      <w:r w:rsidR="00A5395F" w:rsidRPr="6D0D01CB">
        <w:rPr>
          <w:rFonts w:ascii="Montserrat" w:eastAsiaTheme="minorEastAsia" w:hAnsi="Montserrat"/>
          <w:sz w:val="22"/>
          <w:szCs w:val="22"/>
        </w:rPr>
        <w:t xml:space="preserve"> </w:t>
      </w:r>
      <w:r w:rsidR="45D51B63" w:rsidRPr="6D0D01CB">
        <w:rPr>
          <w:rFonts w:ascii="Montserrat" w:eastAsiaTheme="minorEastAsia" w:hAnsi="Montserrat"/>
          <w:sz w:val="22"/>
          <w:szCs w:val="22"/>
        </w:rPr>
        <w:t>Tuesday 17</w:t>
      </w:r>
      <w:r w:rsidR="45D51B63" w:rsidRPr="6D0D01CB">
        <w:rPr>
          <w:rFonts w:ascii="Montserrat" w:eastAsiaTheme="minorEastAsia" w:hAnsi="Montserrat"/>
          <w:sz w:val="22"/>
          <w:szCs w:val="22"/>
          <w:vertAlign w:val="superscript"/>
        </w:rPr>
        <w:t>th</w:t>
      </w:r>
      <w:r w:rsidR="45D51B63" w:rsidRPr="6D0D01CB">
        <w:rPr>
          <w:rFonts w:ascii="Montserrat" w:eastAsiaTheme="minorEastAsia" w:hAnsi="Montserrat"/>
          <w:sz w:val="22"/>
          <w:szCs w:val="22"/>
        </w:rPr>
        <w:t xml:space="preserve"> February 2026</w:t>
      </w:r>
      <w:r w:rsidR="0074388C" w:rsidRPr="6D0D01CB">
        <w:rPr>
          <w:rFonts w:ascii="Montserrat" w:eastAsiaTheme="minorEastAsia" w:hAnsi="Montserrat"/>
          <w:sz w:val="22"/>
          <w:szCs w:val="22"/>
        </w:rPr>
        <w:t>.</w:t>
      </w:r>
    </w:p>
    <w:p w14:paraId="1A0E495D" w14:textId="77777777" w:rsidR="00306D7E" w:rsidRPr="00306D7E" w:rsidRDefault="00306D7E" w:rsidP="00306D7E">
      <w:pPr>
        <w:spacing w:after="0" w:line="276" w:lineRule="auto"/>
        <w:rPr>
          <w:rFonts w:ascii="Montserrat" w:eastAsiaTheme="minorEastAsia" w:hAnsi="Montserrat"/>
          <w:sz w:val="16"/>
          <w:szCs w:val="16"/>
          <w:highlight w:val="yellow"/>
        </w:rPr>
      </w:pPr>
    </w:p>
    <w:p w14:paraId="31213EE4" w14:textId="77777777" w:rsidR="00306D7E" w:rsidRPr="0006065C" w:rsidRDefault="00306D7E" w:rsidP="00306D7E">
      <w:pPr>
        <w:pStyle w:val="Heading2"/>
        <w:rPr>
          <w:rFonts w:ascii="Montserrat" w:hAnsi="Montserrat"/>
          <w:b/>
          <w:bCs/>
          <w:color w:val="503BA1" w:themeColor="accent1"/>
          <w:sz w:val="24"/>
          <w:szCs w:val="24"/>
        </w:rPr>
      </w:pPr>
      <w:r w:rsidRPr="0006065C">
        <w:rPr>
          <w:rFonts w:ascii="Montserrat" w:hAnsi="Montserrat"/>
          <w:b/>
          <w:bCs/>
          <w:color w:val="503BA1" w:themeColor="accent1"/>
          <w:sz w:val="24"/>
          <w:szCs w:val="24"/>
        </w:rPr>
        <w:t>When will the focus groups take place?</w:t>
      </w:r>
    </w:p>
    <w:p w14:paraId="63767CF4" w14:textId="3D90A787" w:rsidR="00306D7E" w:rsidRPr="0006065C" w:rsidRDefault="00306D7E" w:rsidP="00306D7E">
      <w:pPr>
        <w:spacing w:line="276" w:lineRule="auto"/>
        <w:rPr>
          <w:rFonts w:ascii="Montserrat" w:eastAsia="Aptos" w:hAnsi="Montserrat" w:cs="Aptos"/>
          <w:sz w:val="22"/>
          <w:szCs w:val="22"/>
        </w:rPr>
      </w:pPr>
      <w:r w:rsidRPr="0006065C">
        <w:rPr>
          <w:rFonts w:ascii="Montserrat" w:eastAsia="Aptos" w:hAnsi="Montserrat" w:cs="Aptos"/>
          <w:sz w:val="22"/>
          <w:szCs w:val="22"/>
        </w:rPr>
        <w:t>You will be invited to one of three focus groups. The focus group sessions will take place on Microsoft Teams at the following times</w:t>
      </w:r>
      <w:r w:rsidR="002E1A53">
        <w:rPr>
          <w:rFonts w:ascii="Montserrat" w:eastAsia="Aptos" w:hAnsi="Montserrat" w:cs="Aptos"/>
          <w:sz w:val="22"/>
          <w:szCs w:val="22"/>
        </w:rPr>
        <w:t>:</w:t>
      </w:r>
    </w:p>
    <w:p w14:paraId="5BF1C60B" w14:textId="3FB586F6" w:rsidR="00306D7E" w:rsidRPr="00492A5F" w:rsidRDefault="00306D7E" w:rsidP="002E1A53">
      <w:pPr>
        <w:pStyle w:val="ListParagraph"/>
        <w:numPr>
          <w:ilvl w:val="0"/>
          <w:numId w:val="16"/>
        </w:numPr>
        <w:rPr>
          <w:rFonts w:ascii="Montserrat" w:eastAsia="Aptos" w:hAnsi="Montserrat" w:cs="Aptos"/>
          <w:b/>
          <w:bCs/>
          <w:sz w:val="22"/>
          <w:szCs w:val="22"/>
        </w:rPr>
      </w:pPr>
      <w:r w:rsidRPr="00492A5F">
        <w:rPr>
          <w:rFonts w:ascii="Montserrat" w:hAnsi="Montserrat"/>
          <w:sz w:val="22"/>
          <w:szCs w:val="22"/>
        </w:rPr>
        <w:t>Autistic Lived Experience CofC Delivery Team:</w:t>
      </w:r>
      <w:r w:rsidRPr="00492A5F">
        <w:rPr>
          <w:rFonts w:ascii="Montserrat" w:eastAsia="Aptos" w:hAnsi="Montserrat" w:cs="Aptos"/>
          <w:sz w:val="22"/>
          <w:szCs w:val="22"/>
        </w:rPr>
        <w:t xml:space="preserve"> </w:t>
      </w:r>
      <w:r w:rsidR="3604A381" w:rsidRPr="00492A5F">
        <w:rPr>
          <w:rFonts w:ascii="Montserrat" w:eastAsia="Aptos" w:hAnsi="Montserrat" w:cs="Aptos"/>
          <w:b/>
          <w:bCs/>
          <w:sz w:val="22"/>
          <w:szCs w:val="22"/>
        </w:rPr>
        <w:t>Wednesday 11</w:t>
      </w:r>
      <w:r w:rsidR="3604A381" w:rsidRPr="00492A5F">
        <w:rPr>
          <w:rFonts w:ascii="Montserrat" w:eastAsia="Aptos" w:hAnsi="Montserrat" w:cs="Aptos"/>
          <w:b/>
          <w:bCs/>
          <w:sz w:val="22"/>
          <w:szCs w:val="22"/>
          <w:vertAlign w:val="superscript"/>
        </w:rPr>
        <w:t>th</w:t>
      </w:r>
      <w:r w:rsidR="3604A381" w:rsidRPr="00492A5F">
        <w:rPr>
          <w:rFonts w:ascii="Montserrat" w:eastAsia="Aptos" w:hAnsi="Montserrat" w:cs="Aptos"/>
          <w:b/>
          <w:bCs/>
          <w:sz w:val="22"/>
          <w:szCs w:val="22"/>
        </w:rPr>
        <w:t xml:space="preserve"> March 2026</w:t>
      </w:r>
      <w:r w:rsidR="25486955" w:rsidRPr="00492A5F">
        <w:rPr>
          <w:rFonts w:ascii="Montserrat" w:eastAsia="Aptos" w:hAnsi="Montserrat" w:cs="Aptos"/>
          <w:b/>
          <w:bCs/>
          <w:sz w:val="22"/>
          <w:szCs w:val="22"/>
        </w:rPr>
        <w:t>, 1pm-</w:t>
      </w:r>
      <w:r w:rsidR="668FACAE" w:rsidRPr="00492A5F">
        <w:rPr>
          <w:rFonts w:ascii="Montserrat" w:eastAsia="Aptos" w:hAnsi="Montserrat" w:cs="Aptos"/>
          <w:b/>
          <w:bCs/>
          <w:sz w:val="22"/>
          <w:szCs w:val="22"/>
        </w:rPr>
        <w:t>2:</w:t>
      </w:r>
      <w:r w:rsidR="25486955" w:rsidRPr="00492A5F">
        <w:rPr>
          <w:rFonts w:ascii="Montserrat" w:eastAsia="Aptos" w:hAnsi="Montserrat" w:cs="Aptos"/>
          <w:b/>
          <w:bCs/>
          <w:sz w:val="22"/>
          <w:szCs w:val="22"/>
        </w:rPr>
        <w:t>3</w:t>
      </w:r>
      <w:r w:rsidR="6A7E83C0" w:rsidRPr="00492A5F">
        <w:rPr>
          <w:rFonts w:ascii="Montserrat" w:eastAsia="Aptos" w:hAnsi="Montserrat" w:cs="Aptos"/>
          <w:b/>
          <w:bCs/>
          <w:sz w:val="22"/>
          <w:szCs w:val="22"/>
        </w:rPr>
        <w:t>0</w:t>
      </w:r>
      <w:r w:rsidR="25486955" w:rsidRPr="00492A5F">
        <w:rPr>
          <w:rFonts w:ascii="Montserrat" w:eastAsia="Aptos" w:hAnsi="Montserrat" w:cs="Aptos"/>
          <w:b/>
          <w:bCs/>
          <w:sz w:val="22"/>
          <w:szCs w:val="22"/>
        </w:rPr>
        <w:t>pm</w:t>
      </w:r>
    </w:p>
    <w:p w14:paraId="41163B43" w14:textId="4D74CB08" w:rsidR="002E1A53" w:rsidRPr="00492A5F" w:rsidRDefault="00306D7E" w:rsidP="6D0D01CB">
      <w:pPr>
        <w:pStyle w:val="ListParagraph"/>
        <w:numPr>
          <w:ilvl w:val="0"/>
          <w:numId w:val="16"/>
        </w:numPr>
        <w:rPr>
          <w:rFonts w:ascii="Montserrat" w:eastAsia="Aptos" w:hAnsi="Montserrat" w:cs="Aptos"/>
          <w:b/>
          <w:bCs/>
          <w:sz w:val="22"/>
          <w:szCs w:val="22"/>
        </w:rPr>
      </w:pPr>
      <w:r w:rsidRPr="00492A5F">
        <w:rPr>
          <w:rFonts w:ascii="Montserrat" w:hAnsi="Montserrat"/>
          <w:sz w:val="22"/>
          <w:szCs w:val="22"/>
        </w:rPr>
        <w:t>Autistic Lived Experience staff (exc. Delivery Team):</w:t>
      </w:r>
      <w:r w:rsidRPr="00492A5F">
        <w:rPr>
          <w:rFonts w:ascii="Montserrat" w:eastAsia="Aptos" w:hAnsi="Montserrat" w:cs="Aptos"/>
          <w:sz w:val="22"/>
          <w:szCs w:val="22"/>
        </w:rPr>
        <w:t xml:space="preserve"> </w:t>
      </w:r>
      <w:r w:rsidR="52B1E610" w:rsidRPr="00492A5F">
        <w:rPr>
          <w:rFonts w:ascii="Montserrat" w:eastAsia="Aptos" w:hAnsi="Montserrat" w:cs="Aptos"/>
          <w:b/>
          <w:bCs/>
          <w:sz w:val="22"/>
          <w:szCs w:val="22"/>
        </w:rPr>
        <w:t>Wednesday 18th March</w:t>
      </w:r>
      <w:r w:rsidR="1F14FEE9" w:rsidRPr="00492A5F">
        <w:rPr>
          <w:rFonts w:ascii="Montserrat" w:eastAsia="Aptos" w:hAnsi="Montserrat" w:cs="Aptos"/>
          <w:b/>
          <w:bCs/>
          <w:sz w:val="22"/>
          <w:szCs w:val="22"/>
        </w:rPr>
        <w:t xml:space="preserve"> </w:t>
      </w:r>
      <w:r w:rsidR="52B1E610" w:rsidRPr="00492A5F">
        <w:rPr>
          <w:rFonts w:ascii="Montserrat" w:eastAsia="Aptos" w:hAnsi="Montserrat" w:cs="Aptos"/>
          <w:b/>
          <w:bCs/>
          <w:sz w:val="22"/>
          <w:szCs w:val="22"/>
        </w:rPr>
        <w:t>2026</w:t>
      </w:r>
      <w:r w:rsidR="50B45407" w:rsidRPr="00492A5F">
        <w:rPr>
          <w:rFonts w:ascii="Montserrat" w:eastAsia="Aptos" w:hAnsi="Montserrat" w:cs="Aptos"/>
          <w:b/>
          <w:bCs/>
          <w:sz w:val="22"/>
          <w:szCs w:val="22"/>
        </w:rPr>
        <w:t>, 1pm-</w:t>
      </w:r>
      <w:r w:rsidR="6C43DB70" w:rsidRPr="00492A5F">
        <w:rPr>
          <w:rFonts w:ascii="Montserrat" w:eastAsia="Aptos" w:hAnsi="Montserrat" w:cs="Aptos"/>
          <w:b/>
          <w:bCs/>
          <w:sz w:val="22"/>
          <w:szCs w:val="22"/>
        </w:rPr>
        <w:t>2:</w:t>
      </w:r>
      <w:r w:rsidR="50B45407" w:rsidRPr="00492A5F">
        <w:rPr>
          <w:rFonts w:ascii="Montserrat" w:eastAsia="Aptos" w:hAnsi="Montserrat" w:cs="Aptos"/>
          <w:b/>
          <w:bCs/>
          <w:sz w:val="22"/>
          <w:szCs w:val="22"/>
        </w:rPr>
        <w:t>3</w:t>
      </w:r>
      <w:r w:rsidR="3D830511" w:rsidRPr="00492A5F">
        <w:rPr>
          <w:rFonts w:ascii="Montserrat" w:eastAsia="Aptos" w:hAnsi="Montserrat" w:cs="Aptos"/>
          <w:b/>
          <w:bCs/>
          <w:sz w:val="22"/>
          <w:szCs w:val="22"/>
        </w:rPr>
        <w:t>0</w:t>
      </w:r>
      <w:r w:rsidR="50B45407" w:rsidRPr="00492A5F">
        <w:rPr>
          <w:rFonts w:ascii="Montserrat" w:eastAsia="Aptos" w:hAnsi="Montserrat" w:cs="Aptos"/>
          <w:b/>
          <w:bCs/>
          <w:sz w:val="22"/>
          <w:szCs w:val="22"/>
        </w:rPr>
        <w:t>pm</w:t>
      </w:r>
    </w:p>
    <w:p w14:paraId="573733D5" w14:textId="029590A3" w:rsidR="002E1A53" w:rsidRPr="00492A5F" w:rsidRDefault="002E1A53" w:rsidP="6D0D01CB">
      <w:pPr>
        <w:pStyle w:val="ListParagraph"/>
        <w:numPr>
          <w:ilvl w:val="0"/>
          <w:numId w:val="16"/>
        </w:numPr>
        <w:spacing w:after="0"/>
        <w:rPr>
          <w:rFonts w:ascii="Montserrat" w:eastAsia="Aptos" w:hAnsi="Montserrat" w:cs="Aptos"/>
          <w:b/>
          <w:bCs/>
          <w:sz w:val="22"/>
          <w:szCs w:val="22"/>
        </w:rPr>
      </w:pPr>
      <w:r w:rsidRPr="00492A5F">
        <w:rPr>
          <w:rFonts w:ascii="Montserrat" w:hAnsi="Montserrat"/>
          <w:sz w:val="22"/>
          <w:szCs w:val="22"/>
        </w:rPr>
        <w:t>Non-Autistic wa</w:t>
      </w:r>
      <w:r w:rsidR="00A35437" w:rsidRPr="00492A5F">
        <w:rPr>
          <w:rFonts w:ascii="Montserrat" w:hAnsi="Montserrat"/>
          <w:sz w:val="22"/>
          <w:szCs w:val="22"/>
        </w:rPr>
        <w:t>rd staff:</w:t>
      </w:r>
      <w:r w:rsidR="00A35437" w:rsidRPr="00492A5F">
        <w:rPr>
          <w:rFonts w:ascii="Montserrat" w:eastAsia="Aptos" w:hAnsi="Montserrat" w:cs="Aptos"/>
          <w:sz w:val="22"/>
          <w:szCs w:val="22"/>
        </w:rPr>
        <w:t xml:space="preserve"> </w:t>
      </w:r>
      <w:r w:rsidR="5F528A1C" w:rsidRPr="00492A5F">
        <w:rPr>
          <w:rFonts w:ascii="Montserrat" w:eastAsia="Aptos" w:hAnsi="Montserrat" w:cs="Aptos"/>
          <w:b/>
          <w:bCs/>
          <w:sz w:val="22"/>
          <w:szCs w:val="22"/>
        </w:rPr>
        <w:t>Wednesday 25</w:t>
      </w:r>
      <w:r w:rsidR="5F528A1C" w:rsidRPr="00492A5F">
        <w:rPr>
          <w:rFonts w:ascii="Montserrat" w:eastAsia="Aptos" w:hAnsi="Montserrat" w:cs="Aptos"/>
          <w:b/>
          <w:bCs/>
          <w:sz w:val="22"/>
          <w:szCs w:val="22"/>
          <w:vertAlign w:val="superscript"/>
        </w:rPr>
        <w:t>th</w:t>
      </w:r>
      <w:r w:rsidR="5F528A1C" w:rsidRPr="00492A5F">
        <w:rPr>
          <w:rFonts w:ascii="Montserrat" w:eastAsia="Aptos" w:hAnsi="Montserrat" w:cs="Aptos"/>
          <w:b/>
          <w:bCs/>
          <w:sz w:val="22"/>
          <w:szCs w:val="22"/>
        </w:rPr>
        <w:t xml:space="preserve"> March 2026</w:t>
      </w:r>
      <w:r w:rsidR="16ABF5B2" w:rsidRPr="00492A5F">
        <w:rPr>
          <w:rFonts w:ascii="Montserrat" w:eastAsia="Aptos" w:hAnsi="Montserrat" w:cs="Aptos"/>
          <w:b/>
          <w:bCs/>
          <w:sz w:val="22"/>
          <w:szCs w:val="22"/>
        </w:rPr>
        <w:t>, 1pm-2.30pm</w:t>
      </w:r>
    </w:p>
    <w:p w14:paraId="207D03D6" w14:textId="77777777" w:rsidR="009679A7" w:rsidRPr="00492A5F" w:rsidRDefault="009679A7" w:rsidP="009679A7">
      <w:pPr>
        <w:spacing w:after="0"/>
        <w:rPr>
          <w:rFonts w:eastAsiaTheme="minorEastAsia"/>
          <w:sz w:val="14"/>
          <w:szCs w:val="14"/>
        </w:rPr>
      </w:pPr>
    </w:p>
    <w:p w14:paraId="6FD4B4FA" w14:textId="5F9C216A" w:rsidR="00D47FC1" w:rsidRPr="00D16B73" w:rsidRDefault="00D47FC1" w:rsidP="00D16B73">
      <w:pPr>
        <w:pStyle w:val="Heading2"/>
        <w:rPr>
          <w:rFonts w:ascii="Montserrat" w:eastAsia="Aptos" w:hAnsi="Montserrat" w:cs="Aptos"/>
          <w:b/>
          <w:bCs/>
          <w:color w:val="503BA1" w:themeColor="accent1"/>
          <w:sz w:val="24"/>
          <w:szCs w:val="24"/>
        </w:rPr>
      </w:pPr>
      <w:r w:rsidRPr="00492A5F">
        <w:rPr>
          <w:rFonts w:ascii="Montserrat" w:hAnsi="Montserrat"/>
          <w:b/>
          <w:color w:val="503BA1" w:themeColor="accent1"/>
          <w:sz w:val="24"/>
          <w:szCs w:val="24"/>
        </w:rPr>
        <w:t>What will happen in the focus group?</w:t>
      </w:r>
    </w:p>
    <w:p w14:paraId="19D32AE2" w14:textId="3C7DD952" w:rsidR="00D47FC1" w:rsidRPr="0006065C" w:rsidRDefault="007972E4" w:rsidP="00D16B73">
      <w:pPr>
        <w:spacing w:line="276" w:lineRule="auto"/>
        <w:rPr>
          <w:rFonts w:ascii="Montserrat" w:eastAsia="Aptos" w:hAnsi="Montserrat" w:cs="Aptos"/>
          <w:sz w:val="22"/>
          <w:szCs w:val="22"/>
        </w:rPr>
      </w:pPr>
      <w:r w:rsidRPr="635B05C4">
        <w:rPr>
          <w:rFonts w:ascii="Montserrat" w:eastAsia="Aptos" w:hAnsi="Montserrat" w:cs="Aptos"/>
          <w:sz w:val="22"/>
          <w:szCs w:val="22"/>
        </w:rPr>
        <w:t xml:space="preserve">The focus group will be approximately 1.5 hours in duration and will take place online, via Microsoft Teams. </w:t>
      </w:r>
      <w:r w:rsidR="00D47FC1" w:rsidRPr="635B05C4">
        <w:rPr>
          <w:rFonts w:ascii="Montserrat" w:eastAsia="Aptos" w:hAnsi="Montserrat" w:cs="Aptos"/>
          <w:sz w:val="22"/>
          <w:szCs w:val="22"/>
        </w:rPr>
        <w:t>You will receive an agenda prior to the focus group containing detailed information on what will be involved. You will also be contacted regarding your accessibility requirements before the focus group takes place.</w:t>
      </w:r>
    </w:p>
    <w:p w14:paraId="5520D4DA" w14:textId="77681EF2" w:rsidR="00D47FC1" w:rsidRPr="0006065C" w:rsidRDefault="00945F7B" w:rsidP="00D47FC1">
      <w:pPr>
        <w:spacing w:line="276" w:lineRule="auto"/>
        <w:rPr>
          <w:rFonts w:ascii="Montserrat" w:eastAsia="Aptos" w:hAnsi="Montserrat" w:cs="Aptos"/>
          <w:sz w:val="22"/>
          <w:szCs w:val="22"/>
        </w:rPr>
      </w:pPr>
      <w:r w:rsidRPr="635B05C4">
        <w:rPr>
          <w:rFonts w:ascii="Montserrat" w:eastAsia="Aptos" w:hAnsi="Montserrat" w:cs="Aptos"/>
          <w:sz w:val="22"/>
          <w:szCs w:val="22"/>
        </w:rPr>
        <w:t>Before</w:t>
      </w:r>
      <w:r w:rsidR="00D47FC1" w:rsidRPr="635B05C4">
        <w:rPr>
          <w:rFonts w:ascii="Montserrat" w:eastAsia="Aptos" w:hAnsi="Montserrat" w:cs="Aptos"/>
          <w:sz w:val="22"/>
          <w:szCs w:val="22"/>
        </w:rPr>
        <w:t xml:space="preserve"> the focus group, you will </w:t>
      </w:r>
      <w:r w:rsidR="005D7445" w:rsidRPr="635B05C4">
        <w:rPr>
          <w:rFonts w:ascii="Montserrat" w:eastAsia="Aptos" w:hAnsi="Montserrat" w:cs="Aptos"/>
          <w:sz w:val="22"/>
          <w:szCs w:val="22"/>
        </w:rPr>
        <w:t>al</w:t>
      </w:r>
      <w:r w:rsidR="001F7209" w:rsidRPr="635B05C4">
        <w:rPr>
          <w:rFonts w:ascii="Montserrat" w:eastAsia="Aptos" w:hAnsi="Montserrat" w:cs="Aptos"/>
          <w:sz w:val="22"/>
          <w:szCs w:val="22"/>
        </w:rPr>
        <w:t>so</w:t>
      </w:r>
      <w:r w:rsidR="00D47FC1" w:rsidRPr="635B05C4">
        <w:rPr>
          <w:rFonts w:ascii="Montserrat" w:eastAsia="Aptos" w:hAnsi="Montserrat" w:cs="Aptos"/>
          <w:sz w:val="22"/>
          <w:szCs w:val="22"/>
        </w:rPr>
        <w:t xml:space="preserve"> have the option to meet the </w:t>
      </w:r>
      <w:r w:rsidR="001F7209" w:rsidRPr="635B05C4">
        <w:rPr>
          <w:rFonts w:ascii="Montserrat" w:eastAsia="Aptos" w:hAnsi="Montserrat" w:cs="Aptos"/>
          <w:sz w:val="22"/>
          <w:szCs w:val="22"/>
        </w:rPr>
        <w:t>study</w:t>
      </w:r>
      <w:r w:rsidR="00D47FC1" w:rsidRPr="635B05C4">
        <w:rPr>
          <w:rFonts w:ascii="Montserrat" w:eastAsia="Aptos" w:hAnsi="Montserrat" w:cs="Aptos"/>
          <w:sz w:val="22"/>
          <w:szCs w:val="22"/>
        </w:rPr>
        <w:t xml:space="preserve"> team via a Microsoft Teams call. On this call, you can hear more about the project and ask any questions you may have. The details of this option will be available closer to the time.</w:t>
      </w:r>
    </w:p>
    <w:p w14:paraId="302A50F0" w14:textId="4CBD1D15" w:rsidR="00D47FC1" w:rsidRPr="0006065C" w:rsidRDefault="00D47FC1" w:rsidP="00D47FC1">
      <w:pPr>
        <w:spacing w:line="276" w:lineRule="auto"/>
        <w:rPr>
          <w:rFonts w:ascii="Montserrat" w:eastAsia="Aptos" w:hAnsi="Montserrat" w:cs="Aptos"/>
          <w:sz w:val="22"/>
          <w:szCs w:val="22"/>
        </w:rPr>
      </w:pPr>
      <w:r w:rsidRPr="635B05C4">
        <w:rPr>
          <w:rFonts w:ascii="Montserrat" w:eastAsia="Aptos" w:hAnsi="Montserrat" w:cs="Aptos"/>
          <w:sz w:val="22"/>
          <w:szCs w:val="22"/>
        </w:rPr>
        <w:t xml:space="preserve">During the focus group, participants will reflect on the CofC patient experience survey results and share experiences that are important to them. The topic areas will be centred on the following </w:t>
      </w:r>
      <w:r w:rsidR="00D54179" w:rsidRPr="635B05C4">
        <w:rPr>
          <w:rFonts w:ascii="Montserrat" w:eastAsia="Aptos" w:hAnsi="Montserrat" w:cs="Aptos"/>
          <w:sz w:val="22"/>
          <w:szCs w:val="22"/>
        </w:rPr>
        <w:t>12</w:t>
      </w:r>
      <w:r w:rsidRPr="635B05C4" w:rsidDel="00D54179">
        <w:rPr>
          <w:rFonts w:ascii="Montserrat" w:eastAsia="Aptos" w:hAnsi="Montserrat" w:cs="Aptos"/>
          <w:sz w:val="22"/>
          <w:szCs w:val="22"/>
        </w:rPr>
        <w:t xml:space="preserve"> </w:t>
      </w:r>
      <w:r w:rsidRPr="635B05C4">
        <w:rPr>
          <w:rFonts w:ascii="Montserrat" w:eastAsia="Aptos" w:hAnsi="Montserrat" w:cs="Aptos"/>
          <w:sz w:val="22"/>
          <w:szCs w:val="22"/>
        </w:rPr>
        <w:t>areas</w:t>
      </w:r>
      <w:r w:rsidR="00D54179" w:rsidRPr="635B05C4">
        <w:rPr>
          <w:rFonts w:ascii="Montserrat" w:eastAsia="Aptos" w:hAnsi="Montserrat" w:cs="Aptos"/>
          <w:sz w:val="22"/>
          <w:szCs w:val="22"/>
        </w:rPr>
        <w:t xml:space="preserve"> from the survey</w:t>
      </w:r>
      <w:r w:rsidRPr="635B05C4">
        <w:rPr>
          <w:rFonts w:ascii="Montserrat" w:eastAsia="Aptos" w:hAnsi="Montserrat" w:cs="Aptos"/>
          <w:sz w:val="22"/>
          <w:szCs w:val="22"/>
        </w:rPr>
        <w:t xml:space="preserve">: lived experience, safety, relationships, staff support, equality, avoiding harm, needs led, choice, environment, things to do, therapeutic support, and transparency. Participants will initially be asked whether the survey results are unexpected or not, and why. Following this, the flow of the discussion will be led by </w:t>
      </w:r>
      <w:r w:rsidR="45F9A675" w:rsidRPr="635B05C4">
        <w:rPr>
          <w:rFonts w:ascii="Montserrat" w:eastAsia="Aptos" w:hAnsi="Montserrat" w:cs="Aptos"/>
          <w:sz w:val="22"/>
          <w:szCs w:val="22"/>
        </w:rPr>
        <w:t>participants</w:t>
      </w:r>
      <w:r w:rsidRPr="635B05C4">
        <w:rPr>
          <w:rFonts w:ascii="Montserrat" w:eastAsia="Aptos" w:hAnsi="Montserrat" w:cs="Aptos"/>
          <w:sz w:val="22"/>
          <w:szCs w:val="22"/>
        </w:rPr>
        <w:t>.</w:t>
      </w:r>
    </w:p>
    <w:p w14:paraId="626FE3DF" w14:textId="16847D64" w:rsidR="00D47FC1" w:rsidRPr="0006065C" w:rsidRDefault="00D47FC1" w:rsidP="00D47FC1">
      <w:pPr>
        <w:spacing w:line="276" w:lineRule="auto"/>
        <w:rPr>
          <w:rFonts w:ascii="Montserrat" w:eastAsia="Aptos" w:hAnsi="Montserrat" w:cs="Aptos"/>
          <w:sz w:val="22"/>
          <w:szCs w:val="22"/>
        </w:rPr>
      </w:pPr>
      <w:r w:rsidRPr="635B05C4">
        <w:rPr>
          <w:rFonts w:ascii="Montserrat" w:eastAsia="Aptos" w:hAnsi="Montserrat" w:cs="Aptos"/>
          <w:sz w:val="22"/>
          <w:szCs w:val="22"/>
        </w:rPr>
        <w:t xml:space="preserve">You are encouraged to share as much or as little as you are comfortable with and are under no </w:t>
      </w:r>
      <w:r w:rsidR="00180FC7" w:rsidRPr="635B05C4">
        <w:rPr>
          <w:rFonts w:ascii="Montserrat" w:eastAsia="Aptos" w:hAnsi="Montserrat" w:cs="Aptos"/>
          <w:sz w:val="22"/>
          <w:szCs w:val="22"/>
        </w:rPr>
        <w:t xml:space="preserve">obligation </w:t>
      </w:r>
      <w:r w:rsidRPr="635B05C4">
        <w:rPr>
          <w:rFonts w:ascii="Montserrat" w:eastAsia="Aptos" w:hAnsi="Montserrat" w:cs="Aptos"/>
          <w:sz w:val="22"/>
          <w:szCs w:val="22"/>
        </w:rPr>
        <w:t xml:space="preserve">to share anything you are unsure about. We encourage you to consider what you are comfortable </w:t>
      </w:r>
      <w:r w:rsidR="00587EB1" w:rsidRPr="635B05C4">
        <w:rPr>
          <w:rFonts w:ascii="Montserrat" w:eastAsia="Aptos" w:hAnsi="Montserrat" w:cs="Aptos"/>
          <w:sz w:val="22"/>
          <w:szCs w:val="22"/>
        </w:rPr>
        <w:t>discussing</w:t>
      </w:r>
      <w:r w:rsidRPr="635B05C4">
        <w:rPr>
          <w:rFonts w:ascii="Montserrat" w:eastAsia="Aptos" w:hAnsi="Montserrat" w:cs="Aptos"/>
          <w:sz w:val="22"/>
          <w:szCs w:val="22"/>
        </w:rPr>
        <w:t xml:space="preserve"> and how this may affect you, both in the moment and after you have shared it. You can c</w:t>
      </w:r>
      <w:r w:rsidR="15541E11" w:rsidRPr="635B05C4">
        <w:rPr>
          <w:rFonts w:ascii="Montserrat" w:eastAsia="Aptos" w:hAnsi="Montserrat" w:cs="Aptos"/>
          <w:sz w:val="22"/>
          <w:szCs w:val="22"/>
        </w:rPr>
        <w:t>hoose</w:t>
      </w:r>
      <w:r w:rsidRPr="635B05C4">
        <w:rPr>
          <w:rFonts w:ascii="Montserrat" w:eastAsia="Aptos" w:hAnsi="Montserrat" w:cs="Aptos"/>
          <w:sz w:val="22"/>
          <w:szCs w:val="22"/>
        </w:rPr>
        <w:t xml:space="preserve"> what you </w:t>
      </w:r>
      <w:r w:rsidR="00006837" w:rsidRPr="635B05C4">
        <w:rPr>
          <w:rFonts w:ascii="Montserrat" w:eastAsia="Aptos" w:hAnsi="Montserrat" w:cs="Aptos"/>
          <w:sz w:val="22"/>
          <w:szCs w:val="22"/>
        </w:rPr>
        <w:t>share,</w:t>
      </w:r>
      <w:r w:rsidRPr="635B05C4">
        <w:rPr>
          <w:rFonts w:ascii="Montserrat" w:eastAsia="Aptos" w:hAnsi="Montserrat" w:cs="Aptos"/>
          <w:sz w:val="22"/>
          <w:szCs w:val="22"/>
        </w:rPr>
        <w:t xml:space="preserve"> and </w:t>
      </w:r>
      <w:r w:rsidR="48D9DF59" w:rsidRPr="635B05C4">
        <w:rPr>
          <w:rFonts w:ascii="Montserrat" w:eastAsia="Aptos" w:hAnsi="Montserrat" w:cs="Aptos"/>
          <w:sz w:val="22"/>
          <w:szCs w:val="22"/>
        </w:rPr>
        <w:t xml:space="preserve">you have control over </w:t>
      </w:r>
      <w:r w:rsidR="00CC71EB" w:rsidRPr="635B05C4">
        <w:rPr>
          <w:rFonts w:ascii="Montserrat" w:eastAsia="Aptos" w:hAnsi="Montserrat" w:cs="Aptos"/>
          <w:sz w:val="22"/>
          <w:szCs w:val="22"/>
        </w:rPr>
        <w:t>this</w:t>
      </w:r>
      <w:r w:rsidRPr="635B05C4">
        <w:rPr>
          <w:rFonts w:ascii="Montserrat" w:eastAsia="Aptos" w:hAnsi="Montserrat" w:cs="Aptos"/>
          <w:sz w:val="22"/>
          <w:szCs w:val="22"/>
        </w:rPr>
        <w:t xml:space="preserve">. For more support on understanding personal boundaries, please see Neurodiverse Connection's </w:t>
      </w:r>
      <w:hyperlink r:id="rId24">
        <w:r w:rsidR="005D1B3C" w:rsidRPr="635B05C4">
          <w:rPr>
            <w:rStyle w:val="Hyperlink"/>
            <w:rFonts w:ascii="Montserrat" w:eastAsia="Aptos" w:hAnsi="Montserrat" w:cs="Aptos"/>
            <w:color w:val="C50F5B" w:themeColor="accent3"/>
            <w:sz w:val="22"/>
            <w:szCs w:val="22"/>
          </w:rPr>
          <w:t>'Understanding Boundaries' guidance</w:t>
        </w:r>
      </w:hyperlink>
      <w:r w:rsidRPr="635B05C4">
        <w:rPr>
          <w:rFonts w:ascii="Montserrat" w:eastAsia="Aptos" w:hAnsi="Montserrat" w:cs="Aptos"/>
          <w:sz w:val="22"/>
          <w:szCs w:val="22"/>
        </w:rPr>
        <w:t>.</w:t>
      </w:r>
    </w:p>
    <w:p w14:paraId="6EA94CDA" w14:textId="55F1A113" w:rsidR="00D47FC1" w:rsidRPr="0006065C" w:rsidRDefault="00D47FC1" w:rsidP="4787F0B9">
      <w:pPr>
        <w:spacing w:line="276" w:lineRule="auto"/>
        <w:rPr>
          <w:rFonts w:ascii="Montserrat" w:eastAsia="Aptos" w:hAnsi="Montserrat" w:cs="Aptos"/>
          <w:sz w:val="22"/>
          <w:szCs w:val="22"/>
          <w:highlight w:val="yellow"/>
        </w:rPr>
      </w:pPr>
      <w:r w:rsidRPr="2AEA8EFD">
        <w:rPr>
          <w:rFonts w:ascii="Montserrat" w:eastAsia="Aptos" w:hAnsi="Montserrat" w:cs="Aptos"/>
          <w:sz w:val="22"/>
          <w:szCs w:val="22"/>
        </w:rPr>
        <w:t>The online meeting will be facilitated by two members of our team (</w:t>
      </w:r>
      <w:r w:rsidR="5DF13353" w:rsidRPr="2AEA8EFD">
        <w:rPr>
          <w:rFonts w:ascii="Montserrat" w:eastAsia="Aptos" w:hAnsi="Montserrat" w:cs="Aptos"/>
          <w:sz w:val="22"/>
          <w:szCs w:val="22"/>
        </w:rPr>
        <w:t xml:space="preserve">Jill Corbyn and </w:t>
      </w:r>
      <w:r w:rsidRPr="2AEA8EFD">
        <w:rPr>
          <w:rFonts w:ascii="Montserrat" w:eastAsia="Aptos" w:hAnsi="Montserrat" w:cs="Aptos"/>
          <w:sz w:val="22"/>
          <w:szCs w:val="22"/>
        </w:rPr>
        <w:t>Eleanor O’Sullivan) and will be audio</w:t>
      </w:r>
      <w:r w:rsidR="233979FD" w:rsidRPr="2AEA8EFD">
        <w:rPr>
          <w:rFonts w:ascii="Montserrat" w:eastAsia="Aptos" w:hAnsi="Montserrat" w:cs="Aptos"/>
          <w:sz w:val="22"/>
          <w:szCs w:val="22"/>
        </w:rPr>
        <w:t xml:space="preserve"> and video</w:t>
      </w:r>
      <w:r w:rsidRPr="2AEA8EFD">
        <w:rPr>
          <w:rFonts w:ascii="Montserrat" w:eastAsia="Aptos" w:hAnsi="Montserrat" w:cs="Aptos"/>
          <w:sz w:val="22"/>
          <w:szCs w:val="22"/>
        </w:rPr>
        <w:t xml:space="preserve"> recorded using the Microsoft Teams </w:t>
      </w:r>
      <w:r w:rsidRPr="2AEA8EFD">
        <w:rPr>
          <w:rFonts w:ascii="Montserrat" w:eastAsia="Aptos" w:hAnsi="Montserrat" w:cs="Aptos"/>
          <w:sz w:val="22"/>
          <w:szCs w:val="22"/>
        </w:rPr>
        <w:lastRenderedPageBreak/>
        <w:t>record and transcription function</w:t>
      </w:r>
      <w:r w:rsidR="59982C06" w:rsidRPr="2AEA8EFD">
        <w:rPr>
          <w:rFonts w:ascii="Montserrat" w:eastAsia="Aptos" w:hAnsi="Montserrat" w:cs="Aptos"/>
          <w:sz w:val="22"/>
          <w:szCs w:val="22"/>
        </w:rPr>
        <w:t>.</w:t>
      </w:r>
      <w:r w:rsidR="3159FD67" w:rsidRPr="2AEA8EFD">
        <w:rPr>
          <w:rFonts w:ascii="Montserrat" w:eastAsia="Aptos" w:hAnsi="Montserrat" w:cs="Aptos"/>
          <w:sz w:val="22"/>
          <w:szCs w:val="22"/>
        </w:rPr>
        <w:t xml:space="preserve"> </w:t>
      </w:r>
      <w:r w:rsidR="12E4B32E" w:rsidRPr="2AEA8EFD">
        <w:rPr>
          <w:rFonts w:ascii="Montserrat" w:eastAsia="Aptos" w:hAnsi="Montserrat" w:cs="Aptos"/>
          <w:sz w:val="22"/>
          <w:szCs w:val="22"/>
        </w:rPr>
        <w:t xml:space="preserve">Recordings will be used to ensure </w:t>
      </w:r>
      <w:r w:rsidR="00D82C15" w:rsidRPr="2AEA8EFD">
        <w:rPr>
          <w:rFonts w:ascii="Montserrat" w:eastAsia="Aptos" w:hAnsi="Montserrat" w:cs="Aptos"/>
          <w:sz w:val="22"/>
          <w:szCs w:val="22"/>
        </w:rPr>
        <w:t>that the</w:t>
      </w:r>
      <w:r w:rsidR="12E4B32E" w:rsidRPr="2AEA8EFD">
        <w:rPr>
          <w:rFonts w:ascii="Montserrat" w:eastAsia="Aptos" w:hAnsi="Montserrat" w:cs="Aptos"/>
          <w:sz w:val="22"/>
          <w:szCs w:val="22"/>
        </w:rPr>
        <w:t xml:space="preserve"> transcripts</w:t>
      </w:r>
      <w:r w:rsidR="00D82C15" w:rsidRPr="2AEA8EFD">
        <w:rPr>
          <w:rFonts w:ascii="Montserrat" w:eastAsia="Aptos" w:hAnsi="Montserrat" w:cs="Aptos"/>
          <w:sz w:val="22"/>
          <w:szCs w:val="22"/>
        </w:rPr>
        <w:t xml:space="preserve"> are accurate</w:t>
      </w:r>
      <w:r w:rsidR="12E4B32E" w:rsidRPr="2AEA8EFD">
        <w:rPr>
          <w:rFonts w:ascii="Montserrat" w:eastAsia="Aptos" w:hAnsi="Montserrat" w:cs="Aptos"/>
          <w:sz w:val="22"/>
          <w:szCs w:val="22"/>
        </w:rPr>
        <w:t xml:space="preserve">. Video </w:t>
      </w:r>
      <w:r w:rsidR="59E9A0E4" w:rsidRPr="2AEA8EFD">
        <w:rPr>
          <w:rFonts w:ascii="Montserrat" w:eastAsia="Aptos" w:hAnsi="Montserrat" w:cs="Aptos"/>
          <w:sz w:val="22"/>
          <w:szCs w:val="22"/>
        </w:rPr>
        <w:t>will</w:t>
      </w:r>
      <w:r w:rsidR="12E4B32E" w:rsidRPr="2AEA8EFD">
        <w:rPr>
          <w:rFonts w:ascii="Montserrat" w:eastAsia="Aptos" w:hAnsi="Montserrat" w:cs="Aptos"/>
          <w:sz w:val="22"/>
          <w:szCs w:val="22"/>
        </w:rPr>
        <w:t xml:space="preserve"> </w:t>
      </w:r>
      <w:r w:rsidR="00983713" w:rsidRPr="2AEA8EFD">
        <w:rPr>
          <w:rFonts w:ascii="Montserrat" w:eastAsia="Aptos" w:hAnsi="Montserrat" w:cs="Aptos"/>
          <w:sz w:val="22"/>
          <w:szCs w:val="22"/>
        </w:rPr>
        <w:t>also be recorded</w:t>
      </w:r>
      <w:r w:rsidR="3159FD67" w:rsidRPr="2AEA8EFD">
        <w:rPr>
          <w:rFonts w:ascii="Montserrat" w:eastAsia="Aptos" w:hAnsi="Montserrat" w:cs="Aptos"/>
          <w:sz w:val="22"/>
          <w:szCs w:val="22"/>
        </w:rPr>
        <w:t xml:space="preserve"> as</w:t>
      </w:r>
      <w:r w:rsidR="096A04B4" w:rsidRPr="2AEA8EFD">
        <w:rPr>
          <w:rFonts w:ascii="Montserrat" w:eastAsia="Aptos" w:hAnsi="Montserrat" w:cs="Aptos"/>
          <w:sz w:val="22"/>
          <w:szCs w:val="22"/>
        </w:rPr>
        <w:t xml:space="preserve"> </w:t>
      </w:r>
      <w:r w:rsidR="3159FD67" w:rsidRPr="2AEA8EFD">
        <w:rPr>
          <w:rFonts w:ascii="Montserrat" w:eastAsia="Aptos" w:hAnsi="Montserrat" w:cs="Aptos"/>
          <w:sz w:val="22"/>
          <w:szCs w:val="22"/>
        </w:rPr>
        <w:t xml:space="preserve">audio alone cannot be recorded via Microsoft </w:t>
      </w:r>
      <w:r w:rsidR="00006837" w:rsidRPr="2AEA8EFD">
        <w:rPr>
          <w:rFonts w:ascii="Montserrat" w:eastAsia="Aptos" w:hAnsi="Montserrat" w:cs="Aptos"/>
          <w:sz w:val="22"/>
          <w:szCs w:val="22"/>
        </w:rPr>
        <w:t>Teams;</w:t>
      </w:r>
      <w:r w:rsidR="3159FD67" w:rsidRPr="2AEA8EFD">
        <w:rPr>
          <w:rFonts w:ascii="Montserrat" w:eastAsia="Aptos" w:hAnsi="Montserrat" w:cs="Aptos"/>
          <w:sz w:val="22"/>
          <w:szCs w:val="22"/>
        </w:rPr>
        <w:t xml:space="preserve"> </w:t>
      </w:r>
      <w:r w:rsidR="000C5915" w:rsidRPr="2AEA8EFD">
        <w:rPr>
          <w:rFonts w:ascii="Montserrat" w:eastAsia="Aptos" w:hAnsi="Montserrat" w:cs="Aptos"/>
          <w:sz w:val="22"/>
          <w:szCs w:val="22"/>
        </w:rPr>
        <w:t>however,</w:t>
      </w:r>
      <w:r w:rsidR="3159FD67" w:rsidRPr="2AEA8EFD">
        <w:rPr>
          <w:rFonts w:ascii="Montserrat" w:eastAsia="Aptos" w:hAnsi="Montserrat" w:cs="Aptos"/>
          <w:sz w:val="22"/>
          <w:szCs w:val="22"/>
        </w:rPr>
        <w:t xml:space="preserve"> you are </w:t>
      </w:r>
      <w:r w:rsidR="41E73B45" w:rsidRPr="2AEA8EFD">
        <w:rPr>
          <w:rFonts w:ascii="Montserrat" w:eastAsia="Aptos" w:hAnsi="Montserrat" w:cs="Aptos"/>
          <w:sz w:val="22"/>
          <w:szCs w:val="22"/>
        </w:rPr>
        <w:t>able to turn your camera off if this is more comfortable.</w:t>
      </w:r>
    </w:p>
    <w:p w14:paraId="1E7B1E38" w14:textId="41798D48" w:rsidR="00D47FC1" w:rsidRPr="0006065C" w:rsidRDefault="00D47FC1" w:rsidP="00D47FC1">
      <w:pPr>
        <w:spacing w:line="276" w:lineRule="auto"/>
        <w:rPr>
          <w:rFonts w:ascii="Montserrat" w:eastAsia="Aptos" w:hAnsi="Montserrat" w:cs="Aptos"/>
          <w:sz w:val="22"/>
          <w:szCs w:val="22"/>
        </w:rPr>
      </w:pPr>
      <w:r w:rsidRPr="4787F0B9">
        <w:rPr>
          <w:rFonts w:ascii="Montserrat" w:eastAsia="Aptos" w:hAnsi="Montserrat" w:cs="Aptos"/>
          <w:sz w:val="22"/>
          <w:szCs w:val="22"/>
        </w:rPr>
        <w:t>We will have planned breaks</w:t>
      </w:r>
      <w:r w:rsidR="003B6ED9" w:rsidRPr="4787F0B9">
        <w:rPr>
          <w:rFonts w:ascii="Montserrat" w:eastAsia="Aptos" w:hAnsi="Montserrat" w:cs="Aptos"/>
          <w:sz w:val="22"/>
          <w:szCs w:val="22"/>
        </w:rPr>
        <w:t xml:space="preserve"> during the meetings</w:t>
      </w:r>
      <w:r w:rsidRPr="4787F0B9">
        <w:rPr>
          <w:rFonts w:ascii="Montserrat" w:eastAsia="Aptos" w:hAnsi="Montserrat" w:cs="Aptos"/>
          <w:sz w:val="22"/>
          <w:szCs w:val="22"/>
        </w:rPr>
        <w:t xml:space="preserve">, and you </w:t>
      </w:r>
      <w:r w:rsidR="00034CBB" w:rsidRPr="4787F0B9">
        <w:rPr>
          <w:rFonts w:ascii="Montserrat" w:eastAsia="Aptos" w:hAnsi="Montserrat" w:cs="Aptos"/>
          <w:sz w:val="22"/>
          <w:szCs w:val="22"/>
        </w:rPr>
        <w:t xml:space="preserve">can </w:t>
      </w:r>
      <w:r w:rsidRPr="4787F0B9">
        <w:rPr>
          <w:rFonts w:ascii="Montserrat" w:eastAsia="Aptos" w:hAnsi="Montserrat" w:cs="Aptos"/>
          <w:sz w:val="22"/>
          <w:szCs w:val="22"/>
        </w:rPr>
        <w:t xml:space="preserve">also take </w:t>
      </w:r>
      <w:r w:rsidR="008E15D0" w:rsidRPr="4787F0B9">
        <w:rPr>
          <w:rFonts w:ascii="Montserrat" w:eastAsia="Aptos" w:hAnsi="Montserrat" w:cs="Aptos"/>
          <w:sz w:val="22"/>
          <w:szCs w:val="22"/>
        </w:rPr>
        <w:t>breaks</w:t>
      </w:r>
      <w:r w:rsidRPr="4787F0B9">
        <w:rPr>
          <w:rFonts w:ascii="Montserrat" w:eastAsia="Aptos" w:hAnsi="Montserrat" w:cs="Aptos"/>
          <w:sz w:val="22"/>
          <w:szCs w:val="22"/>
        </w:rPr>
        <w:t xml:space="preserve"> at any point without having to ask or explain. There will be a quiet space available in a virtual room within the Teams call, which will be hosted by a member of the </w:t>
      </w:r>
      <w:r w:rsidR="002E566F" w:rsidRPr="4787F0B9">
        <w:rPr>
          <w:rFonts w:ascii="Montserrat" w:eastAsia="Aptos" w:hAnsi="Montserrat" w:cs="Aptos"/>
          <w:sz w:val="22"/>
          <w:szCs w:val="22"/>
        </w:rPr>
        <w:t>study</w:t>
      </w:r>
      <w:r w:rsidRPr="4787F0B9">
        <w:rPr>
          <w:rFonts w:ascii="Montserrat" w:eastAsia="Aptos" w:hAnsi="Montserrat" w:cs="Aptos"/>
          <w:sz w:val="22"/>
          <w:szCs w:val="22"/>
        </w:rPr>
        <w:t xml:space="preserve"> team.</w:t>
      </w:r>
    </w:p>
    <w:p w14:paraId="74430084" w14:textId="6EECF942" w:rsidR="00D47FC1" w:rsidRPr="0006065C" w:rsidRDefault="00D47FC1" w:rsidP="00D47FC1">
      <w:pPr>
        <w:spacing w:line="276" w:lineRule="auto"/>
        <w:rPr>
          <w:rFonts w:ascii="Montserrat" w:eastAsia="Aptos" w:hAnsi="Montserrat" w:cs="Aptos"/>
          <w:sz w:val="22"/>
          <w:szCs w:val="22"/>
          <w:highlight w:val="yellow"/>
        </w:rPr>
      </w:pPr>
      <w:r w:rsidRPr="635B05C4">
        <w:rPr>
          <w:rFonts w:ascii="Montserrat" w:eastAsia="Aptos" w:hAnsi="Montserrat" w:cs="Aptos"/>
          <w:sz w:val="22"/>
          <w:szCs w:val="22"/>
        </w:rPr>
        <w:t>There will be an option to join a debrief space after the session for psychological support. This will be a Teams call facilitated by a</w:t>
      </w:r>
      <w:r w:rsidR="00EA6C8D" w:rsidRPr="635B05C4">
        <w:rPr>
          <w:rFonts w:ascii="Montserrat" w:eastAsia="Aptos" w:hAnsi="Montserrat" w:cs="Aptos"/>
          <w:sz w:val="22"/>
          <w:szCs w:val="22"/>
        </w:rPr>
        <w:t>n NCCMH</w:t>
      </w:r>
      <w:r w:rsidRPr="635B05C4">
        <w:rPr>
          <w:rFonts w:ascii="Montserrat" w:eastAsia="Aptos" w:hAnsi="Montserrat" w:cs="Aptos"/>
          <w:sz w:val="22"/>
          <w:szCs w:val="22"/>
        </w:rPr>
        <w:t xml:space="preserve"> staff member</w:t>
      </w:r>
      <w:r w:rsidR="00EA6C8D" w:rsidRPr="635B05C4">
        <w:rPr>
          <w:rFonts w:ascii="Montserrat" w:eastAsia="Aptos" w:hAnsi="Montserrat" w:cs="Aptos"/>
          <w:sz w:val="22"/>
          <w:szCs w:val="22"/>
        </w:rPr>
        <w:t>,</w:t>
      </w:r>
      <w:r w:rsidRPr="635B05C4">
        <w:rPr>
          <w:rFonts w:ascii="Montserrat" w:eastAsia="Aptos" w:hAnsi="Montserrat" w:cs="Aptos"/>
          <w:sz w:val="22"/>
          <w:szCs w:val="22"/>
        </w:rPr>
        <w:t xml:space="preserve"> lasting 30-60 minutes after the focus group, allowing people to share any concerns or reflections before the session ends</w:t>
      </w:r>
      <w:r w:rsidR="00713401" w:rsidRPr="635B05C4">
        <w:rPr>
          <w:rFonts w:ascii="Montserrat" w:eastAsia="Aptos" w:hAnsi="Montserrat" w:cs="Aptos"/>
          <w:sz w:val="22"/>
          <w:szCs w:val="22"/>
        </w:rPr>
        <w:t xml:space="preserve">. </w:t>
      </w:r>
      <w:r w:rsidR="49D58048" w:rsidRPr="635B05C4">
        <w:rPr>
          <w:rFonts w:ascii="Montserrat" w:eastAsia="Aptos" w:hAnsi="Montserrat" w:cs="Aptos"/>
          <w:sz w:val="22"/>
          <w:szCs w:val="22"/>
        </w:rPr>
        <w:t>Hosts for the quiet space and debrief session will be confirmed when focus group session details are finalised.</w:t>
      </w:r>
    </w:p>
    <w:p w14:paraId="5D994983" w14:textId="52EDFC65" w:rsidR="442E58B9" w:rsidRDefault="00D47FC1" w:rsidP="001B5D69">
      <w:pPr>
        <w:spacing w:line="276" w:lineRule="auto"/>
        <w:rPr>
          <w:rFonts w:ascii="Montserrat" w:eastAsia="Aptos" w:hAnsi="Montserrat" w:cs="Aptos"/>
          <w:sz w:val="22"/>
          <w:szCs w:val="22"/>
        </w:rPr>
      </w:pPr>
      <w:r w:rsidRPr="635B05C4">
        <w:rPr>
          <w:rFonts w:ascii="Montserrat" w:eastAsia="Aptos" w:hAnsi="Montserrat" w:cs="Aptos"/>
          <w:sz w:val="22"/>
          <w:szCs w:val="22"/>
        </w:rPr>
        <w:t xml:space="preserve">You will also have the option to send further reflections by email (or have a one-to-one video call session with </w:t>
      </w:r>
      <w:r w:rsidR="00AA048B" w:rsidRPr="635B05C4">
        <w:rPr>
          <w:rFonts w:ascii="Montserrat" w:eastAsia="Aptos" w:hAnsi="Montserrat" w:cs="Aptos"/>
          <w:sz w:val="22"/>
          <w:szCs w:val="22"/>
        </w:rPr>
        <w:t xml:space="preserve">the </w:t>
      </w:r>
      <w:r w:rsidRPr="635B05C4">
        <w:rPr>
          <w:rFonts w:ascii="Montserrat" w:eastAsia="Aptos" w:hAnsi="Montserrat" w:cs="Aptos"/>
          <w:sz w:val="22"/>
          <w:szCs w:val="22"/>
        </w:rPr>
        <w:t>facilitators) up to 14 days after the focus group.</w:t>
      </w:r>
    </w:p>
    <w:p w14:paraId="531DC478" w14:textId="0EE7A944" w:rsidR="00760FD4" w:rsidRPr="00760FD4" w:rsidRDefault="00397093" w:rsidP="2AEA8EFD">
      <w:pPr>
        <w:spacing w:after="120"/>
        <w:rPr>
          <w:rFonts w:ascii="Montserrat" w:eastAsia="Aptos" w:hAnsi="Montserrat" w:cs="Aptos"/>
          <w:sz w:val="22"/>
          <w:szCs w:val="22"/>
        </w:rPr>
      </w:pPr>
      <w:r w:rsidRPr="2AEA8EFD">
        <w:rPr>
          <w:rFonts w:ascii="Montserrat" w:eastAsia="Aptos" w:hAnsi="Montserrat" w:cs="Aptos"/>
          <w:sz w:val="22"/>
          <w:szCs w:val="22"/>
        </w:rPr>
        <w:t xml:space="preserve">You will have the opportunity to withdraw consent from the study, and/or to ask for any or all of your own quotes to be removed, up to </w:t>
      </w:r>
      <w:r w:rsidR="00914D71" w:rsidRPr="2AEA8EFD">
        <w:rPr>
          <w:rFonts w:ascii="Montserrat" w:eastAsia="Aptos" w:hAnsi="Montserrat" w:cs="Aptos"/>
          <w:sz w:val="22"/>
          <w:szCs w:val="22"/>
        </w:rPr>
        <w:t xml:space="preserve">2 </w:t>
      </w:r>
      <w:r w:rsidRPr="2AEA8EFD">
        <w:rPr>
          <w:rFonts w:ascii="Montserrat" w:eastAsia="Aptos" w:hAnsi="Montserrat" w:cs="Aptos"/>
          <w:sz w:val="22"/>
          <w:szCs w:val="22"/>
        </w:rPr>
        <w:t>weeks after the focus group has taken place</w:t>
      </w:r>
      <w:r w:rsidR="007D3DB3" w:rsidRPr="2AEA8EFD">
        <w:rPr>
          <w:rFonts w:ascii="Montserrat" w:eastAsia="Aptos" w:hAnsi="Montserrat" w:cs="Aptos"/>
          <w:sz w:val="22"/>
          <w:szCs w:val="22"/>
        </w:rPr>
        <w:t>.</w:t>
      </w:r>
      <w:r w:rsidR="0EF4DD2F" w:rsidRPr="2AEA8EFD">
        <w:rPr>
          <w:rFonts w:ascii="Montserrat" w:eastAsia="Aptos" w:hAnsi="Montserrat" w:cs="Aptos"/>
          <w:sz w:val="22"/>
          <w:szCs w:val="22"/>
        </w:rPr>
        <w:t xml:space="preserve"> </w:t>
      </w:r>
      <w:r w:rsidR="00C93F68" w:rsidRPr="2AEA8EFD">
        <w:rPr>
          <w:rFonts w:ascii="Montserrat" w:eastAsia="Aptos" w:hAnsi="Montserrat" w:cs="Aptos"/>
          <w:sz w:val="22"/>
          <w:szCs w:val="22"/>
        </w:rPr>
        <w:t>You may, however, request the deletion of your personal data from the study (e.g. name, contact details) at any time.</w:t>
      </w:r>
      <w:r w:rsidR="00C93F68" w:rsidRPr="2AEA8EFD" w:rsidDel="00B44F12">
        <w:rPr>
          <w:rFonts w:ascii="Montserrat" w:eastAsia="Aptos" w:hAnsi="Montserrat" w:cs="Aptos"/>
          <w:sz w:val="22"/>
          <w:szCs w:val="22"/>
        </w:rPr>
        <w:t xml:space="preserve"> </w:t>
      </w:r>
      <w:r w:rsidR="00C93F68" w:rsidRPr="2AEA8EFD">
        <w:rPr>
          <w:rFonts w:ascii="Montserrat" w:eastAsia="Aptos" w:hAnsi="Montserrat" w:cs="Aptos"/>
          <w:sz w:val="22"/>
          <w:szCs w:val="22"/>
        </w:rPr>
        <w:t xml:space="preserve">For more </w:t>
      </w:r>
      <w:r w:rsidR="000067A2" w:rsidRPr="2AEA8EFD">
        <w:rPr>
          <w:rFonts w:ascii="Montserrat" w:eastAsia="Aptos" w:hAnsi="Montserrat" w:cs="Aptos"/>
          <w:sz w:val="22"/>
          <w:szCs w:val="22"/>
        </w:rPr>
        <w:t xml:space="preserve">details on how your information will be used, please read the section titled </w:t>
      </w:r>
      <w:r w:rsidR="000067A2" w:rsidRPr="00492A5F">
        <w:rPr>
          <w:rFonts w:ascii="Montserrat" w:eastAsia="Aptos" w:hAnsi="Montserrat" w:cs="Aptos"/>
          <w:color w:val="C50F5B" w:themeColor="accent3"/>
          <w:sz w:val="22"/>
          <w:szCs w:val="22"/>
          <w:u w:val="single"/>
        </w:rPr>
        <w:fldChar w:fldCharType="begin"/>
      </w:r>
      <w:r w:rsidR="000067A2" w:rsidRPr="00492A5F">
        <w:rPr>
          <w:rFonts w:ascii="Montserrat" w:eastAsia="Aptos" w:hAnsi="Montserrat" w:cs="Aptos"/>
          <w:color w:val="C50F5B" w:themeColor="accent3"/>
          <w:sz w:val="22"/>
          <w:szCs w:val="22"/>
          <w:u w:val="single"/>
        </w:rPr>
        <w:instrText xml:space="preserve"> REF _Ref215754331 \h  \* MERGEFORMAT </w:instrText>
      </w:r>
      <w:r w:rsidR="000067A2" w:rsidRPr="00492A5F">
        <w:rPr>
          <w:rFonts w:ascii="Montserrat" w:eastAsia="Aptos" w:hAnsi="Montserrat" w:cs="Aptos"/>
          <w:color w:val="C50F5B" w:themeColor="accent3"/>
          <w:sz w:val="22"/>
          <w:szCs w:val="22"/>
          <w:u w:val="single"/>
        </w:rPr>
      </w:r>
      <w:r w:rsidR="000067A2" w:rsidRPr="00492A5F">
        <w:rPr>
          <w:rFonts w:ascii="Montserrat" w:eastAsia="Aptos" w:hAnsi="Montserrat" w:cs="Aptos"/>
          <w:color w:val="C50F5B" w:themeColor="accent3"/>
          <w:sz w:val="22"/>
          <w:szCs w:val="22"/>
          <w:u w:val="single"/>
        </w:rPr>
        <w:fldChar w:fldCharType="separate"/>
      </w:r>
      <w:r w:rsidR="00492A5F" w:rsidRPr="00492A5F">
        <w:rPr>
          <w:rFonts w:ascii="Montserrat" w:hAnsi="Montserrat"/>
          <w:b/>
          <w:bCs/>
          <w:color w:val="C50F5B" w:themeColor="accent3"/>
          <w:sz w:val="22"/>
          <w:szCs w:val="22"/>
          <w:u w:val="single"/>
        </w:rPr>
        <w:t>What will happen to my information?</w:t>
      </w:r>
      <w:r w:rsidR="000067A2" w:rsidRPr="00492A5F">
        <w:rPr>
          <w:rFonts w:ascii="Montserrat" w:eastAsia="Aptos" w:hAnsi="Montserrat" w:cs="Aptos"/>
          <w:color w:val="C50F5B" w:themeColor="accent3"/>
          <w:sz w:val="22"/>
          <w:szCs w:val="22"/>
          <w:u w:val="single"/>
        </w:rPr>
        <w:fldChar w:fldCharType="end"/>
      </w:r>
      <w:r w:rsidR="00C93F68" w:rsidRPr="2AEA8EFD">
        <w:rPr>
          <w:rFonts w:ascii="Montserrat" w:eastAsia="Aptos" w:hAnsi="Montserrat" w:cs="Aptos"/>
          <w:sz w:val="22"/>
          <w:szCs w:val="22"/>
        </w:rPr>
        <w:t xml:space="preserve"> </w:t>
      </w:r>
    </w:p>
    <w:p w14:paraId="1D902236" w14:textId="77777777" w:rsidR="00D47FC1" w:rsidRPr="00D16B73" w:rsidRDefault="00D47FC1" w:rsidP="00D47FC1">
      <w:pPr>
        <w:pStyle w:val="Heading2"/>
        <w:rPr>
          <w:rFonts w:ascii="Montserrat" w:eastAsia="Aptos" w:hAnsi="Montserrat" w:cs="Aptos"/>
          <w:b/>
          <w:bCs/>
          <w:color w:val="503BA1" w:themeColor="accent1"/>
          <w:sz w:val="24"/>
          <w:szCs w:val="24"/>
        </w:rPr>
      </w:pPr>
      <w:r w:rsidRPr="0006065C">
        <w:rPr>
          <w:rFonts w:ascii="Montserrat" w:hAnsi="Montserrat"/>
          <w:b/>
          <w:color w:val="503BA1" w:themeColor="accent1"/>
          <w:sz w:val="24"/>
          <w:szCs w:val="24"/>
        </w:rPr>
        <w:t>What are the possible benefits and disadvantages to taking part?</w:t>
      </w:r>
    </w:p>
    <w:p w14:paraId="3D7D3188" w14:textId="3D0651FE" w:rsidR="00D47FC1" w:rsidRPr="0006065C" w:rsidRDefault="00340E48" w:rsidP="00D47FC1">
      <w:pPr>
        <w:spacing w:line="276" w:lineRule="auto"/>
        <w:rPr>
          <w:rFonts w:ascii="Montserrat" w:hAnsi="Montserrat"/>
          <w:sz w:val="22"/>
          <w:szCs w:val="22"/>
        </w:rPr>
      </w:pPr>
      <w:r w:rsidRPr="635B05C4">
        <w:rPr>
          <w:rFonts w:ascii="Montserrat" w:eastAsia="Aptos" w:hAnsi="Montserrat" w:cs="Aptos"/>
          <w:sz w:val="22"/>
          <w:szCs w:val="22"/>
        </w:rPr>
        <w:t>We hope</w:t>
      </w:r>
      <w:r w:rsidR="00D47FC1" w:rsidRPr="635B05C4">
        <w:rPr>
          <w:rFonts w:ascii="Montserrat" w:eastAsia="Aptos" w:hAnsi="Montserrat" w:cs="Aptos"/>
          <w:sz w:val="22"/>
          <w:szCs w:val="22"/>
        </w:rPr>
        <w:t xml:space="preserve"> that this work will contribute to research exploring Autistic people’s experiences of inpatient mental health care, encouraging reflection on how to better consider and address the needs of Autistic people. </w:t>
      </w:r>
      <w:r w:rsidRPr="635B05C4">
        <w:rPr>
          <w:rFonts w:ascii="Montserrat" w:eastAsia="Aptos" w:hAnsi="Montserrat" w:cs="Aptos"/>
          <w:sz w:val="22"/>
          <w:szCs w:val="22"/>
        </w:rPr>
        <w:t>We</w:t>
      </w:r>
      <w:r w:rsidR="00D47FC1" w:rsidRPr="635B05C4">
        <w:rPr>
          <w:rFonts w:ascii="Montserrat" w:eastAsia="Aptos" w:hAnsi="Montserrat" w:cs="Aptos"/>
          <w:sz w:val="22"/>
          <w:szCs w:val="22"/>
        </w:rPr>
        <w:t xml:space="preserve"> also </w:t>
      </w:r>
      <w:r w:rsidRPr="635B05C4">
        <w:rPr>
          <w:rFonts w:ascii="Montserrat" w:eastAsia="Aptos" w:hAnsi="Montserrat" w:cs="Aptos"/>
          <w:sz w:val="22"/>
          <w:szCs w:val="22"/>
        </w:rPr>
        <w:t>hope</w:t>
      </w:r>
      <w:r w:rsidR="00D47FC1" w:rsidRPr="635B05C4">
        <w:rPr>
          <w:rFonts w:ascii="Montserrat" w:eastAsia="Aptos" w:hAnsi="Montserrat" w:cs="Aptos"/>
          <w:sz w:val="22"/>
          <w:szCs w:val="22"/>
        </w:rPr>
        <w:t xml:space="preserve"> that this work will add to the visibility of Autistic voices and perspectives in research and mental health care.</w:t>
      </w:r>
    </w:p>
    <w:p w14:paraId="0293D0F8" w14:textId="65840C5E" w:rsidR="00662C79" w:rsidRPr="00662C79" w:rsidRDefault="00D47FC1" w:rsidP="635B05C4">
      <w:pPr>
        <w:spacing w:after="0" w:line="276" w:lineRule="auto"/>
        <w:rPr>
          <w:rFonts w:ascii="Montserrat" w:eastAsia="Aptos" w:hAnsi="Montserrat" w:cs="Aptos"/>
          <w:sz w:val="22"/>
          <w:szCs w:val="22"/>
        </w:rPr>
      </w:pPr>
      <w:r w:rsidRPr="4787F0B9">
        <w:rPr>
          <w:rFonts w:ascii="Montserrat" w:eastAsia="Aptos" w:hAnsi="Montserrat" w:cs="Aptos"/>
          <w:sz w:val="22"/>
          <w:szCs w:val="22"/>
        </w:rPr>
        <w:t>There may be discussion of topics and experiences that could be distressing, especially for those with lived experience of the circumstances being discussed. We encourage everyone to only contribute what they feel comfortable with, to take breaks at any point</w:t>
      </w:r>
      <w:r w:rsidR="397B90E3" w:rsidRPr="4787F0B9">
        <w:rPr>
          <w:rFonts w:ascii="Montserrat" w:eastAsia="Aptos" w:hAnsi="Montserrat" w:cs="Aptos"/>
          <w:sz w:val="22"/>
          <w:szCs w:val="22"/>
        </w:rPr>
        <w:t xml:space="preserve"> </w:t>
      </w:r>
      <w:r w:rsidRPr="4787F0B9">
        <w:rPr>
          <w:rFonts w:ascii="Montserrat" w:eastAsia="Aptos" w:hAnsi="Montserrat" w:cs="Aptos"/>
          <w:sz w:val="22"/>
          <w:szCs w:val="22"/>
        </w:rPr>
        <w:t xml:space="preserve">during the focus group, if required, or to </w:t>
      </w:r>
      <w:r w:rsidR="0072255D" w:rsidRPr="4787F0B9">
        <w:rPr>
          <w:rFonts w:ascii="Montserrat" w:eastAsia="Aptos" w:hAnsi="Montserrat" w:cs="Aptos"/>
          <w:sz w:val="22"/>
          <w:szCs w:val="22"/>
        </w:rPr>
        <w:t>make us</w:t>
      </w:r>
      <w:r w:rsidR="0038771C" w:rsidRPr="4787F0B9">
        <w:rPr>
          <w:rFonts w:ascii="Montserrat" w:eastAsia="Aptos" w:hAnsi="Montserrat" w:cs="Aptos"/>
          <w:sz w:val="22"/>
          <w:szCs w:val="22"/>
        </w:rPr>
        <w:t xml:space="preserve">e of the virtual </w:t>
      </w:r>
      <w:r w:rsidR="0052166D" w:rsidRPr="4787F0B9">
        <w:rPr>
          <w:rFonts w:ascii="Montserrat" w:eastAsia="Aptos" w:hAnsi="Montserrat" w:cs="Aptos"/>
          <w:sz w:val="22"/>
          <w:szCs w:val="22"/>
        </w:rPr>
        <w:t>quie</w:t>
      </w:r>
      <w:r w:rsidR="005D2C17" w:rsidRPr="4787F0B9">
        <w:rPr>
          <w:rFonts w:ascii="Montserrat" w:eastAsia="Aptos" w:hAnsi="Montserrat" w:cs="Aptos"/>
          <w:sz w:val="22"/>
          <w:szCs w:val="22"/>
        </w:rPr>
        <w:t>t</w:t>
      </w:r>
      <w:r w:rsidR="0038771C" w:rsidRPr="4787F0B9">
        <w:rPr>
          <w:rFonts w:ascii="Montserrat" w:eastAsia="Aptos" w:hAnsi="Montserrat" w:cs="Aptos"/>
          <w:sz w:val="22"/>
          <w:szCs w:val="22"/>
        </w:rPr>
        <w:t xml:space="preserve"> room </w:t>
      </w:r>
      <w:r w:rsidR="0052166D" w:rsidRPr="4787F0B9">
        <w:rPr>
          <w:rFonts w:ascii="Montserrat" w:eastAsia="Aptos" w:hAnsi="Montserrat" w:cs="Aptos"/>
          <w:sz w:val="22"/>
          <w:szCs w:val="22"/>
        </w:rPr>
        <w:t>if the</w:t>
      </w:r>
      <w:r w:rsidRPr="4787F0B9">
        <w:rPr>
          <w:rFonts w:ascii="Montserrat" w:eastAsia="Aptos" w:hAnsi="Montserrat" w:cs="Aptos"/>
          <w:sz w:val="22"/>
          <w:szCs w:val="22"/>
        </w:rPr>
        <w:t xml:space="preserve"> discussion is causing distress. We also encourage use of </w:t>
      </w:r>
      <w:r w:rsidR="005D2C17" w:rsidRPr="4787F0B9">
        <w:rPr>
          <w:rFonts w:ascii="Montserrat" w:eastAsia="Aptos" w:hAnsi="Montserrat" w:cs="Aptos"/>
          <w:sz w:val="22"/>
          <w:szCs w:val="22"/>
        </w:rPr>
        <w:t>the</w:t>
      </w:r>
      <w:r w:rsidRPr="4787F0B9">
        <w:rPr>
          <w:rFonts w:ascii="Montserrat" w:eastAsia="Aptos" w:hAnsi="Montserrat" w:cs="Aptos"/>
          <w:sz w:val="22"/>
          <w:szCs w:val="22"/>
        </w:rPr>
        <w:t xml:space="preserve"> debrief time after the session and private discussion with any</w:t>
      </w:r>
      <w:r w:rsidR="001D788D" w:rsidRPr="4787F0B9">
        <w:rPr>
          <w:rFonts w:ascii="Montserrat" w:eastAsia="Aptos" w:hAnsi="Montserrat" w:cs="Aptos"/>
          <w:sz w:val="22"/>
          <w:szCs w:val="22"/>
        </w:rPr>
        <w:t>one from</w:t>
      </w:r>
      <w:r w:rsidRPr="4787F0B9">
        <w:rPr>
          <w:rFonts w:ascii="Montserrat" w:eastAsia="Aptos" w:hAnsi="Montserrat" w:cs="Aptos"/>
          <w:sz w:val="22"/>
          <w:szCs w:val="22"/>
        </w:rPr>
        <w:t xml:space="preserve"> the </w:t>
      </w:r>
      <w:r w:rsidR="3B56B076" w:rsidRPr="4787F0B9">
        <w:rPr>
          <w:rFonts w:ascii="Montserrat" w:eastAsia="Aptos" w:hAnsi="Montserrat" w:cs="Aptos"/>
          <w:sz w:val="22"/>
          <w:szCs w:val="22"/>
        </w:rPr>
        <w:t>study</w:t>
      </w:r>
      <w:r w:rsidRPr="4787F0B9">
        <w:rPr>
          <w:rFonts w:ascii="Montserrat" w:eastAsia="Aptos" w:hAnsi="Montserrat" w:cs="Aptos"/>
          <w:sz w:val="22"/>
          <w:szCs w:val="22"/>
        </w:rPr>
        <w:t xml:space="preserve"> team for further support.</w:t>
      </w:r>
    </w:p>
    <w:p w14:paraId="280A0E92" w14:textId="77777777" w:rsidR="00D47FC1" w:rsidRPr="00DA4AD7" w:rsidRDefault="00D47FC1" w:rsidP="635B05C4">
      <w:pPr>
        <w:spacing w:after="0" w:line="276" w:lineRule="auto"/>
        <w:rPr>
          <w:rFonts w:ascii="Montserrat" w:eastAsia="Aptos" w:hAnsi="Montserrat" w:cs="Aptos"/>
          <w:b/>
          <w:sz w:val="16"/>
          <w:szCs w:val="16"/>
        </w:rPr>
      </w:pPr>
    </w:p>
    <w:p w14:paraId="24DDB6BB" w14:textId="77777777" w:rsidR="00D47FC1" w:rsidRPr="00D16B73" w:rsidRDefault="00D47FC1" w:rsidP="00D47FC1">
      <w:pPr>
        <w:pStyle w:val="Heading2"/>
        <w:rPr>
          <w:rFonts w:ascii="Montserrat" w:eastAsia="Aptos" w:hAnsi="Montserrat" w:cs="Aptos"/>
          <w:b/>
          <w:bCs/>
          <w:color w:val="503BA1" w:themeColor="accent1"/>
          <w:sz w:val="24"/>
          <w:szCs w:val="24"/>
        </w:rPr>
      </w:pPr>
      <w:bookmarkStart w:id="0" w:name="_Ref215754331"/>
      <w:r w:rsidRPr="635B05C4">
        <w:rPr>
          <w:rFonts w:ascii="Montserrat" w:hAnsi="Montserrat"/>
          <w:b/>
          <w:color w:val="503BA1" w:themeColor="accent1"/>
          <w:sz w:val="24"/>
          <w:szCs w:val="24"/>
        </w:rPr>
        <w:t>W</w:t>
      </w:r>
      <w:bookmarkStart w:id="1" w:name="_Ref211417992"/>
      <w:r w:rsidRPr="635B05C4">
        <w:rPr>
          <w:rFonts w:ascii="Montserrat" w:hAnsi="Montserrat"/>
          <w:b/>
          <w:color w:val="503BA1" w:themeColor="accent1"/>
          <w:sz w:val="24"/>
          <w:szCs w:val="24"/>
        </w:rPr>
        <w:t>hat will happen to my information?</w:t>
      </w:r>
      <w:bookmarkEnd w:id="0"/>
      <w:bookmarkEnd w:id="1"/>
    </w:p>
    <w:p w14:paraId="0420BD89" w14:textId="5A17A20C" w:rsidR="00D47FC1" w:rsidRPr="0006065C" w:rsidRDefault="1EDA1236" w:rsidP="60389012">
      <w:pPr>
        <w:spacing w:line="276" w:lineRule="auto"/>
        <w:rPr>
          <w:rFonts w:ascii="Montserrat" w:hAnsi="Montserrat"/>
          <w:sz w:val="22"/>
          <w:szCs w:val="22"/>
        </w:rPr>
      </w:pPr>
      <w:r w:rsidRPr="635B05C4">
        <w:rPr>
          <w:rFonts w:ascii="Montserrat" w:eastAsia="Aptos" w:hAnsi="Montserrat" w:cs="Aptos"/>
          <w:sz w:val="22"/>
          <w:szCs w:val="22"/>
        </w:rPr>
        <w:t>All information collected during the study will be stored on a secure</w:t>
      </w:r>
      <w:r w:rsidR="00FD7341" w:rsidRPr="635B05C4">
        <w:rPr>
          <w:rFonts w:ascii="Montserrat" w:eastAsia="Aptos" w:hAnsi="Montserrat" w:cs="Aptos"/>
          <w:sz w:val="22"/>
          <w:szCs w:val="22"/>
        </w:rPr>
        <w:t>, encrypte</w:t>
      </w:r>
      <w:r w:rsidR="008F217D" w:rsidRPr="635B05C4">
        <w:rPr>
          <w:rFonts w:ascii="Montserrat" w:eastAsia="Aptos" w:hAnsi="Montserrat" w:cs="Aptos"/>
          <w:sz w:val="22"/>
          <w:szCs w:val="22"/>
        </w:rPr>
        <w:t>d</w:t>
      </w:r>
      <w:r w:rsidRPr="635B05C4">
        <w:rPr>
          <w:rFonts w:ascii="Montserrat" w:eastAsia="Aptos" w:hAnsi="Montserrat" w:cs="Aptos"/>
          <w:sz w:val="22"/>
          <w:szCs w:val="22"/>
        </w:rPr>
        <w:t xml:space="preserve"> server hosted by the Royal College of Psychiatrists. </w:t>
      </w:r>
      <w:r w:rsidR="00846D8F" w:rsidRPr="635B05C4">
        <w:rPr>
          <w:rFonts w:ascii="Montserrat" w:eastAsia="Aptos" w:hAnsi="Montserrat" w:cs="Aptos"/>
          <w:sz w:val="22"/>
          <w:szCs w:val="22"/>
        </w:rPr>
        <w:t>All files</w:t>
      </w:r>
      <w:r w:rsidRPr="635B05C4">
        <w:rPr>
          <w:rFonts w:ascii="Montserrat" w:eastAsia="Aptos" w:hAnsi="Montserrat" w:cs="Aptos"/>
          <w:sz w:val="22"/>
          <w:szCs w:val="22"/>
        </w:rPr>
        <w:t xml:space="preserve"> will be password protected and accessible only to the </w:t>
      </w:r>
      <w:r w:rsidR="0273FA6E" w:rsidRPr="635B05C4">
        <w:rPr>
          <w:rFonts w:ascii="Montserrat" w:eastAsia="Aptos" w:hAnsi="Montserrat" w:cs="Aptos"/>
          <w:sz w:val="22"/>
          <w:szCs w:val="22"/>
        </w:rPr>
        <w:t>study team</w:t>
      </w:r>
      <w:r w:rsidRPr="635B05C4">
        <w:rPr>
          <w:rFonts w:ascii="Montserrat" w:eastAsia="Aptos" w:hAnsi="Montserrat" w:cs="Aptos"/>
          <w:sz w:val="22"/>
          <w:szCs w:val="22"/>
        </w:rPr>
        <w:t>. Any personal and identifying information (such as names, email addresses</w:t>
      </w:r>
      <w:r w:rsidR="00231575" w:rsidRPr="635B05C4">
        <w:rPr>
          <w:rFonts w:ascii="Montserrat" w:eastAsia="Aptos" w:hAnsi="Montserrat" w:cs="Aptos"/>
          <w:sz w:val="22"/>
          <w:szCs w:val="22"/>
        </w:rPr>
        <w:t>, job titles</w:t>
      </w:r>
      <w:r w:rsidRPr="635B05C4">
        <w:rPr>
          <w:rFonts w:ascii="Montserrat" w:eastAsia="Aptos" w:hAnsi="Montserrat" w:cs="Aptos"/>
          <w:sz w:val="22"/>
          <w:szCs w:val="22"/>
        </w:rPr>
        <w:t>), will be stored separately from information shared in the focus group to preserve anonymity.</w:t>
      </w:r>
    </w:p>
    <w:p w14:paraId="5CBD0292" w14:textId="59D72DDC" w:rsidR="00482C95" w:rsidRPr="00482C95" w:rsidRDefault="00482C95" w:rsidP="635B05C4">
      <w:pPr>
        <w:spacing w:line="276" w:lineRule="auto"/>
        <w:rPr>
          <w:rFonts w:ascii="Montserrat" w:eastAsiaTheme="minorEastAsia" w:hAnsi="Montserrat"/>
          <w:sz w:val="22"/>
          <w:szCs w:val="22"/>
        </w:rPr>
      </w:pPr>
      <w:r w:rsidRPr="635B05C4">
        <w:rPr>
          <w:rFonts w:ascii="Montserrat" w:eastAsiaTheme="minorEastAsia" w:hAnsi="Montserrat"/>
          <w:sz w:val="22"/>
          <w:szCs w:val="22"/>
        </w:rPr>
        <w:t xml:space="preserve">Please </w:t>
      </w:r>
      <w:r w:rsidR="000060D0" w:rsidRPr="635B05C4">
        <w:rPr>
          <w:rFonts w:ascii="Montserrat" w:eastAsiaTheme="minorEastAsia" w:hAnsi="Montserrat"/>
          <w:sz w:val="22"/>
          <w:szCs w:val="22"/>
        </w:rPr>
        <w:t>note</w:t>
      </w:r>
      <w:r w:rsidRPr="635B05C4">
        <w:rPr>
          <w:rFonts w:ascii="Montserrat" w:eastAsiaTheme="minorEastAsia" w:hAnsi="Montserrat"/>
          <w:sz w:val="22"/>
          <w:szCs w:val="22"/>
        </w:rPr>
        <w:t xml:space="preserve"> that we will also be collecting demographic data and may include this as</w:t>
      </w:r>
      <w:r w:rsidR="0058537A" w:rsidRPr="635B05C4">
        <w:rPr>
          <w:rFonts w:ascii="Montserrat" w:eastAsiaTheme="minorEastAsia" w:hAnsi="Montserrat"/>
          <w:sz w:val="22"/>
          <w:szCs w:val="22"/>
        </w:rPr>
        <w:t xml:space="preserve"> </w:t>
      </w:r>
      <w:r w:rsidR="006B5E48" w:rsidRPr="635B05C4">
        <w:rPr>
          <w:rFonts w:ascii="Montserrat" w:eastAsiaTheme="minorEastAsia" w:hAnsi="Montserrat"/>
          <w:sz w:val="22"/>
          <w:szCs w:val="22"/>
        </w:rPr>
        <w:t xml:space="preserve">summary </w:t>
      </w:r>
      <w:r w:rsidR="007D6656" w:rsidRPr="635B05C4">
        <w:rPr>
          <w:rFonts w:ascii="Montserrat" w:eastAsiaTheme="minorEastAsia" w:hAnsi="Montserrat"/>
          <w:sz w:val="22"/>
          <w:szCs w:val="22"/>
        </w:rPr>
        <w:t>data (averages or t</w:t>
      </w:r>
      <w:r w:rsidR="00BD7AC4" w:rsidRPr="635B05C4">
        <w:rPr>
          <w:rFonts w:ascii="Montserrat" w:eastAsiaTheme="minorEastAsia" w:hAnsi="Montserrat"/>
          <w:sz w:val="22"/>
          <w:szCs w:val="22"/>
        </w:rPr>
        <w:t>otals)</w:t>
      </w:r>
      <w:r w:rsidRPr="635B05C4">
        <w:rPr>
          <w:rFonts w:ascii="Montserrat" w:eastAsiaTheme="minorEastAsia" w:hAnsi="Montserrat"/>
          <w:sz w:val="22"/>
          <w:szCs w:val="22"/>
        </w:rPr>
        <w:t xml:space="preserve"> in the final report. You will have the option to select ‘prefer not to say’ on every question if you are not comfortable sharing this information.</w:t>
      </w:r>
    </w:p>
    <w:p w14:paraId="00C55498" w14:textId="69E88E97" w:rsidR="00D47FC1" w:rsidRPr="00E13562" w:rsidRDefault="2E868316" w:rsidP="60389012">
      <w:pPr>
        <w:spacing w:line="276" w:lineRule="auto"/>
        <w:rPr>
          <w:rFonts w:ascii="Montserrat" w:eastAsia="Aptos" w:hAnsi="Montserrat" w:cs="Aptos"/>
          <w:sz w:val="22"/>
          <w:szCs w:val="22"/>
        </w:rPr>
      </w:pPr>
      <w:r w:rsidRPr="4787F0B9">
        <w:rPr>
          <w:rFonts w:ascii="Montserrat" w:eastAsia="Aptos" w:hAnsi="Montserrat" w:cs="Aptos"/>
          <w:sz w:val="22"/>
          <w:szCs w:val="22"/>
        </w:rPr>
        <w:t>R</w:t>
      </w:r>
      <w:r w:rsidR="1EDA1236" w:rsidRPr="4787F0B9">
        <w:rPr>
          <w:rFonts w:ascii="Montserrat" w:eastAsia="Aptos" w:hAnsi="Montserrat" w:cs="Aptos"/>
          <w:sz w:val="22"/>
          <w:szCs w:val="22"/>
        </w:rPr>
        <w:t>ecording</w:t>
      </w:r>
      <w:r w:rsidR="0C52E39B" w:rsidRPr="4787F0B9">
        <w:rPr>
          <w:rFonts w:ascii="Montserrat" w:eastAsia="Aptos" w:hAnsi="Montserrat" w:cs="Aptos"/>
          <w:sz w:val="22"/>
          <w:szCs w:val="22"/>
        </w:rPr>
        <w:t>s</w:t>
      </w:r>
      <w:r w:rsidR="1EDA1236" w:rsidRPr="4787F0B9">
        <w:rPr>
          <w:rFonts w:ascii="Montserrat" w:eastAsia="Aptos" w:hAnsi="Montserrat" w:cs="Aptos"/>
          <w:sz w:val="22"/>
          <w:szCs w:val="22"/>
        </w:rPr>
        <w:t xml:space="preserve"> of the focus group will be used for transcription checking only. </w:t>
      </w:r>
      <w:r w:rsidR="005D2C17" w:rsidRPr="4787F0B9">
        <w:rPr>
          <w:rFonts w:ascii="Montserrat" w:eastAsia="Aptos" w:hAnsi="Montserrat" w:cs="Aptos"/>
          <w:sz w:val="22"/>
          <w:szCs w:val="22"/>
        </w:rPr>
        <w:t>Only</w:t>
      </w:r>
      <w:r w:rsidR="1EDA1236" w:rsidRPr="4787F0B9">
        <w:rPr>
          <w:rFonts w:ascii="Montserrat" w:eastAsia="Aptos" w:hAnsi="Montserrat" w:cs="Aptos"/>
          <w:sz w:val="22"/>
          <w:szCs w:val="22"/>
        </w:rPr>
        <w:t xml:space="preserve"> the study team will have access to recordings</w:t>
      </w:r>
      <w:r w:rsidR="00BF4B8B" w:rsidRPr="4787F0B9">
        <w:rPr>
          <w:rFonts w:ascii="Montserrat" w:eastAsia="Aptos" w:hAnsi="Montserrat" w:cs="Aptos"/>
          <w:sz w:val="22"/>
          <w:szCs w:val="22"/>
        </w:rPr>
        <w:t xml:space="preserve"> as these will be lo</w:t>
      </w:r>
      <w:r w:rsidR="00A825EB" w:rsidRPr="4787F0B9">
        <w:rPr>
          <w:rFonts w:ascii="Montserrat" w:eastAsia="Aptos" w:hAnsi="Montserrat" w:cs="Aptos"/>
          <w:sz w:val="22"/>
          <w:szCs w:val="22"/>
        </w:rPr>
        <w:t xml:space="preserve">cked by password </w:t>
      </w:r>
      <w:r w:rsidR="00A825EB" w:rsidRPr="4787F0B9">
        <w:rPr>
          <w:rFonts w:ascii="Montserrat" w:eastAsia="Aptos" w:hAnsi="Montserrat" w:cs="Aptos"/>
          <w:sz w:val="22"/>
          <w:szCs w:val="22"/>
        </w:rPr>
        <w:lastRenderedPageBreak/>
        <w:t>encrypti</w:t>
      </w:r>
      <w:r w:rsidR="00B500C1" w:rsidRPr="4787F0B9">
        <w:rPr>
          <w:rFonts w:ascii="Montserrat" w:eastAsia="Aptos" w:hAnsi="Montserrat" w:cs="Aptos"/>
          <w:sz w:val="22"/>
          <w:szCs w:val="22"/>
        </w:rPr>
        <w:t>on</w:t>
      </w:r>
      <w:r w:rsidR="1EDA1236" w:rsidRPr="4787F0B9">
        <w:rPr>
          <w:rFonts w:ascii="Montserrat" w:eastAsia="Aptos" w:hAnsi="Montserrat" w:cs="Aptos"/>
          <w:sz w:val="22"/>
          <w:szCs w:val="22"/>
        </w:rPr>
        <w:t>. Audio</w:t>
      </w:r>
      <w:r w:rsidR="7FC5F943" w:rsidRPr="4787F0B9">
        <w:rPr>
          <w:rFonts w:ascii="Montserrat" w:eastAsia="Aptos" w:hAnsi="Montserrat" w:cs="Aptos"/>
          <w:sz w:val="22"/>
          <w:szCs w:val="22"/>
        </w:rPr>
        <w:t xml:space="preserve"> and video</w:t>
      </w:r>
      <w:r w:rsidR="1EDA1236" w:rsidRPr="4787F0B9">
        <w:rPr>
          <w:rFonts w:ascii="Montserrat" w:eastAsia="Aptos" w:hAnsi="Montserrat" w:cs="Aptos"/>
          <w:sz w:val="22"/>
          <w:szCs w:val="22"/>
        </w:rPr>
        <w:t xml:space="preserve"> recordings will be securely deleted after transcription and analysis. Transcripts will be held for 5 years after the study, after which they will be deleted.</w:t>
      </w:r>
    </w:p>
    <w:p w14:paraId="68B7E68B" w14:textId="6F177731" w:rsidR="00D47FC1" w:rsidRPr="0006065C" w:rsidRDefault="00D47FC1" w:rsidP="00D47FC1">
      <w:pPr>
        <w:spacing w:line="276" w:lineRule="auto"/>
        <w:rPr>
          <w:rFonts w:ascii="Montserrat" w:eastAsia="Aptos" w:hAnsi="Montserrat" w:cs="Aptos"/>
          <w:sz w:val="22"/>
          <w:szCs w:val="22"/>
        </w:rPr>
      </w:pPr>
      <w:r w:rsidRPr="635B05C4">
        <w:rPr>
          <w:rFonts w:ascii="Montserrat" w:eastAsia="Aptos" w:hAnsi="Montserrat" w:cs="Aptos"/>
          <w:sz w:val="22"/>
          <w:szCs w:val="22"/>
        </w:rPr>
        <w:t xml:space="preserve">The information </w:t>
      </w:r>
      <w:r w:rsidR="005758CB" w:rsidRPr="635B05C4">
        <w:rPr>
          <w:rFonts w:ascii="Montserrat" w:eastAsia="Aptos" w:hAnsi="Montserrat" w:cs="Aptos"/>
          <w:sz w:val="22"/>
          <w:szCs w:val="22"/>
        </w:rPr>
        <w:t xml:space="preserve">that </w:t>
      </w:r>
      <w:r w:rsidRPr="635B05C4">
        <w:rPr>
          <w:rFonts w:ascii="Montserrat" w:eastAsia="Aptos" w:hAnsi="Montserrat" w:cs="Aptos"/>
          <w:sz w:val="22"/>
          <w:szCs w:val="22"/>
        </w:rPr>
        <w:t xml:space="preserve">you share in the focus group will be </w:t>
      </w:r>
      <w:r w:rsidR="48236E42" w:rsidRPr="635B05C4">
        <w:rPr>
          <w:rFonts w:ascii="Montserrat" w:eastAsia="Aptos" w:hAnsi="Montserrat" w:cs="Aptos"/>
          <w:sz w:val="22"/>
          <w:szCs w:val="22"/>
        </w:rPr>
        <w:t xml:space="preserve">thematically analysed </w:t>
      </w:r>
      <w:r w:rsidR="0006065C" w:rsidRPr="635B05C4">
        <w:rPr>
          <w:rFonts w:ascii="Montserrat" w:eastAsia="Aptos" w:hAnsi="Montserrat" w:cs="Aptos"/>
          <w:sz w:val="22"/>
          <w:szCs w:val="22"/>
        </w:rPr>
        <w:t xml:space="preserve">with </w:t>
      </w:r>
      <w:r w:rsidR="00D25CC2" w:rsidRPr="635B05C4">
        <w:rPr>
          <w:rFonts w:ascii="Montserrat" w:eastAsia="Aptos" w:hAnsi="Montserrat" w:cs="Aptos"/>
          <w:sz w:val="22"/>
          <w:szCs w:val="22"/>
        </w:rPr>
        <w:t xml:space="preserve">the </w:t>
      </w:r>
      <w:r w:rsidR="0006065C" w:rsidRPr="635B05C4">
        <w:rPr>
          <w:rFonts w:ascii="Montserrat" w:eastAsia="Aptos" w:hAnsi="Montserrat" w:cs="Aptos"/>
          <w:sz w:val="22"/>
          <w:szCs w:val="22"/>
        </w:rPr>
        <w:t>suppor</w:t>
      </w:r>
      <w:r w:rsidR="00D25CC2" w:rsidRPr="635B05C4">
        <w:rPr>
          <w:rFonts w:ascii="Montserrat" w:eastAsia="Aptos" w:hAnsi="Montserrat" w:cs="Aptos"/>
          <w:sz w:val="22"/>
          <w:szCs w:val="22"/>
        </w:rPr>
        <w:t>t of</w:t>
      </w:r>
      <w:r w:rsidR="48236E42" w:rsidRPr="635B05C4">
        <w:rPr>
          <w:rFonts w:ascii="Montserrat" w:eastAsia="Aptos" w:hAnsi="Montserrat" w:cs="Aptos"/>
          <w:sz w:val="22"/>
          <w:szCs w:val="22"/>
        </w:rPr>
        <w:t xml:space="preserve"> a qualitative data analysis software called N-Vivo.</w:t>
      </w:r>
      <w:r w:rsidRPr="635B05C4">
        <w:rPr>
          <w:rFonts w:ascii="Montserrat" w:eastAsia="Aptos" w:hAnsi="Montserrat" w:cs="Aptos"/>
          <w:sz w:val="22"/>
          <w:szCs w:val="22"/>
        </w:rPr>
        <w:t xml:space="preserve"> </w:t>
      </w:r>
      <w:r w:rsidR="37EB0423" w:rsidRPr="635B05C4">
        <w:rPr>
          <w:rFonts w:ascii="Montserrat" w:eastAsia="Aptos" w:hAnsi="Montserrat" w:cs="Aptos"/>
          <w:sz w:val="22"/>
          <w:szCs w:val="22"/>
        </w:rPr>
        <w:t xml:space="preserve">The Lived Experience members of the study team will play an integral part in the </w:t>
      </w:r>
      <w:r w:rsidR="0B646294" w:rsidRPr="635B05C4">
        <w:rPr>
          <w:rFonts w:ascii="Montserrat" w:eastAsia="Aptos" w:hAnsi="Montserrat" w:cs="Aptos"/>
          <w:sz w:val="22"/>
          <w:szCs w:val="22"/>
        </w:rPr>
        <w:t xml:space="preserve">analysis and </w:t>
      </w:r>
      <w:r w:rsidR="37EB0423" w:rsidRPr="635B05C4">
        <w:rPr>
          <w:rFonts w:ascii="Montserrat" w:eastAsia="Aptos" w:hAnsi="Montserrat" w:cs="Aptos"/>
          <w:sz w:val="22"/>
          <w:szCs w:val="22"/>
        </w:rPr>
        <w:t xml:space="preserve">understanding of the themes from the </w:t>
      </w:r>
      <w:r w:rsidR="263DE0E5" w:rsidRPr="635B05C4">
        <w:rPr>
          <w:rFonts w:ascii="Montserrat" w:eastAsia="Aptos" w:hAnsi="Montserrat" w:cs="Aptos"/>
          <w:sz w:val="22"/>
          <w:szCs w:val="22"/>
        </w:rPr>
        <w:t xml:space="preserve">focus groups. </w:t>
      </w:r>
      <w:r w:rsidR="37EB0423" w:rsidRPr="635B05C4">
        <w:rPr>
          <w:rFonts w:ascii="Montserrat" w:eastAsia="Aptos" w:hAnsi="Montserrat" w:cs="Aptos"/>
          <w:sz w:val="22"/>
          <w:szCs w:val="22"/>
        </w:rPr>
        <w:t xml:space="preserve">The themes and quotes you provide will be </w:t>
      </w:r>
      <w:r w:rsidRPr="635B05C4">
        <w:rPr>
          <w:rFonts w:ascii="Montserrat" w:eastAsia="Aptos" w:hAnsi="Montserrat" w:cs="Aptos"/>
          <w:sz w:val="22"/>
          <w:szCs w:val="22"/>
        </w:rPr>
        <w:t xml:space="preserve">used in a report </w:t>
      </w:r>
      <w:r w:rsidR="00426E05" w:rsidRPr="635B05C4">
        <w:rPr>
          <w:rFonts w:ascii="Montserrat" w:eastAsia="Aptos" w:hAnsi="Montserrat" w:cs="Aptos"/>
          <w:sz w:val="22"/>
          <w:szCs w:val="22"/>
        </w:rPr>
        <w:t>which we plan to</w:t>
      </w:r>
      <w:r w:rsidRPr="635B05C4">
        <w:rPr>
          <w:rFonts w:ascii="Montserrat" w:eastAsia="Aptos" w:hAnsi="Montserrat" w:cs="Aptos"/>
          <w:sz w:val="22"/>
          <w:szCs w:val="22"/>
        </w:rPr>
        <w:t xml:space="preserve"> </w:t>
      </w:r>
      <w:r w:rsidR="00426E05" w:rsidRPr="635B05C4">
        <w:rPr>
          <w:rFonts w:ascii="Montserrat" w:eastAsia="Aptos" w:hAnsi="Montserrat" w:cs="Aptos"/>
          <w:sz w:val="22"/>
          <w:szCs w:val="22"/>
        </w:rPr>
        <w:t>publish</w:t>
      </w:r>
      <w:r w:rsidRPr="635B05C4">
        <w:rPr>
          <w:rFonts w:ascii="Montserrat" w:eastAsia="Aptos" w:hAnsi="Montserrat" w:cs="Aptos"/>
          <w:sz w:val="22"/>
          <w:szCs w:val="22"/>
        </w:rPr>
        <w:t xml:space="preserve"> in </w:t>
      </w:r>
      <w:r w:rsidR="00426E05" w:rsidRPr="635B05C4">
        <w:rPr>
          <w:rFonts w:ascii="Montserrat" w:eastAsia="Aptos" w:hAnsi="Montserrat" w:cs="Aptos"/>
          <w:sz w:val="22"/>
          <w:szCs w:val="22"/>
        </w:rPr>
        <w:t xml:space="preserve">an </w:t>
      </w:r>
      <w:r w:rsidRPr="635B05C4">
        <w:rPr>
          <w:rFonts w:ascii="Montserrat" w:eastAsia="Aptos" w:hAnsi="Montserrat" w:cs="Aptos"/>
          <w:sz w:val="22"/>
          <w:szCs w:val="22"/>
        </w:rPr>
        <w:t>academic journal.</w:t>
      </w:r>
      <w:r w:rsidR="00426E05" w:rsidRPr="635B05C4">
        <w:rPr>
          <w:rFonts w:ascii="Montserrat" w:eastAsia="Aptos" w:hAnsi="Montserrat" w:cs="Aptos"/>
          <w:sz w:val="22"/>
          <w:szCs w:val="22"/>
        </w:rPr>
        <w:t xml:space="preserve"> We may also present the research</w:t>
      </w:r>
      <w:r w:rsidR="00FC76A7" w:rsidRPr="635B05C4">
        <w:rPr>
          <w:rFonts w:ascii="Montserrat" w:eastAsia="Aptos" w:hAnsi="Montserrat" w:cs="Aptos"/>
          <w:sz w:val="22"/>
          <w:szCs w:val="22"/>
        </w:rPr>
        <w:t xml:space="preserve"> findings</w:t>
      </w:r>
      <w:r w:rsidR="00426E05" w:rsidRPr="635B05C4">
        <w:rPr>
          <w:rFonts w:ascii="Montserrat" w:eastAsia="Aptos" w:hAnsi="Montserrat" w:cs="Aptos"/>
          <w:sz w:val="22"/>
          <w:szCs w:val="22"/>
        </w:rPr>
        <w:t xml:space="preserve"> at meetings and con</w:t>
      </w:r>
      <w:r w:rsidR="00FC76A7" w:rsidRPr="635B05C4">
        <w:rPr>
          <w:rFonts w:ascii="Montserrat" w:eastAsia="Aptos" w:hAnsi="Montserrat" w:cs="Aptos"/>
          <w:sz w:val="22"/>
          <w:szCs w:val="22"/>
        </w:rPr>
        <w:t>ferences.</w:t>
      </w:r>
      <w:r w:rsidRPr="635B05C4">
        <w:rPr>
          <w:rFonts w:ascii="Montserrat" w:eastAsia="Aptos" w:hAnsi="Montserrat" w:cs="Aptos"/>
          <w:sz w:val="22"/>
          <w:szCs w:val="22"/>
        </w:rPr>
        <w:t xml:space="preserve"> We may use direct quotes or paraphrased items of discussion. We will ensure </w:t>
      </w:r>
      <w:r w:rsidR="004E2DF5" w:rsidRPr="635B05C4">
        <w:rPr>
          <w:rFonts w:ascii="Montserrat" w:eastAsia="Aptos" w:hAnsi="Montserrat" w:cs="Aptos"/>
          <w:sz w:val="22"/>
          <w:szCs w:val="22"/>
        </w:rPr>
        <w:t xml:space="preserve">that </w:t>
      </w:r>
      <w:r w:rsidRPr="635B05C4">
        <w:rPr>
          <w:rFonts w:ascii="Montserrat" w:eastAsia="Aptos" w:hAnsi="Montserrat" w:cs="Aptos"/>
          <w:sz w:val="22"/>
          <w:szCs w:val="22"/>
        </w:rPr>
        <w:t xml:space="preserve">no </w:t>
      </w:r>
      <w:r w:rsidR="005758CB" w:rsidRPr="635B05C4">
        <w:rPr>
          <w:rFonts w:ascii="Montserrat" w:eastAsia="Aptos" w:hAnsi="Montserrat" w:cs="Aptos"/>
          <w:sz w:val="22"/>
          <w:szCs w:val="22"/>
        </w:rPr>
        <w:t xml:space="preserve">personal </w:t>
      </w:r>
      <w:r w:rsidRPr="635B05C4">
        <w:rPr>
          <w:rFonts w:ascii="Montserrat" w:eastAsia="Aptos" w:hAnsi="Montserrat" w:cs="Aptos"/>
          <w:sz w:val="22"/>
          <w:szCs w:val="22"/>
        </w:rPr>
        <w:t xml:space="preserve">information </w:t>
      </w:r>
      <w:r w:rsidR="00EC5F16" w:rsidRPr="635B05C4">
        <w:rPr>
          <w:rFonts w:ascii="Montserrat" w:eastAsia="Aptos" w:hAnsi="Montserrat" w:cs="Aptos"/>
          <w:sz w:val="22"/>
          <w:szCs w:val="22"/>
        </w:rPr>
        <w:t xml:space="preserve">that could identify you </w:t>
      </w:r>
      <w:r w:rsidRPr="635B05C4">
        <w:rPr>
          <w:rFonts w:ascii="Montserrat" w:eastAsia="Aptos" w:hAnsi="Montserrat" w:cs="Aptos"/>
          <w:sz w:val="22"/>
          <w:szCs w:val="22"/>
        </w:rPr>
        <w:t>is included in the final report</w:t>
      </w:r>
      <w:r w:rsidR="7CC6732F" w:rsidRPr="635B05C4">
        <w:rPr>
          <w:rFonts w:ascii="Montserrat" w:eastAsia="Aptos" w:hAnsi="Montserrat" w:cs="Aptos"/>
          <w:sz w:val="22"/>
          <w:szCs w:val="22"/>
        </w:rPr>
        <w:t>,</w:t>
      </w:r>
      <w:r w:rsidR="2F94818D" w:rsidRPr="635B05C4">
        <w:rPr>
          <w:rFonts w:ascii="Montserrat" w:eastAsia="Aptos" w:hAnsi="Montserrat" w:cs="Aptos"/>
          <w:sz w:val="22"/>
          <w:szCs w:val="22"/>
        </w:rPr>
        <w:t xml:space="preserve"> </w:t>
      </w:r>
      <w:r w:rsidR="798C6523" w:rsidRPr="635B05C4">
        <w:rPr>
          <w:rFonts w:ascii="Montserrat" w:eastAsia="Aptos" w:hAnsi="Montserrat" w:cs="Aptos"/>
          <w:sz w:val="22"/>
          <w:szCs w:val="22"/>
        </w:rPr>
        <w:t>unless you have requested to be named as a contributor</w:t>
      </w:r>
      <w:r w:rsidRPr="635B05C4">
        <w:rPr>
          <w:rFonts w:ascii="Montserrat" w:eastAsia="Aptos" w:hAnsi="Montserrat" w:cs="Aptos"/>
          <w:sz w:val="22"/>
          <w:szCs w:val="22"/>
        </w:rPr>
        <w:t>.</w:t>
      </w:r>
    </w:p>
    <w:p w14:paraId="72144EB1" w14:textId="78D1DC93" w:rsidR="00D47FC1" w:rsidRPr="0006065C" w:rsidRDefault="00D47FC1" w:rsidP="00D47FC1">
      <w:pPr>
        <w:spacing w:line="276" w:lineRule="auto"/>
        <w:rPr>
          <w:rFonts w:ascii="Montserrat" w:eastAsia="Aptos" w:hAnsi="Montserrat" w:cs="Aptos"/>
          <w:sz w:val="22"/>
          <w:szCs w:val="22"/>
        </w:rPr>
      </w:pPr>
      <w:r w:rsidRPr="0006065C">
        <w:rPr>
          <w:rFonts w:ascii="Montserrat" w:eastAsia="Aptos" w:hAnsi="Montserrat" w:cs="Aptos"/>
          <w:sz w:val="22"/>
          <w:szCs w:val="22"/>
        </w:rPr>
        <w:t xml:space="preserve">Our hope is that this report will feel reflective of the conversations and views of the focus group attendees. </w:t>
      </w:r>
      <w:r w:rsidR="00FC76A7" w:rsidRPr="0006065C">
        <w:rPr>
          <w:rFonts w:ascii="Montserrat" w:eastAsia="Aptos" w:hAnsi="Montserrat" w:cs="Aptos"/>
          <w:sz w:val="22"/>
          <w:szCs w:val="22"/>
        </w:rPr>
        <w:t>Before publication, w</w:t>
      </w:r>
      <w:r w:rsidRPr="0006065C">
        <w:rPr>
          <w:rFonts w:ascii="Montserrat" w:eastAsia="Aptos" w:hAnsi="Montserrat" w:cs="Aptos"/>
          <w:sz w:val="22"/>
          <w:szCs w:val="22"/>
        </w:rPr>
        <w:t>e will share a draft of the report</w:t>
      </w:r>
      <w:r w:rsidR="002C3A4F" w:rsidRPr="0006065C">
        <w:rPr>
          <w:rFonts w:ascii="Montserrat" w:eastAsia="Aptos" w:hAnsi="Montserrat" w:cs="Aptos"/>
          <w:sz w:val="22"/>
          <w:szCs w:val="22"/>
        </w:rPr>
        <w:t xml:space="preserve"> to all participants</w:t>
      </w:r>
      <w:r w:rsidRPr="0006065C">
        <w:rPr>
          <w:rFonts w:ascii="Montserrat" w:eastAsia="Aptos" w:hAnsi="Montserrat" w:cs="Aptos"/>
          <w:sz w:val="22"/>
          <w:szCs w:val="22"/>
        </w:rPr>
        <w:t xml:space="preserve"> and invite feedback from you to check and challenge the accuracy of how views are represented.</w:t>
      </w:r>
    </w:p>
    <w:p w14:paraId="37C06123" w14:textId="6F89C7D2" w:rsidR="00B44F12" w:rsidRDefault="001050C0" w:rsidP="5F5D4CFE">
      <w:pPr>
        <w:spacing w:line="276" w:lineRule="auto"/>
        <w:rPr>
          <w:rFonts w:ascii="Montserrat" w:eastAsia="Aptos" w:hAnsi="Montserrat" w:cs="Aptos"/>
          <w:sz w:val="22"/>
          <w:szCs w:val="22"/>
        </w:rPr>
      </w:pPr>
      <w:r w:rsidRPr="5F5D4CFE">
        <w:rPr>
          <w:rFonts w:ascii="Montserrat" w:eastAsia="Aptos" w:hAnsi="Montserrat" w:cs="Aptos"/>
          <w:sz w:val="22"/>
          <w:szCs w:val="22"/>
        </w:rPr>
        <w:t xml:space="preserve">If you choose to </w:t>
      </w:r>
      <w:r w:rsidR="00AE0C2C" w:rsidRPr="5F5D4CFE">
        <w:rPr>
          <w:rFonts w:ascii="Montserrat" w:eastAsia="Aptos" w:hAnsi="Montserrat" w:cs="Aptos"/>
          <w:sz w:val="22"/>
          <w:szCs w:val="22"/>
        </w:rPr>
        <w:t xml:space="preserve">withdraw </w:t>
      </w:r>
      <w:r w:rsidR="00B44F12" w:rsidRPr="5F5D4CFE">
        <w:rPr>
          <w:rFonts w:ascii="Montserrat" w:eastAsia="Aptos" w:hAnsi="Montserrat" w:cs="Aptos"/>
          <w:sz w:val="22"/>
          <w:szCs w:val="22"/>
        </w:rPr>
        <w:t>your consent</w:t>
      </w:r>
      <w:r w:rsidR="000067A2" w:rsidRPr="5F5D4CFE">
        <w:rPr>
          <w:rFonts w:ascii="Montserrat" w:eastAsia="Aptos" w:hAnsi="Montserrat" w:cs="Aptos"/>
          <w:sz w:val="22"/>
          <w:szCs w:val="22"/>
        </w:rPr>
        <w:t xml:space="preserve"> from the study</w:t>
      </w:r>
      <w:r w:rsidR="00B44F12" w:rsidRPr="5F5D4CFE">
        <w:rPr>
          <w:rFonts w:ascii="Montserrat" w:eastAsia="Aptos" w:hAnsi="Montserrat" w:cs="Aptos"/>
          <w:sz w:val="22"/>
          <w:szCs w:val="22"/>
        </w:rPr>
        <w:t>, your quotes will not be analysed or included in any publications, however your ideas may have prompted discussion or similar contributions from other participants. In this case, we will ensure that any of your identifying data will be removed from other participants’ quotes, but the general theme of that discussion will remain in our analysis and reports.</w:t>
      </w:r>
      <w:r w:rsidR="009C6544" w:rsidRPr="5F5D4CFE">
        <w:rPr>
          <w:rFonts w:ascii="Montserrat" w:eastAsia="Aptos" w:hAnsi="Montserrat" w:cs="Aptos"/>
          <w:sz w:val="22"/>
          <w:szCs w:val="22"/>
        </w:rPr>
        <w:t xml:space="preserve"> </w:t>
      </w:r>
    </w:p>
    <w:p w14:paraId="101BC13C" w14:textId="59008894" w:rsidR="00D47FC1" w:rsidRPr="0006065C" w:rsidRDefault="00FC0E57" w:rsidP="00D47FC1">
      <w:pPr>
        <w:spacing w:line="276" w:lineRule="auto"/>
        <w:rPr>
          <w:rFonts w:ascii="Montserrat" w:eastAsia="Aptos" w:hAnsi="Montserrat" w:cs="Aptos"/>
          <w:sz w:val="22"/>
          <w:szCs w:val="22"/>
        </w:rPr>
      </w:pPr>
      <w:r w:rsidRPr="5F5D4CFE">
        <w:rPr>
          <w:rFonts w:ascii="Montserrat" w:eastAsia="Aptos" w:hAnsi="Montserrat" w:cs="Aptos"/>
          <w:sz w:val="22"/>
          <w:szCs w:val="22"/>
        </w:rPr>
        <w:t xml:space="preserve">If you </w:t>
      </w:r>
      <w:r w:rsidR="00B832D4" w:rsidRPr="5F5D4CFE">
        <w:rPr>
          <w:rFonts w:ascii="Montserrat" w:eastAsia="Aptos" w:hAnsi="Montserrat" w:cs="Aptos"/>
          <w:sz w:val="22"/>
          <w:szCs w:val="22"/>
        </w:rPr>
        <w:t xml:space="preserve">request </w:t>
      </w:r>
      <w:r w:rsidR="00321F89" w:rsidRPr="5F5D4CFE">
        <w:rPr>
          <w:rFonts w:ascii="Montserrat" w:eastAsia="Aptos" w:hAnsi="Montserrat" w:cs="Aptos"/>
          <w:sz w:val="22"/>
          <w:szCs w:val="22"/>
        </w:rPr>
        <w:t>for</w:t>
      </w:r>
      <w:r w:rsidR="00B832D4" w:rsidRPr="5F5D4CFE">
        <w:rPr>
          <w:rFonts w:ascii="Montserrat" w:eastAsia="Aptos" w:hAnsi="Montserrat" w:cs="Aptos"/>
          <w:sz w:val="22"/>
          <w:szCs w:val="22"/>
        </w:rPr>
        <w:t xml:space="preserve"> </w:t>
      </w:r>
      <w:r w:rsidR="0098311F" w:rsidRPr="5F5D4CFE">
        <w:rPr>
          <w:rFonts w:ascii="Montserrat" w:eastAsia="Aptos" w:hAnsi="Montserrat" w:cs="Aptos"/>
          <w:sz w:val="22"/>
          <w:szCs w:val="22"/>
        </w:rPr>
        <w:t>your</w:t>
      </w:r>
      <w:r w:rsidR="00B832D4" w:rsidRPr="5F5D4CFE">
        <w:rPr>
          <w:rFonts w:ascii="Montserrat" w:eastAsia="Aptos" w:hAnsi="Montserrat" w:cs="Aptos"/>
          <w:sz w:val="22"/>
          <w:szCs w:val="22"/>
        </w:rPr>
        <w:t xml:space="preserve"> personal data</w:t>
      </w:r>
      <w:r w:rsidR="00331AE7" w:rsidRPr="5F5D4CFE">
        <w:rPr>
          <w:rFonts w:ascii="Montserrat" w:eastAsia="Aptos" w:hAnsi="Montserrat" w:cs="Aptos"/>
          <w:sz w:val="22"/>
          <w:szCs w:val="22"/>
        </w:rPr>
        <w:t xml:space="preserve"> </w:t>
      </w:r>
      <w:r w:rsidR="00321F89" w:rsidRPr="5F5D4CFE">
        <w:rPr>
          <w:rFonts w:ascii="Montserrat" w:eastAsia="Aptos" w:hAnsi="Montserrat" w:cs="Aptos"/>
          <w:sz w:val="22"/>
          <w:szCs w:val="22"/>
        </w:rPr>
        <w:t>to be removed</w:t>
      </w:r>
      <w:r w:rsidR="00B832D4" w:rsidRPr="5F5D4CFE">
        <w:rPr>
          <w:rFonts w:ascii="Montserrat" w:eastAsia="Aptos" w:hAnsi="Montserrat" w:cs="Aptos"/>
          <w:sz w:val="22"/>
          <w:szCs w:val="22"/>
        </w:rPr>
        <w:t xml:space="preserve"> </w:t>
      </w:r>
      <w:r w:rsidR="00331AE7" w:rsidRPr="5F5D4CFE">
        <w:rPr>
          <w:rFonts w:ascii="Montserrat" w:eastAsia="Aptos" w:hAnsi="Montserrat" w:cs="Aptos"/>
          <w:sz w:val="22"/>
          <w:szCs w:val="22"/>
        </w:rPr>
        <w:t>from the stu</w:t>
      </w:r>
      <w:r w:rsidR="0098311F" w:rsidRPr="5F5D4CFE">
        <w:rPr>
          <w:rFonts w:ascii="Montserrat" w:eastAsia="Aptos" w:hAnsi="Montserrat" w:cs="Aptos"/>
          <w:sz w:val="22"/>
          <w:szCs w:val="22"/>
        </w:rPr>
        <w:t>dy</w:t>
      </w:r>
      <w:r w:rsidR="00B832D4" w:rsidRPr="5F5D4CFE">
        <w:rPr>
          <w:rFonts w:ascii="Montserrat" w:eastAsia="Aptos" w:hAnsi="Montserrat" w:cs="Aptos"/>
          <w:sz w:val="22"/>
          <w:szCs w:val="22"/>
        </w:rPr>
        <w:t xml:space="preserve"> (e.g. name, contact details)</w:t>
      </w:r>
      <w:r w:rsidRPr="5F5D4CFE">
        <w:rPr>
          <w:rFonts w:ascii="Montserrat" w:eastAsia="Aptos" w:hAnsi="Montserrat" w:cs="Aptos"/>
          <w:sz w:val="22"/>
          <w:szCs w:val="22"/>
        </w:rPr>
        <w:t>, this data will be securely deleted</w:t>
      </w:r>
      <w:r w:rsidR="00B832D4" w:rsidRPr="5F5D4CFE">
        <w:rPr>
          <w:rFonts w:ascii="Montserrat" w:eastAsia="Aptos" w:hAnsi="Montserrat" w:cs="Aptos"/>
          <w:sz w:val="22"/>
          <w:szCs w:val="22"/>
        </w:rPr>
        <w:t>.</w:t>
      </w:r>
      <w:r w:rsidR="006001CC" w:rsidRPr="5F5D4CFE">
        <w:rPr>
          <w:rFonts w:ascii="Montserrat" w:eastAsia="Aptos" w:hAnsi="Montserrat" w:cs="Aptos"/>
          <w:sz w:val="22"/>
          <w:szCs w:val="22"/>
        </w:rPr>
        <w:t xml:space="preserve"> </w:t>
      </w:r>
      <w:r w:rsidR="08EB0397" w:rsidRPr="5F5D4CFE">
        <w:rPr>
          <w:rFonts w:ascii="Montserrat" w:eastAsia="Aptos" w:hAnsi="Montserrat" w:cs="Aptos"/>
          <w:sz w:val="22"/>
          <w:szCs w:val="22"/>
        </w:rPr>
        <w:t xml:space="preserve">If you have any questions or concerns during or after this timeframe, please contact the </w:t>
      </w:r>
      <w:r w:rsidR="7CA7FA13" w:rsidRPr="5F5D4CFE">
        <w:rPr>
          <w:rFonts w:ascii="Montserrat" w:eastAsia="Aptos" w:hAnsi="Montserrat" w:cs="Aptos"/>
          <w:sz w:val="22"/>
          <w:szCs w:val="22"/>
        </w:rPr>
        <w:t>study</w:t>
      </w:r>
      <w:r w:rsidR="08EB0397" w:rsidRPr="5F5D4CFE">
        <w:rPr>
          <w:rFonts w:ascii="Montserrat" w:eastAsia="Aptos" w:hAnsi="Montserrat" w:cs="Aptos"/>
          <w:sz w:val="22"/>
          <w:szCs w:val="22"/>
        </w:rPr>
        <w:t xml:space="preserve"> team</w:t>
      </w:r>
      <w:r w:rsidR="4AA9F83E" w:rsidRPr="5F5D4CFE">
        <w:rPr>
          <w:rFonts w:ascii="Montserrat" w:eastAsia="Aptos" w:hAnsi="Montserrat" w:cs="Aptos"/>
          <w:sz w:val="22"/>
          <w:szCs w:val="22"/>
        </w:rPr>
        <w:t xml:space="preserve"> to discuss.</w:t>
      </w:r>
    </w:p>
    <w:p w14:paraId="57673831" w14:textId="3C585F9F" w:rsidR="00D47FC1" w:rsidRPr="0006065C" w:rsidRDefault="00D47FC1" w:rsidP="635B05C4">
      <w:pPr>
        <w:spacing w:after="0" w:line="276" w:lineRule="auto"/>
        <w:rPr>
          <w:rFonts w:ascii="Montserrat" w:eastAsia="Aptos" w:hAnsi="Montserrat" w:cs="Aptos"/>
          <w:sz w:val="22"/>
          <w:szCs w:val="22"/>
        </w:rPr>
      </w:pPr>
      <w:r w:rsidRPr="0006065C">
        <w:rPr>
          <w:rFonts w:ascii="Montserrat" w:eastAsia="Aptos" w:hAnsi="Montserrat" w:cs="Aptos"/>
          <w:sz w:val="22"/>
          <w:szCs w:val="22"/>
        </w:rPr>
        <w:t xml:space="preserve">Further details on data protection can be found in </w:t>
      </w:r>
      <w:r w:rsidR="000F21C7" w:rsidRPr="0006065C">
        <w:rPr>
          <w:rFonts w:ascii="Montserrat" w:eastAsia="Aptos" w:hAnsi="Montserrat" w:cs="Aptos"/>
          <w:sz w:val="22"/>
          <w:szCs w:val="22"/>
        </w:rPr>
        <w:t>the sectio</w:t>
      </w:r>
      <w:r w:rsidR="00D0229A" w:rsidRPr="0006065C">
        <w:rPr>
          <w:rFonts w:ascii="Montserrat" w:eastAsia="Aptos" w:hAnsi="Montserrat" w:cs="Aptos"/>
          <w:sz w:val="22"/>
          <w:szCs w:val="22"/>
        </w:rPr>
        <w:t xml:space="preserve">n titled </w:t>
      </w:r>
      <w:r w:rsidR="00D0229A" w:rsidRPr="0006065C">
        <w:rPr>
          <w:rFonts w:ascii="Montserrat" w:eastAsia="Aptos" w:hAnsi="Montserrat" w:cs="Aptos"/>
          <w:color w:val="C50F5B" w:themeColor="accent3"/>
          <w:sz w:val="22"/>
          <w:szCs w:val="22"/>
          <w:u w:val="single"/>
        </w:rPr>
        <w:fldChar w:fldCharType="begin"/>
      </w:r>
      <w:r w:rsidR="00D0229A" w:rsidRPr="0006065C">
        <w:rPr>
          <w:rFonts w:ascii="Montserrat" w:eastAsia="Aptos" w:hAnsi="Montserrat" w:cs="Aptos"/>
          <w:color w:val="C50F5B" w:themeColor="accent3"/>
          <w:sz w:val="22"/>
          <w:szCs w:val="22"/>
          <w:u w:val="single"/>
        </w:rPr>
        <w:instrText xml:space="preserve"> REF _Ref211421590 \h  \* MERGEFORMAT </w:instrText>
      </w:r>
      <w:r w:rsidR="00D0229A" w:rsidRPr="0006065C">
        <w:rPr>
          <w:rFonts w:ascii="Montserrat" w:eastAsia="Aptos" w:hAnsi="Montserrat" w:cs="Aptos"/>
          <w:color w:val="C50F5B" w:themeColor="accent3"/>
          <w:sz w:val="22"/>
          <w:szCs w:val="22"/>
          <w:u w:val="single"/>
        </w:rPr>
      </w:r>
      <w:r w:rsidR="00D0229A" w:rsidRPr="0006065C">
        <w:rPr>
          <w:rFonts w:ascii="Montserrat" w:eastAsia="Aptos" w:hAnsi="Montserrat" w:cs="Aptos"/>
          <w:color w:val="C50F5B" w:themeColor="accent3"/>
          <w:sz w:val="22"/>
          <w:szCs w:val="22"/>
          <w:u w:val="single"/>
        </w:rPr>
        <w:fldChar w:fldCharType="separate"/>
      </w:r>
      <w:r w:rsidR="000F7E3D" w:rsidRPr="000F7E3D">
        <w:rPr>
          <w:rFonts w:ascii="Montserrat" w:hAnsi="Montserrat"/>
          <w:b/>
          <w:color w:val="C50F5B" w:themeColor="accent3"/>
          <w:sz w:val="22"/>
          <w:szCs w:val="22"/>
          <w:u w:val="single"/>
        </w:rPr>
        <w:t>Local</w:t>
      </w:r>
      <w:r w:rsidR="0044472C">
        <w:rPr>
          <w:rFonts w:ascii="Montserrat" w:hAnsi="Montserrat"/>
          <w:b/>
          <w:color w:val="C50F5B" w:themeColor="accent3"/>
          <w:sz w:val="22"/>
          <w:szCs w:val="22"/>
          <w:u w:val="single"/>
        </w:rPr>
        <w:t> </w:t>
      </w:r>
      <w:r w:rsidR="000F7E3D" w:rsidRPr="000F7E3D">
        <w:rPr>
          <w:rFonts w:ascii="Montserrat" w:hAnsi="Montserrat"/>
          <w:b/>
          <w:color w:val="C50F5B" w:themeColor="accent3"/>
          <w:sz w:val="22"/>
          <w:szCs w:val="22"/>
          <w:u w:val="single"/>
        </w:rPr>
        <w:t>Data</w:t>
      </w:r>
      <w:r w:rsidR="0044472C">
        <w:rPr>
          <w:rFonts w:ascii="Montserrat" w:hAnsi="Montserrat"/>
          <w:b/>
          <w:color w:val="C50F5B" w:themeColor="accent3"/>
          <w:sz w:val="22"/>
          <w:szCs w:val="22"/>
          <w:u w:val="single"/>
        </w:rPr>
        <w:t> </w:t>
      </w:r>
      <w:r w:rsidR="000F7E3D" w:rsidRPr="000F7E3D">
        <w:rPr>
          <w:rFonts w:ascii="Montserrat" w:hAnsi="Montserrat"/>
          <w:b/>
          <w:color w:val="C50F5B" w:themeColor="accent3"/>
          <w:sz w:val="22"/>
          <w:szCs w:val="22"/>
          <w:u w:val="single"/>
        </w:rPr>
        <w:t>Protection Privacy Notice</w:t>
      </w:r>
      <w:r w:rsidR="00D0229A" w:rsidRPr="0006065C">
        <w:rPr>
          <w:rFonts w:ascii="Montserrat" w:eastAsia="Aptos" w:hAnsi="Montserrat" w:cs="Aptos"/>
          <w:color w:val="C50F5B" w:themeColor="accent3"/>
          <w:sz w:val="22"/>
          <w:szCs w:val="22"/>
          <w:u w:val="single"/>
        </w:rPr>
        <w:fldChar w:fldCharType="end"/>
      </w:r>
      <w:r w:rsidRPr="0006065C">
        <w:rPr>
          <w:rFonts w:ascii="Montserrat" w:eastAsia="Aptos" w:hAnsi="Montserrat" w:cs="Aptos"/>
          <w:sz w:val="22"/>
          <w:szCs w:val="22"/>
        </w:rPr>
        <w:t>.</w:t>
      </w:r>
    </w:p>
    <w:p w14:paraId="7C0550E6" w14:textId="77777777" w:rsidR="00D47FC1" w:rsidRPr="00DA4AD7" w:rsidRDefault="00D47FC1" w:rsidP="635B05C4">
      <w:pPr>
        <w:spacing w:after="0" w:line="276" w:lineRule="auto"/>
        <w:rPr>
          <w:rFonts w:ascii="Montserrat" w:eastAsia="Aptos" w:hAnsi="Montserrat" w:cs="Aptos"/>
          <w:sz w:val="16"/>
          <w:szCs w:val="16"/>
        </w:rPr>
      </w:pPr>
    </w:p>
    <w:p w14:paraId="72FD89DA" w14:textId="77777777" w:rsidR="00D47FC1" w:rsidRPr="00D16B73" w:rsidRDefault="00D47FC1" w:rsidP="00D47FC1">
      <w:pPr>
        <w:pStyle w:val="Heading2"/>
        <w:rPr>
          <w:rFonts w:ascii="Montserrat" w:eastAsia="Aptos" w:hAnsi="Montserrat" w:cs="Aptos"/>
          <w:b/>
          <w:bCs/>
          <w:color w:val="503BA1" w:themeColor="accent1"/>
          <w:sz w:val="24"/>
          <w:szCs w:val="24"/>
        </w:rPr>
      </w:pPr>
      <w:bookmarkStart w:id="2" w:name="_Ref211418001"/>
      <w:r w:rsidRPr="00D25CC2">
        <w:rPr>
          <w:rFonts w:ascii="Montserrat" w:hAnsi="Montserrat"/>
          <w:b/>
          <w:color w:val="503BA1" w:themeColor="accent1"/>
          <w:sz w:val="24"/>
          <w:szCs w:val="24"/>
        </w:rPr>
        <w:t>Will I be anonymous?</w:t>
      </w:r>
      <w:bookmarkEnd w:id="2"/>
    </w:p>
    <w:p w14:paraId="039E6B9B" w14:textId="2971DEDC" w:rsidR="00D47FC1" w:rsidRPr="00D25CC2" w:rsidRDefault="00D47FC1" w:rsidP="5F5D4CFE">
      <w:pPr>
        <w:spacing w:line="276" w:lineRule="auto"/>
        <w:rPr>
          <w:rFonts w:ascii="Montserrat" w:eastAsiaTheme="minorEastAsia" w:hAnsi="Montserrat"/>
          <w:sz w:val="22"/>
          <w:szCs w:val="22"/>
        </w:rPr>
      </w:pPr>
      <w:r w:rsidRPr="5F5D4CFE">
        <w:rPr>
          <w:rFonts w:ascii="Montserrat" w:eastAsiaTheme="minorEastAsia" w:hAnsi="Montserrat"/>
          <w:sz w:val="22"/>
          <w:szCs w:val="22"/>
        </w:rPr>
        <w:t xml:space="preserve">Yes, you will be anonymous in the final report </w:t>
      </w:r>
      <w:r w:rsidRPr="5F5D4CFE">
        <w:rPr>
          <w:rFonts w:ascii="Montserrat" w:eastAsia="Aptos" w:hAnsi="Montserrat" w:cs="Aptos"/>
          <w:sz w:val="22"/>
          <w:szCs w:val="22"/>
        </w:rPr>
        <w:t xml:space="preserve">(i.e. your name will be replaced with </w:t>
      </w:r>
      <w:r w:rsidR="0BBD88FB" w:rsidRPr="5F5D4CFE">
        <w:rPr>
          <w:rFonts w:ascii="Montserrat" w:eastAsia="Aptos" w:hAnsi="Montserrat" w:cs="Aptos"/>
          <w:sz w:val="22"/>
          <w:szCs w:val="22"/>
        </w:rPr>
        <w:t xml:space="preserve">a </w:t>
      </w:r>
      <w:r w:rsidR="00006837" w:rsidRPr="5F5D4CFE">
        <w:rPr>
          <w:rFonts w:ascii="Montserrat" w:eastAsia="Aptos" w:hAnsi="Montserrat" w:cs="Aptos"/>
          <w:sz w:val="22"/>
          <w:szCs w:val="22"/>
        </w:rPr>
        <w:t>pseudonym,</w:t>
      </w:r>
      <w:r w:rsidRPr="5F5D4CFE">
        <w:rPr>
          <w:rFonts w:ascii="Montserrat" w:eastAsia="Aptos" w:hAnsi="Montserrat" w:cs="Aptos"/>
          <w:sz w:val="22"/>
          <w:szCs w:val="22"/>
        </w:rPr>
        <w:t xml:space="preserve"> and any identifiable details will be removed), </w:t>
      </w:r>
      <w:r w:rsidRPr="5F5D4CFE">
        <w:rPr>
          <w:rFonts w:ascii="Montserrat" w:eastAsiaTheme="minorEastAsia" w:hAnsi="Montserrat"/>
          <w:sz w:val="22"/>
          <w:szCs w:val="22"/>
        </w:rPr>
        <w:t>unless you have requested to be named as a contributor</w:t>
      </w:r>
      <w:r w:rsidR="00713401" w:rsidRPr="5F5D4CFE">
        <w:rPr>
          <w:rFonts w:ascii="Montserrat" w:eastAsiaTheme="minorEastAsia" w:hAnsi="Montserrat"/>
          <w:sz w:val="22"/>
          <w:szCs w:val="22"/>
        </w:rPr>
        <w:t xml:space="preserve">. </w:t>
      </w:r>
      <w:r w:rsidR="002A099F" w:rsidRPr="5F5D4CFE">
        <w:rPr>
          <w:rFonts w:ascii="Montserrat" w:eastAsiaTheme="minorEastAsia" w:hAnsi="Montserrat"/>
          <w:sz w:val="22"/>
          <w:szCs w:val="22"/>
        </w:rPr>
        <w:t>If you would like to be named in our final report, please request this by contacting Joanna (</w:t>
      </w:r>
      <w:hyperlink r:id="rId25">
        <w:r w:rsidR="002A099F" w:rsidRPr="5F5D4CFE">
          <w:rPr>
            <w:rStyle w:val="Hyperlink"/>
            <w:rFonts w:ascii="Montserrat" w:eastAsiaTheme="minorEastAsia" w:hAnsi="Montserrat"/>
            <w:color w:val="C50F5B" w:themeColor="accent3"/>
            <w:sz w:val="22"/>
            <w:szCs w:val="22"/>
          </w:rPr>
          <w:t>joanna.popis@rcpsych.ac.uk</w:t>
        </w:r>
      </w:hyperlink>
      <w:r w:rsidR="002A099F" w:rsidRPr="5F5D4CFE">
        <w:rPr>
          <w:rFonts w:ascii="Montserrat" w:eastAsiaTheme="minorEastAsia" w:hAnsi="Montserrat"/>
          <w:sz w:val="22"/>
          <w:szCs w:val="22"/>
        </w:rPr>
        <w:t>).</w:t>
      </w:r>
    </w:p>
    <w:p w14:paraId="5423D8A0" w14:textId="048476BA" w:rsidR="006F3715" w:rsidRDefault="006F3715" w:rsidP="5F5D4CFE">
      <w:pPr>
        <w:spacing w:line="276" w:lineRule="auto"/>
        <w:rPr>
          <w:rFonts w:ascii="Montserrat" w:eastAsiaTheme="minorEastAsia" w:hAnsi="Montserrat"/>
          <w:sz w:val="22"/>
          <w:szCs w:val="22"/>
        </w:rPr>
      </w:pPr>
      <w:r w:rsidRPr="5F5D4CFE">
        <w:rPr>
          <w:rFonts w:ascii="Montserrat" w:eastAsiaTheme="minorEastAsia" w:hAnsi="Montserrat"/>
          <w:sz w:val="22"/>
          <w:szCs w:val="22"/>
        </w:rPr>
        <w:t>Because this is a focus group, complete confidentiality cannot be guaranteed as other participants will hear what you have shared. All participants will be reminded to respect each other’s privacy and to not share information outside the group</w:t>
      </w:r>
      <w:r w:rsidR="00426D4F" w:rsidRPr="5F5D4CFE">
        <w:rPr>
          <w:rFonts w:ascii="Montserrat" w:eastAsiaTheme="minorEastAsia" w:hAnsi="Montserrat"/>
          <w:sz w:val="22"/>
          <w:szCs w:val="22"/>
        </w:rPr>
        <w:t xml:space="preserve"> without explicit permission from the person who shared it. </w:t>
      </w:r>
    </w:p>
    <w:p w14:paraId="37597AA8" w14:textId="5B512C78" w:rsidR="00D47FC1" w:rsidRPr="00D25CC2" w:rsidRDefault="00D47FC1" w:rsidP="00D0229A">
      <w:pPr>
        <w:spacing w:line="276" w:lineRule="auto"/>
        <w:rPr>
          <w:rFonts w:ascii="Montserrat" w:eastAsiaTheme="minorEastAsia" w:hAnsi="Montserrat"/>
          <w:sz w:val="22"/>
          <w:szCs w:val="22"/>
        </w:rPr>
      </w:pPr>
      <w:r w:rsidRPr="00D25CC2">
        <w:rPr>
          <w:rFonts w:ascii="Montserrat" w:eastAsiaTheme="minorEastAsia" w:hAnsi="Montserrat"/>
          <w:sz w:val="22"/>
          <w:szCs w:val="22"/>
        </w:rPr>
        <w:t>When sharing, please think about how things you share may include information that could inadvertently identify you or others, even with specific details, such as names, removed. For example, sharing an experience that could have only taken place in a specific environment at a certain time</w:t>
      </w:r>
      <w:r w:rsidR="006207AC" w:rsidRPr="00D25CC2">
        <w:rPr>
          <w:rFonts w:ascii="Montserrat" w:eastAsiaTheme="minorEastAsia" w:hAnsi="Montserrat"/>
          <w:sz w:val="22"/>
          <w:szCs w:val="22"/>
        </w:rPr>
        <w:t xml:space="preserve"> might </w:t>
      </w:r>
      <w:r w:rsidR="00E23B5E" w:rsidRPr="00D25CC2">
        <w:rPr>
          <w:rFonts w:ascii="Montserrat" w:eastAsiaTheme="minorEastAsia" w:hAnsi="Montserrat"/>
          <w:sz w:val="22"/>
          <w:szCs w:val="22"/>
        </w:rPr>
        <w:t xml:space="preserve">make it </w:t>
      </w:r>
      <w:r w:rsidRPr="00D25CC2">
        <w:rPr>
          <w:rFonts w:ascii="Montserrat" w:eastAsiaTheme="minorEastAsia" w:hAnsi="Montserrat"/>
          <w:sz w:val="22"/>
          <w:szCs w:val="22"/>
        </w:rPr>
        <w:t>eas</w:t>
      </w:r>
      <w:r w:rsidR="00E23B5E" w:rsidRPr="00D25CC2">
        <w:rPr>
          <w:rFonts w:ascii="Montserrat" w:eastAsiaTheme="minorEastAsia" w:hAnsi="Montserrat"/>
          <w:sz w:val="22"/>
          <w:szCs w:val="22"/>
        </w:rPr>
        <w:t xml:space="preserve">y to </w:t>
      </w:r>
      <w:r w:rsidRPr="00D25CC2">
        <w:rPr>
          <w:rFonts w:ascii="Montserrat" w:eastAsiaTheme="minorEastAsia" w:hAnsi="Montserrat"/>
          <w:sz w:val="22"/>
          <w:szCs w:val="22"/>
        </w:rPr>
        <w:t>identify those involved.</w:t>
      </w:r>
    </w:p>
    <w:p w14:paraId="3110C72C" w14:textId="758B1717" w:rsidR="00662C79" w:rsidRPr="00DA4AD7" w:rsidRDefault="00D47FC1" w:rsidP="4787F0B9">
      <w:pPr>
        <w:spacing w:after="0" w:line="276" w:lineRule="auto"/>
        <w:rPr>
          <w:rFonts w:ascii="Montserrat" w:eastAsiaTheme="minorEastAsia" w:hAnsi="Montserrat"/>
          <w:sz w:val="22"/>
          <w:szCs w:val="22"/>
        </w:rPr>
      </w:pPr>
      <w:r w:rsidRPr="4787F0B9">
        <w:rPr>
          <w:rFonts w:ascii="Montserrat" w:eastAsiaTheme="minorEastAsia" w:hAnsi="Montserrat"/>
          <w:sz w:val="22"/>
          <w:szCs w:val="22"/>
        </w:rPr>
        <w:t>Please note that while your personal information (</w:t>
      </w:r>
      <w:r w:rsidR="47E79FC7" w:rsidRPr="4787F0B9">
        <w:rPr>
          <w:rFonts w:ascii="Montserrat" w:eastAsiaTheme="minorEastAsia" w:hAnsi="Montserrat"/>
          <w:sz w:val="22"/>
          <w:szCs w:val="22"/>
        </w:rPr>
        <w:t xml:space="preserve">e.g. </w:t>
      </w:r>
      <w:r w:rsidRPr="4787F0B9">
        <w:rPr>
          <w:rFonts w:ascii="Montserrat" w:eastAsiaTheme="minorEastAsia" w:hAnsi="Montserrat"/>
          <w:sz w:val="22"/>
          <w:szCs w:val="22"/>
        </w:rPr>
        <w:t>your name, contact details) will be stored securely and only accessible to the study</w:t>
      </w:r>
      <w:r w:rsidR="58661E8D" w:rsidRPr="4787F0B9">
        <w:rPr>
          <w:rFonts w:ascii="Montserrat" w:eastAsiaTheme="minorEastAsia" w:hAnsi="Montserrat"/>
          <w:sz w:val="22"/>
          <w:szCs w:val="22"/>
        </w:rPr>
        <w:t xml:space="preserve"> team</w:t>
      </w:r>
      <w:r w:rsidRPr="4787F0B9">
        <w:rPr>
          <w:rFonts w:ascii="Montserrat" w:eastAsiaTheme="minorEastAsia" w:hAnsi="Montserrat"/>
          <w:sz w:val="22"/>
          <w:szCs w:val="22"/>
        </w:rPr>
        <w:t xml:space="preserve">, </w:t>
      </w:r>
      <w:r w:rsidR="2E84BE4E" w:rsidRPr="4787F0B9">
        <w:rPr>
          <w:rFonts w:ascii="Montserrat" w:eastAsiaTheme="minorEastAsia" w:hAnsi="Montserrat"/>
          <w:sz w:val="22"/>
          <w:szCs w:val="22"/>
        </w:rPr>
        <w:t>if</w:t>
      </w:r>
      <w:r w:rsidRPr="4787F0B9">
        <w:rPr>
          <w:rFonts w:ascii="Montserrat" w:eastAsiaTheme="minorEastAsia" w:hAnsi="Montserrat"/>
          <w:sz w:val="22"/>
          <w:szCs w:val="22"/>
        </w:rPr>
        <w:t xml:space="preserve"> someone appears </w:t>
      </w:r>
      <w:r w:rsidR="2E84BE4E" w:rsidRPr="4787F0B9">
        <w:rPr>
          <w:rFonts w:ascii="Montserrat" w:eastAsiaTheme="minorEastAsia" w:hAnsi="Montserrat"/>
          <w:sz w:val="22"/>
          <w:szCs w:val="22"/>
        </w:rPr>
        <w:t xml:space="preserve">to be </w:t>
      </w:r>
      <w:r w:rsidRPr="4787F0B9">
        <w:rPr>
          <w:rFonts w:ascii="Montserrat" w:eastAsiaTheme="minorEastAsia" w:hAnsi="Montserrat"/>
          <w:sz w:val="22"/>
          <w:szCs w:val="22"/>
        </w:rPr>
        <w:t xml:space="preserve">at </w:t>
      </w:r>
      <w:r w:rsidRPr="4787F0B9">
        <w:rPr>
          <w:rFonts w:ascii="Montserrat" w:eastAsiaTheme="minorEastAsia" w:hAnsi="Montserrat"/>
          <w:sz w:val="22"/>
          <w:szCs w:val="22"/>
        </w:rPr>
        <w:lastRenderedPageBreak/>
        <w:t xml:space="preserve">risk of harm to themselves or others we may be required to break confidentiality to ensure </w:t>
      </w:r>
      <w:r w:rsidR="00D25CC2" w:rsidRPr="4787F0B9">
        <w:rPr>
          <w:rFonts w:ascii="Montserrat" w:eastAsiaTheme="minorEastAsia" w:hAnsi="Montserrat"/>
          <w:sz w:val="22"/>
          <w:szCs w:val="22"/>
        </w:rPr>
        <w:t xml:space="preserve">the </w:t>
      </w:r>
      <w:r w:rsidR="0095486A" w:rsidRPr="4787F0B9">
        <w:rPr>
          <w:rFonts w:ascii="Montserrat" w:eastAsiaTheme="minorEastAsia" w:hAnsi="Montserrat"/>
          <w:sz w:val="22"/>
          <w:szCs w:val="22"/>
        </w:rPr>
        <w:t>CofC</w:t>
      </w:r>
      <w:r w:rsidRPr="4787F0B9">
        <w:rPr>
          <w:rFonts w:ascii="Montserrat" w:eastAsiaTheme="minorEastAsia" w:hAnsi="Montserrat"/>
          <w:sz w:val="22"/>
          <w:szCs w:val="22"/>
        </w:rPr>
        <w:t xml:space="preserve"> safeguarding procedures are followed.</w:t>
      </w:r>
      <w:r w:rsidR="18E235EF" w:rsidRPr="4787F0B9">
        <w:rPr>
          <w:rFonts w:ascii="Montserrat" w:eastAsiaTheme="minorEastAsia" w:hAnsi="Montserrat"/>
          <w:sz w:val="22"/>
          <w:szCs w:val="22"/>
        </w:rPr>
        <w:t xml:space="preserve"> We will always aim to have a conversation with those involved before escalating this. If you would like a</w:t>
      </w:r>
      <w:r w:rsidR="1D4F53AC" w:rsidRPr="4787F0B9">
        <w:rPr>
          <w:rFonts w:ascii="Montserrat" w:eastAsiaTheme="minorEastAsia" w:hAnsi="Montserrat"/>
          <w:sz w:val="22"/>
          <w:szCs w:val="22"/>
        </w:rPr>
        <w:t>ccess to a</w:t>
      </w:r>
      <w:r w:rsidR="18E235EF" w:rsidRPr="4787F0B9">
        <w:rPr>
          <w:rFonts w:ascii="Montserrat" w:eastAsiaTheme="minorEastAsia" w:hAnsi="Montserrat"/>
          <w:sz w:val="22"/>
          <w:szCs w:val="22"/>
        </w:rPr>
        <w:t xml:space="preserve"> copy of our safeguarding policy, please contact Joanna </w:t>
      </w:r>
      <w:r w:rsidR="27B0D9A0" w:rsidRPr="4787F0B9">
        <w:rPr>
          <w:rFonts w:ascii="Montserrat" w:eastAsiaTheme="minorEastAsia" w:hAnsi="Montserrat"/>
          <w:sz w:val="22"/>
          <w:szCs w:val="22"/>
        </w:rPr>
        <w:t xml:space="preserve">at </w:t>
      </w:r>
      <w:hyperlink r:id="rId26">
        <w:r w:rsidR="27B0D9A0" w:rsidRPr="4787F0B9">
          <w:rPr>
            <w:rStyle w:val="Hyperlink"/>
            <w:rFonts w:ascii="Montserrat" w:eastAsiaTheme="minorEastAsia" w:hAnsi="Montserrat"/>
            <w:color w:val="C50F5B" w:themeColor="accent3"/>
            <w:sz w:val="22"/>
            <w:szCs w:val="22"/>
          </w:rPr>
          <w:t>joanna.popis@rcpsych.ac.uk</w:t>
        </w:r>
      </w:hyperlink>
      <w:r w:rsidR="00662C79" w:rsidRPr="4787F0B9">
        <w:rPr>
          <w:rFonts w:ascii="Montserrat" w:eastAsiaTheme="minorEastAsia" w:hAnsi="Montserrat"/>
          <w:sz w:val="22"/>
          <w:szCs w:val="22"/>
        </w:rPr>
        <w:t>.</w:t>
      </w:r>
    </w:p>
    <w:p w14:paraId="42ABF179" w14:textId="77777777" w:rsidR="00D47FC1" w:rsidRPr="00DA4AD7" w:rsidRDefault="00D47FC1" w:rsidP="635B05C4">
      <w:pPr>
        <w:spacing w:after="0" w:line="276" w:lineRule="auto"/>
        <w:rPr>
          <w:rFonts w:ascii="Montserrat" w:hAnsi="Montserrat"/>
          <w:b/>
          <w:sz w:val="16"/>
          <w:szCs w:val="16"/>
        </w:rPr>
      </w:pPr>
    </w:p>
    <w:p w14:paraId="28034721" w14:textId="71D5D9FC" w:rsidR="00D47FC1" w:rsidRPr="00D16B73" w:rsidRDefault="00D47FC1" w:rsidP="00D16B73">
      <w:pPr>
        <w:pStyle w:val="Heading2"/>
        <w:rPr>
          <w:rFonts w:ascii="Montserrat" w:eastAsia="Aptos" w:hAnsi="Montserrat" w:cs="Aptos"/>
          <w:b/>
          <w:bCs/>
          <w:color w:val="503BA1" w:themeColor="accent1"/>
          <w:sz w:val="24"/>
          <w:szCs w:val="24"/>
        </w:rPr>
      </w:pPr>
      <w:r w:rsidRPr="635B05C4">
        <w:rPr>
          <w:rFonts w:ascii="Montserrat" w:hAnsi="Montserrat"/>
          <w:b/>
          <w:color w:val="503BA1" w:themeColor="accent1"/>
          <w:sz w:val="24"/>
          <w:szCs w:val="24"/>
        </w:rPr>
        <w:t xml:space="preserve">Who is funding the research? </w:t>
      </w:r>
    </w:p>
    <w:p w14:paraId="3873D046" w14:textId="77DFBE1A" w:rsidR="00662C79" w:rsidRPr="00D47FC1" w:rsidRDefault="00D47FC1" w:rsidP="00D47FC1">
      <w:pPr>
        <w:spacing w:after="0" w:line="276" w:lineRule="auto"/>
        <w:rPr>
          <w:rFonts w:ascii="Montserrat" w:eastAsia="Aptos" w:hAnsi="Montserrat" w:cs="Aptos"/>
        </w:rPr>
      </w:pPr>
      <w:r w:rsidRPr="635B05C4">
        <w:rPr>
          <w:rFonts w:ascii="Montserrat" w:eastAsia="Aptos" w:hAnsi="Montserrat" w:cs="Aptos"/>
          <w:sz w:val="22"/>
          <w:szCs w:val="22"/>
        </w:rPr>
        <w:t xml:space="preserve">This piece of work has not received separate funding or sponsorship, but additional costs are </w:t>
      </w:r>
      <w:r w:rsidR="008202B7" w:rsidRPr="635B05C4">
        <w:rPr>
          <w:rFonts w:ascii="Montserrat" w:eastAsia="Aptos" w:hAnsi="Montserrat" w:cs="Aptos"/>
          <w:sz w:val="22"/>
          <w:szCs w:val="22"/>
        </w:rPr>
        <w:t>covered by</w:t>
      </w:r>
      <w:r w:rsidRPr="635B05C4">
        <w:rPr>
          <w:rFonts w:ascii="Montserrat" w:eastAsia="Aptos" w:hAnsi="Montserrat" w:cs="Aptos"/>
          <w:sz w:val="22"/>
          <w:szCs w:val="22"/>
        </w:rPr>
        <w:t xml:space="preserve"> the </w:t>
      </w:r>
      <w:r w:rsidR="0095486A" w:rsidRPr="635B05C4">
        <w:rPr>
          <w:rFonts w:ascii="Montserrat" w:eastAsia="Aptos" w:hAnsi="Montserrat" w:cs="Aptos"/>
          <w:sz w:val="22"/>
          <w:szCs w:val="22"/>
        </w:rPr>
        <w:t>CofC</w:t>
      </w:r>
      <w:r w:rsidRPr="635B05C4">
        <w:rPr>
          <w:rFonts w:ascii="Montserrat" w:eastAsia="Aptos" w:hAnsi="Montserrat" w:cs="Aptos"/>
          <w:sz w:val="22"/>
          <w:szCs w:val="22"/>
        </w:rPr>
        <w:t xml:space="preserve"> Quality Improvement Programme delivery budget</w:t>
      </w:r>
      <w:r w:rsidR="00713401" w:rsidRPr="635B05C4">
        <w:rPr>
          <w:rFonts w:ascii="Montserrat" w:eastAsia="Aptos" w:hAnsi="Montserrat" w:cs="Aptos"/>
          <w:sz w:val="22"/>
          <w:szCs w:val="22"/>
        </w:rPr>
        <w:t>.</w:t>
      </w:r>
      <w:r w:rsidR="00713401" w:rsidRPr="00D47FC1">
        <w:rPr>
          <w:rFonts w:ascii="Montserrat" w:eastAsia="Aptos" w:hAnsi="Montserrat" w:cs="Aptos"/>
        </w:rPr>
        <w:t xml:space="preserve"> </w:t>
      </w:r>
    </w:p>
    <w:p w14:paraId="4498D27F" w14:textId="77777777" w:rsidR="00D47FC1" w:rsidRPr="00DA4AD7" w:rsidRDefault="00D47FC1" w:rsidP="00D47FC1">
      <w:pPr>
        <w:spacing w:after="0" w:line="276" w:lineRule="auto"/>
        <w:rPr>
          <w:rFonts w:ascii="Montserrat" w:eastAsia="Aptos" w:hAnsi="Montserrat" w:cs="Aptos"/>
          <w:sz w:val="16"/>
          <w:szCs w:val="16"/>
        </w:rPr>
      </w:pPr>
    </w:p>
    <w:p w14:paraId="0DE36B1E" w14:textId="496D1726" w:rsidR="00D47FC1" w:rsidRPr="00D16B73" w:rsidRDefault="00D47FC1" w:rsidP="00D16B73">
      <w:pPr>
        <w:pStyle w:val="Heading2"/>
        <w:rPr>
          <w:rFonts w:ascii="Montserrat" w:eastAsia="Aptos" w:hAnsi="Montserrat" w:cs="Aptos"/>
          <w:b/>
          <w:bCs/>
          <w:color w:val="503BA1" w:themeColor="accent1"/>
          <w:sz w:val="24"/>
          <w:szCs w:val="24"/>
        </w:rPr>
      </w:pPr>
      <w:r w:rsidRPr="635B05C4">
        <w:rPr>
          <w:rFonts w:ascii="Montserrat" w:hAnsi="Montserrat"/>
          <w:b/>
          <w:bCs/>
          <w:color w:val="503BA1" w:themeColor="accent1"/>
          <w:sz w:val="24"/>
          <w:szCs w:val="24"/>
        </w:rPr>
        <w:t>W</w:t>
      </w:r>
      <w:r w:rsidR="45C754DD" w:rsidRPr="635B05C4">
        <w:rPr>
          <w:rFonts w:ascii="Montserrat" w:hAnsi="Montserrat"/>
          <w:b/>
          <w:bCs/>
          <w:color w:val="503BA1" w:themeColor="accent1"/>
          <w:sz w:val="24"/>
          <w:szCs w:val="24"/>
        </w:rPr>
        <w:t>ill</w:t>
      </w:r>
      <w:r w:rsidR="45C754DD" w:rsidRPr="635B05C4">
        <w:rPr>
          <w:rFonts w:ascii="Montserrat" w:hAnsi="Montserrat"/>
          <w:b/>
          <w:color w:val="503BA1" w:themeColor="accent1"/>
          <w:sz w:val="24"/>
          <w:szCs w:val="24"/>
        </w:rPr>
        <w:t xml:space="preserve"> I be paid to participate</w:t>
      </w:r>
      <w:r w:rsidRPr="635B05C4">
        <w:rPr>
          <w:rFonts w:ascii="Montserrat" w:hAnsi="Montserrat"/>
          <w:b/>
          <w:color w:val="503BA1" w:themeColor="accent1"/>
          <w:sz w:val="24"/>
          <w:szCs w:val="24"/>
        </w:rPr>
        <w:t>?</w:t>
      </w:r>
    </w:p>
    <w:p w14:paraId="3E34F3D9" w14:textId="02DFD518" w:rsidR="00662C79" w:rsidRPr="00D47FC1" w:rsidRDefault="00D47FC1" w:rsidP="00D47FC1">
      <w:pPr>
        <w:spacing w:after="0" w:line="276" w:lineRule="auto"/>
        <w:rPr>
          <w:rFonts w:ascii="Montserrat" w:eastAsia="Aptos" w:hAnsi="Montserrat" w:cs="Aptos"/>
          <w:sz w:val="22"/>
          <w:szCs w:val="22"/>
        </w:rPr>
      </w:pPr>
      <w:r w:rsidRPr="635B05C4">
        <w:rPr>
          <w:rFonts w:ascii="Montserrat" w:eastAsia="Aptos" w:hAnsi="Montserrat" w:cs="Aptos"/>
          <w:sz w:val="22"/>
          <w:szCs w:val="22"/>
        </w:rPr>
        <w:t xml:space="preserve">We anticipate </w:t>
      </w:r>
      <w:r w:rsidR="002F280F" w:rsidRPr="635B05C4">
        <w:rPr>
          <w:rFonts w:ascii="Montserrat" w:eastAsia="Aptos" w:hAnsi="Montserrat" w:cs="Aptos"/>
          <w:sz w:val="22"/>
          <w:szCs w:val="22"/>
        </w:rPr>
        <w:t xml:space="preserve">that </w:t>
      </w:r>
      <w:r w:rsidRPr="635B05C4">
        <w:rPr>
          <w:rFonts w:ascii="Montserrat" w:eastAsia="Aptos" w:hAnsi="Montserrat" w:cs="Aptos"/>
          <w:sz w:val="22"/>
          <w:szCs w:val="22"/>
        </w:rPr>
        <w:t xml:space="preserve">those in staff roles will </w:t>
      </w:r>
      <w:r w:rsidR="003879EC" w:rsidRPr="635B05C4">
        <w:rPr>
          <w:rFonts w:ascii="Montserrat" w:eastAsia="Aptos" w:hAnsi="Montserrat" w:cs="Aptos"/>
          <w:sz w:val="22"/>
          <w:szCs w:val="22"/>
        </w:rPr>
        <w:t>contribute to this study</w:t>
      </w:r>
      <w:r w:rsidRPr="635B05C4">
        <w:rPr>
          <w:rFonts w:ascii="Montserrat" w:eastAsia="Aptos" w:hAnsi="Montserrat" w:cs="Aptos"/>
          <w:sz w:val="22"/>
          <w:szCs w:val="22"/>
        </w:rPr>
        <w:t xml:space="preserve"> as part of their</w:t>
      </w:r>
      <w:r w:rsidR="004860E2" w:rsidRPr="635B05C4">
        <w:rPr>
          <w:rFonts w:ascii="Montserrat" w:eastAsia="Aptos" w:hAnsi="Montserrat" w:cs="Aptos"/>
          <w:sz w:val="22"/>
          <w:szCs w:val="22"/>
        </w:rPr>
        <w:t xml:space="preserve"> paid employment, i.e., they will not be paid by the study team for their time</w:t>
      </w:r>
      <w:r w:rsidRPr="635B05C4">
        <w:rPr>
          <w:rFonts w:ascii="Montserrat" w:eastAsia="Aptos" w:hAnsi="Montserrat" w:cs="Aptos"/>
          <w:sz w:val="22"/>
          <w:szCs w:val="22"/>
        </w:rPr>
        <w:t>. If you are not in a paid role or you</w:t>
      </w:r>
      <w:r w:rsidR="00D01E57" w:rsidRPr="635B05C4">
        <w:rPr>
          <w:rFonts w:ascii="Montserrat" w:eastAsia="Aptos" w:hAnsi="Montserrat" w:cs="Aptos"/>
          <w:sz w:val="22"/>
          <w:szCs w:val="22"/>
        </w:rPr>
        <w:t xml:space="preserve"> a</w:t>
      </w:r>
      <w:r w:rsidRPr="635B05C4">
        <w:rPr>
          <w:rFonts w:ascii="Montserrat" w:eastAsia="Aptos" w:hAnsi="Montserrat" w:cs="Aptos"/>
          <w:sz w:val="22"/>
          <w:szCs w:val="22"/>
        </w:rPr>
        <w:t xml:space="preserve">re not able to contribute </w:t>
      </w:r>
      <w:r w:rsidR="008D574C">
        <w:rPr>
          <w:rFonts w:ascii="Montserrat" w:eastAsia="Aptos" w:hAnsi="Montserrat" w:cs="Aptos"/>
          <w:sz w:val="22"/>
          <w:szCs w:val="22"/>
        </w:rPr>
        <w:t>during</w:t>
      </w:r>
      <w:r w:rsidRPr="635B05C4">
        <w:rPr>
          <w:rFonts w:ascii="Montserrat" w:eastAsia="Aptos" w:hAnsi="Montserrat" w:cs="Aptos"/>
          <w:sz w:val="22"/>
          <w:szCs w:val="22"/>
        </w:rPr>
        <w:t xml:space="preserve"> your normal work</w:t>
      </w:r>
      <w:r w:rsidR="00E86F92" w:rsidRPr="635B05C4">
        <w:rPr>
          <w:rFonts w:ascii="Montserrat" w:eastAsia="Aptos" w:hAnsi="Montserrat" w:cs="Aptos"/>
          <w:sz w:val="22"/>
          <w:szCs w:val="22"/>
        </w:rPr>
        <w:t>ing day</w:t>
      </w:r>
      <w:r w:rsidRPr="635B05C4">
        <w:rPr>
          <w:rFonts w:ascii="Montserrat" w:eastAsia="Aptos" w:hAnsi="Montserrat" w:cs="Aptos"/>
          <w:sz w:val="22"/>
          <w:szCs w:val="22"/>
        </w:rPr>
        <w:t>, we will provide £40 in vouchers for the 90-minute focus group (and optional debrief space) as a thank you for contributing. Please let us know ahead of the session if you</w:t>
      </w:r>
      <w:r w:rsidR="00D02542" w:rsidRPr="635B05C4">
        <w:rPr>
          <w:rFonts w:ascii="Montserrat" w:eastAsia="Aptos" w:hAnsi="Montserrat" w:cs="Aptos"/>
          <w:sz w:val="22"/>
          <w:szCs w:val="22"/>
        </w:rPr>
        <w:t xml:space="preserve"> a</w:t>
      </w:r>
      <w:r w:rsidRPr="635B05C4">
        <w:rPr>
          <w:rFonts w:ascii="Montserrat" w:eastAsia="Aptos" w:hAnsi="Montserrat" w:cs="Aptos"/>
          <w:sz w:val="22"/>
          <w:szCs w:val="22"/>
        </w:rPr>
        <w:t>re unsure or not able to take part within your current role</w:t>
      </w:r>
      <w:r w:rsidR="00713401" w:rsidRPr="635B05C4">
        <w:rPr>
          <w:rFonts w:ascii="Montserrat" w:eastAsia="Aptos" w:hAnsi="Montserrat" w:cs="Aptos"/>
          <w:sz w:val="22"/>
          <w:szCs w:val="22"/>
        </w:rPr>
        <w:t xml:space="preserve">. </w:t>
      </w:r>
    </w:p>
    <w:p w14:paraId="204EA1CF" w14:textId="77777777" w:rsidR="00D47FC1" w:rsidRPr="00DA4AD7" w:rsidRDefault="00D47FC1" w:rsidP="00D47FC1">
      <w:pPr>
        <w:spacing w:after="0" w:line="276" w:lineRule="auto"/>
        <w:rPr>
          <w:rFonts w:ascii="Montserrat" w:eastAsia="Aptos" w:hAnsi="Montserrat" w:cs="Aptos"/>
          <w:b/>
          <w:sz w:val="16"/>
          <w:szCs w:val="16"/>
        </w:rPr>
      </w:pPr>
    </w:p>
    <w:p w14:paraId="021CF213" w14:textId="4E965C87" w:rsidR="00D47FC1" w:rsidRPr="00D16B73" w:rsidRDefault="00D47FC1" w:rsidP="00A22A8D">
      <w:pPr>
        <w:pStyle w:val="Heading2"/>
        <w:rPr>
          <w:rFonts w:ascii="Montserrat" w:eastAsia="Aptos" w:hAnsi="Montserrat" w:cs="Aptos"/>
          <w:b/>
          <w:bCs/>
          <w:color w:val="503BA1" w:themeColor="accent1"/>
          <w:sz w:val="24"/>
          <w:szCs w:val="24"/>
        </w:rPr>
      </w:pPr>
      <w:r w:rsidRPr="00454F9D">
        <w:rPr>
          <w:rFonts w:ascii="Montserrat" w:hAnsi="Montserrat"/>
          <w:b/>
          <w:color w:val="503BA1" w:themeColor="accent1"/>
          <w:sz w:val="24"/>
          <w:szCs w:val="24"/>
        </w:rPr>
        <w:t>What happens next?</w:t>
      </w:r>
    </w:p>
    <w:p w14:paraId="2450C893" w14:textId="468D578D" w:rsidR="00662C79" w:rsidRPr="00454F9D" w:rsidRDefault="00D47FC1" w:rsidP="635B05C4">
      <w:pPr>
        <w:spacing w:after="0" w:line="276" w:lineRule="auto"/>
        <w:rPr>
          <w:rFonts w:ascii="Montserrat" w:hAnsi="Montserrat"/>
          <w:sz w:val="22"/>
          <w:szCs w:val="22"/>
        </w:rPr>
      </w:pPr>
      <w:r w:rsidRPr="780F5502">
        <w:rPr>
          <w:rFonts w:ascii="Montserrat" w:eastAsia="Aptos" w:hAnsi="Montserrat" w:cs="Aptos"/>
          <w:sz w:val="22"/>
          <w:szCs w:val="22"/>
        </w:rPr>
        <w:t xml:space="preserve">If you have read all the information and would like to take part, please </w:t>
      </w:r>
      <w:r w:rsidR="00D02542" w:rsidRPr="780F5502">
        <w:rPr>
          <w:rFonts w:ascii="Montserrat" w:eastAsia="Aptos" w:hAnsi="Montserrat" w:cs="Aptos"/>
          <w:sz w:val="22"/>
          <w:szCs w:val="22"/>
        </w:rPr>
        <w:t>registe</w:t>
      </w:r>
      <w:r w:rsidR="000447CC" w:rsidRPr="780F5502">
        <w:rPr>
          <w:rFonts w:ascii="Montserrat" w:eastAsia="Aptos" w:hAnsi="Montserrat" w:cs="Aptos"/>
          <w:sz w:val="22"/>
          <w:szCs w:val="22"/>
        </w:rPr>
        <w:t>r your interest via</w:t>
      </w:r>
      <w:r w:rsidR="00155692" w:rsidRPr="780F5502">
        <w:rPr>
          <w:rFonts w:ascii="Montserrat" w:eastAsia="Aptos" w:hAnsi="Montserrat" w:cs="Aptos"/>
          <w:sz w:val="22"/>
          <w:szCs w:val="22"/>
        </w:rPr>
        <w:t xml:space="preserve"> the </w:t>
      </w:r>
      <w:hyperlink r:id="rId27">
        <w:r w:rsidR="000F174F" w:rsidRPr="780F5502">
          <w:rPr>
            <w:rStyle w:val="Hyperlink"/>
            <w:rFonts w:ascii="Montserrat" w:eastAsia="Aptos" w:hAnsi="Montserrat" w:cs="Aptos"/>
            <w:sz w:val="22"/>
            <w:szCs w:val="22"/>
          </w:rPr>
          <w:t>Microsoft Form</w:t>
        </w:r>
      </w:hyperlink>
      <w:r w:rsidR="000F174F" w:rsidRPr="780F5502">
        <w:rPr>
          <w:rFonts w:ascii="Montserrat" w:eastAsia="Aptos" w:hAnsi="Montserrat" w:cs="Aptos"/>
          <w:sz w:val="22"/>
          <w:szCs w:val="22"/>
        </w:rPr>
        <w:t>. If selected to</w:t>
      </w:r>
      <w:r w:rsidR="002A5FC6" w:rsidRPr="780F5502">
        <w:rPr>
          <w:rFonts w:ascii="Montserrat" w:eastAsia="Aptos" w:hAnsi="Montserrat" w:cs="Aptos"/>
          <w:sz w:val="22"/>
          <w:szCs w:val="22"/>
        </w:rPr>
        <w:t xml:space="preserve"> take part in the study, </w:t>
      </w:r>
      <w:r w:rsidR="009962D9" w:rsidRPr="780F5502">
        <w:rPr>
          <w:rFonts w:ascii="Montserrat" w:eastAsia="Aptos" w:hAnsi="Montserrat" w:cs="Aptos"/>
          <w:sz w:val="22"/>
          <w:szCs w:val="22"/>
        </w:rPr>
        <w:t>you will be sent a</w:t>
      </w:r>
      <w:r w:rsidRPr="780F5502">
        <w:rPr>
          <w:rFonts w:ascii="Montserrat" w:eastAsia="Aptos" w:hAnsi="Montserrat" w:cs="Aptos"/>
          <w:sz w:val="22"/>
          <w:szCs w:val="22"/>
        </w:rPr>
        <w:t xml:space="preserve"> consent form </w:t>
      </w:r>
      <w:r w:rsidR="009962D9" w:rsidRPr="780F5502">
        <w:rPr>
          <w:rFonts w:ascii="Montserrat" w:eastAsia="Aptos" w:hAnsi="Montserrat" w:cs="Aptos"/>
          <w:sz w:val="22"/>
          <w:szCs w:val="22"/>
        </w:rPr>
        <w:t>to complete</w:t>
      </w:r>
      <w:r w:rsidR="00F86252" w:rsidRPr="780F5502">
        <w:rPr>
          <w:rFonts w:ascii="Montserrat" w:eastAsia="Aptos" w:hAnsi="Montserrat" w:cs="Aptos"/>
          <w:sz w:val="22"/>
          <w:szCs w:val="22"/>
        </w:rPr>
        <w:t xml:space="preserve"> and retur</w:t>
      </w:r>
      <w:r w:rsidR="008012FC" w:rsidRPr="780F5502">
        <w:rPr>
          <w:rFonts w:ascii="Montserrat" w:eastAsia="Aptos" w:hAnsi="Montserrat" w:cs="Aptos"/>
          <w:sz w:val="22"/>
          <w:szCs w:val="22"/>
        </w:rPr>
        <w:t xml:space="preserve">n to the </w:t>
      </w:r>
      <w:r w:rsidR="00A06367" w:rsidRPr="780F5502">
        <w:rPr>
          <w:rFonts w:ascii="Montserrat" w:eastAsia="Aptos" w:hAnsi="Montserrat" w:cs="Aptos"/>
          <w:sz w:val="22"/>
          <w:szCs w:val="22"/>
        </w:rPr>
        <w:t>study team</w:t>
      </w:r>
      <w:r w:rsidRPr="780F5502">
        <w:rPr>
          <w:rFonts w:ascii="Montserrat" w:eastAsia="Aptos" w:hAnsi="Montserrat" w:cs="Aptos"/>
          <w:sz w:val="22"/>
          <w:szCs w:val="22"/>
        </w:rPr>
        <w:t>.</w:t>
      </w:r>
    </w:p>
    <w:p w14:paraId="601680BC" w14:textId="77777777" w:rsidR="00D16B73" w:rsidRPr="00DA4AD7" w:rsidRDefault="00D16B73" w:rsidP="635B05C4">
      <w:pPr>
        <w:spacing w:after="0" w:line="276" w:lineRule="auto"/>
        <w:rPr>
          <w:rFonts w:ascii="Montserrat" w:hAnsi="Montserrat"/>
          <w:sz w:val="16"/>
          <w:szCs w:val="16"/>
        </w:rPr>
      </w:pPr>
    </w:p>
    <w:p w14:paraId="50D25150" w14:textId="77777777" w:rsidR="00D47FC1" w:rsidRPr="00D16B73" w:rsidRDefault="00D47FC1" w:rsidP="00D47FC1">
      <w:pPr>
        <w:pStyle w:val="Heading2"/>
        <w:rPr>
          <w:rFonts w:ascii="Montserrat" w:eastAsia="Aptos" w:hAnsi="Montserrat" w:cs="Aptos"/>
          <w:b/>
          <w:bCs/>
          <w:color w:val="503BA1" w:themeColor="accent1"/>
          <w:sz w:val="24"/>
          <w:szCs w:val="24"/>
        </w:rPr>
      </w:pPr>
      <w:r w:rsidRPr="00454F9D">
        <w:rPr>
          <w:rFonts w:ascii="Montserrat" w:hAnsi="Montserrat"/>
          <w:b/>
          <w:color w:val="503BA1" w:themeColor="accent1"/>
          <w:sz w:val="24"/>
          <w:szCs w:val="24"/>
        </w:rPr>
        <w:t>Who can I contact if I have questions or concerns?</w:t>
      </w:r>
    </w:p>
    <w:p w14:paraId="2F8658BC" w14:textId="3CA10AA3" w:rsidR="00D47FC1" w:rsidRPr="00454F9D" w:rsidRDefault="00D47FC1" w:rsidP="00D47FC1">
      <w:pPr>
        <w:spacing w:line="276" w:lineRule="auto"/>
        <w:rPr>
          <w:rFonts w:ascii="Montserrat" w:hAnsi="Montserrat"/>
          <w:sz w:val="22"/>
          <w:szCs w:val="22"/>
        </w:rPr>
      </w:pPr>
      <w:r w:rsidRPr="635B05C4">
        <w:rPr>
          <w:rFonts w:ascii="Montserrat" w:eastAsia="Aptos" w:hAnsi="Montserrat" w:cs="Aptos"/>
          <w:sz w:val="22"/>
          <w:szCs w:val="22"/>
        </w:rPr>
        <w:t xml:space="preserve">If you have any questions about the </w:t>
      </w:r>
      <w:r w:rsidR="22CC9416" w:rsidRPr="635B05C4">
        <w:rPr>
          <w:rFonts w:ascii="Montserrat" w:eastAsia="Aptos" w:hAnsi="Montserrat" w:cs="Aptos"/>
          <w:sz w:val="22"/>
          <w:szCs w:val="22"/>
        </w:rPr>
        <w:t>study design, delivery,</w:t>
      </w:r>
      <w:r w:rsidR="2ED9F4F6" w:rsidRPr="635B05C4">
        <w:rPr>
          <w:rFonts w:ascii="Montserrat" w:eastAsia="Aptos" w:hAnsi="Montserrat" w:cs="Aptos"/>
          <w:sz w:val="22"/>
          <w:szCs w:val="22"/>
        </w:rPr>
        <w:t xml:space="preserve"> results</w:t>
      </w:r>
      <w:r w:rsidR="00592F50" w:rsidRPr="635B05C4">
        <w:rPr>
          <w:rFonts w:ascii="Montserrat" w:eastAsia="Aptos" w:hAnsi="Montserrat" w:cs="Aptos"/>
          <w:sz w:val="22"/>
          <w:szCs w:val="22"/>
        </w:rPr>
        <w:t xml:space="preserve"> or</w:t>
      </w:r>
      <w:r w:rsidRPr="635B05C4">
        <w:rPr>
          <w:rFonts w:ascii="Montserrat" w:eastAsia="Aptos" w:hAnsi="Montserrat" w:cs="Aptos"/>
          <w:sz w:val="22"/>
          <w:szCs w:val="22"/>
        </w:rPr>
        <w:t xml:space="preserve"> your </w:t>
      </w:r>
      <w:r w:rsidR="2780FE86" w:rsidRPr="635B05C4">
        <w:rPr>
          <w:rFonts w:ascii="Montserrat" w:eastAsia="Aptos" w:hAnsi="Montserrat" w:cs="Aptos"/>
          <w:sz w:val="22"/>
          <w:szCs w:val="22"/>
        </w:rPr>
        <w:t>participation</w:t>
      </w:r>
      <w:r w:rsidRPr="635B05C4">
        <w:rPr>
          <w:rFonts w:ascii="Montserrat" w:eastAsia="Aptos" w:hAnsi="Montserrat" w:cs="Aptos"/>
          <w:sz w:val="22"/>
          <w:szCs w:val="22"/>
        </w:rPr>
        <w:t xml:space="preserve"> please contact:</w:t>
      </w:r>
    </w:p>
    <w:p w14:paraId="333165DA" w14:textId="14E122BF" w:rsidR="00D47FC1" w:rsidRPr="00454F9D" w:rsidRDefault="00D47FC1" w:rsidP="00ED474C">
      <w:pPr>
        <w:pStyle w:val="ListParagraph"/>
        <w:numPr>
          <w:ilvl w:val="0"/>
          <w:numId w:val="5"/>
        </w:numPr>
        <w:spacing w:line="276" w:lineRule="auto"/>
        <w:rPr>
          <w:rFonts w:ascii="Montserrat" w:eastAsia="Aptos" w:hAnsi="Montserrat" w:cs="Aptos"/>
          <w:sz w:val="22"/>
          <w:szCs w:val="22"/>
        </w:rPr>
      </w:pPr>
      <w:r w:rsidRPr="00454F9D">
        <w:rPr>
          <w:rFonts w:ascii="Montserrat" w:eastAsia="Aptos" w:hAnsi="Montserrat" w:cs="Aptos"/>
          <w:b/>
          <w:color w:val="742796" w:themeColor="accent2"/>
          <w:sz w:val="22"/>
          <w:szCs w:val="22"/>
        </w:rPr>
        <w:t>Jill Corbyn</w:t>
      </w:r>
      <w:r w:rsidR="00A248EC" w:rsidRPr="00454F9D">
        <w:rPr>
          <w:rFonts w:ascii="Montserrat" w:eastAsia="Aptos" w:hAnsi="Montserrat" w:cs="Aptos"/>
          <w:sz w:val="22"/>
          <w:szCs w:val="22"/>
        </w:rPr>
        <w:t>, Founder and Director, Neurodivers</w:t>
      </w:r>
      <w:r w:rsidR="00D763FA" w:rsidRPr="00454F9D">
        <w:rPr>
          <w:rFonts w:ascii="Montserrat" w:eastAsia="Aptos" w:hAnsi="Montserrat" w:cs="Aptos"/>
          <w:sz w:val="22"/>
          <w:szCs w:val="22"/>
        </w:rPr>
        <w:t>e Connection</w:t>
      </w:r>
      <w:r w:rsidRPr="00454F9D">
        <w:rPr>
          <w:rFonts w:ascii="Montserrat" w:eastAsia="Aptos" w:hAnsi="Montserrat" w:cs="Aptos"/>
          <w:sz w:val="22"/>
          <w:szCs w:val="22"/>
        </w:rPr>
        <w:t xml:space="preserve"> (</w:t>
      </w:r>
      <w:hyperlink r:id="rId28" w:history="1">
        <w:r w:rsidRPr="00454F9D">
          <w:rPr>
            <w:rStyle w:val="Hyperlink"/>
            <w:rFonts w:ascii="Montserrat" w:eastAsia="Aptos" w:hAnsi="Montserrat" w:cs="Aptos"/>
            <w:color w:val="C50F5B" w:themeColor="accent3"/>
            <w:sz w:val="22"/>
            <w:szCs w:val="22"/>
          </w:rPr>
          <w:t>j</w:t>
        </w:r>
      </w:hyperlink>
      <w:r w:rsidRPr="00454F9D">
        <w:rPr>
          <w:rFonts w:ascii="Montserrat" w:eastAsia="Aptos" w:hAnsi="Montserrat" w:cs="Aptos"/>
          <w:color w:val="C50F5B" w:themeColor="accent3"/>
          <w:sz w:val="22"/>
          <w:szCs w:val="22"/>
          <w:u w:val="single"/>
        </w:rPr>
        <w:t>ill.corbyn@ndconnection.co.uk</w:t>
      </w:r>
      <w:r w:rsidRPr="00454F9D">
        <w:rPr>
          <w:rFonts w:ascii="Montserrat" w:eastAsia="Aptos" w:hAnsi="Montserrat" w:cs="Aptos"/>
          <w:sz w:val="22"/>
          <w:szCs w:val="22"/>
        </w:rPr>
        <w:t>)</w:t>
      </w:r>
    </w:p>
    <w:p w14:paraId="091D1F7C" w14:textId="3E17C3C3" w:rsidR="00D47FC1" w:rsidRPr="00454F9D" w:rsidRDefault="00D763FA" w:rsidP="00ED474C">
      <w:pPr>
        <w:pStyle w:val="ListParagraph"/>
        <w:numPr>
          <w:ilvl w:val="0"/>
          <w:numId w:val="5"/>
        </w:numPr>
        <w:spacing w:line="276" w:lineRule="auto"/>
        <w:rPr>
          <w:rFonts w:ascii="Montserrat" w:eastAsia="Aptos" w:hAnsi="Montserrat" w:cs="Aptos"/>
          <w:sz w:val="22"/>
          <w:szCs w:val="22"/>
        </w:rPr>
      </w:pPr>
      <w:r w:rsidRPr="00454F9D">
        <w:rPr>
          <w:rFonts w:ascii="Montserrat" w:eastAsia="Aptos" w:hAnsi="Montserrat" w:cs="Aptos"/>
          <w:b/>
          <w:color w:val="742796" w:themeColor="accent2"/>
          <w:sz w:val="22"/>
          <w:szCs w:val="22"/>
        </w:rPr>
        <w:t>Joanna Popis</w:t>
      </w:r>
      <w:r w:rsidRPr="00454F9D">
        <w:rPr>
          <w:rFonts w:ascii="Montserrat" w:eastAsia="Aptos" w:hAnsi="Montserrat" w:cs="Aptos"/>
          <w:sz w:val="22"/>
          <w:szCs w:val="22"/>
        </w:rPr>
        <w:t>, Project Manager, NCCMH (</w:t>
      </w:r>
      <w:hyperlink r:id="rId29" w:history="1">
        <w:r w:rsidRPr="00454F9D">
          <w:rPr>
            <w:rStyle w:val="Hyperlink"/>
            <w:rFonts w:ascii="Montserrat" w:eastAsia="Aptos" w:hAnsi="Montserrat" w:cs="Aptos"/>
            <w:color w:val="C50F5B" w:themeColor="accent3"/>
            <w:sz w:val="22"/>
            <w:szCs w:val="22"/>
          </w:rPr>
          <w:t>joanna.popis@rcpsych.ac.uk</w:t>
        </w:r>
      </w:hyperlink>
      <w:r w:rsidR="005D213A" w:rsidRPr="00454F9D">
        <w:rPr>
          <w:rFonts w:ascii="Montserrat" w:eastAsia="Aptos" w:hAnsi="Montserrat" w:cs="Aptos"/>
          <w:sz w:val="22"/>
          <w:szCs w:val="22"/>
        </w:rPr>
        <w:t>)</w:t>
      </w:r>
    </w:p>
    <w:p w14:paraId="3D4D8FDE" w14:textId="70A23BC1" w:rsidR="00D47FC1" w:rsidRPr="00454F9D" w:rsidRDefault="00D47FC1" w:rsidP="00D47FC1">
      <w:pPr>
        <w:spacing w:line="276" w:lineRule="auto"/>
        <w:rPr>
          <w:rFonts w:ascii="Montserrat" w:eastAsia="Aptos" w:hAnsi="Montserrat" w:cs="Aptos"/>
          <w:sz w:val="22"/>
          <w:szCs w:val="22"/>
        </w:rPr>
      </w:pPr>
      <w:r w:rsidRPr="00454F9D">
        <w:rPr>
          <w:rFonts w:ascii="Montserrat" w:eastAsia="Aptos" w:hAnsi="Montserrat" w:cs="Aptos"/>
          <w:sz w:val="22"/>
          <w:szCs w:val="22"/>
        </w:rPr>
        <w:t>If you would like to raise a complaint or felt a concern was not handled properly, please contact:</w:t>
      </w:r>
    </w:p>
    <w:p w14:paraId="63951DD9" w14:textId="6E0CADD9" w:rsidR="00D47FC1" w:rsidRPr="00454F9D" w:rsidRDefault="00D47FC1" w:rsidP="635B05C4">
      <w:pPr>
        <w:pStyle w:val="ListParagraph"/>
        <w:numPr>
          <w:ilvl w:val="0"/>
          <w:numId w:val="5"/>
        </w:numPr>
        <w:spacing w:line="276" w:lineRule="auto"/>
        <w:rPr>
          <w:rFonts w:ascii="Montserrat" w:hAnsi="Montserrat"/>
          <w:sz w:val="22"/>
          <w:szCs w:val="22"/>
        </w:rPr>
      </w:pPr>
      <w:r w:rsidRPr="00454F9D">
        <w:rPr>
          <w:rFonts w:ascii="Montserrat" w:eastAsia="Aptos" w:hAnsi="Montserrat" w:cs="Aptos"/>
          <w:b/>
          <w:color w:val="742796" w:themeColor="accent2"/>
          <w:sz w:val="22"/>
          <w:szCs w:val="22"/>
        </w:rPr>
        <w:t>Tom Ayers</w:t>
      </w:r>
      <w:r w:rsidRPr="00454F9D">
        <w:rPr>
          <w:rFonts w:ascii="Montserrat" w:eastAsia="Aptos" w:hAnsi="Montserrat" w:cs="Aptos"/>
          <w:sz w:val="22"/>
          <w:szCs w:val="22"/>
        </w:rPr>
        <w:t>, Director</w:t>
      </w:r>
      <w:r w:rsidR="00421A81" w:rsidRPr="00454F9D">
        <w:rPr>
          <w:rFonts w:ascii="Montserrat" w:eastAsia="Aptos" w:hAnsi="Montserrat" w:cs="Aptos"/>
          <w:sz w:val="22"/>
          <w:szCs w:val="22"/>
        </w:rPr>
        <w:t>,</w:t>
      </w:r>
      <w:r w:rsidRPr="00454F9D">
        <w:rPr>
          <w:rFonts w:ascii="Montserrat" w:eastAsia="Aptos" w:hAnsi="Montserrat" w:cs="Aptos"/>
          <w:sz w:val="22"/>
          <w:szCs w:val="22"/>
        </w:rPr>
        <w:t xml:space="preserve"> NCCMH (</w:t>
      </w:r>
      <w:hyperlink r:id="rId30">
        <w:r w:rsidRPr="00454F9D">
          <w:rPr>
            <w:rStyle w:val="Hyperlink"/>
            <w:rFonts w:ascii="Montserrat" w:eastAsia="Aptos" w:hAnsi="Montserrat" w:cs="Aptos"/>
            <w:color w:val="C50F5B" w:themeColor="accent3"/>
            <w:sz w:val="22"/>
            <w:szCs w:val="22"/>
          </w:rPr>
          <w:t>tom.ayers@rcpsych.ac.uk</w:t>
        </w:r>
      </w:hyperlink>
      <w:r w:rsidRPr="00454F9D">
        <w:rPr>
          <w:rFonts w:ascii="Montserrat" w:eastAsia="Aptos" w:hAnsi="Montserrat" w:cs="Aptos"/>
          <w:sz w:val="22"/>
          <w:szCs w:val="22"/>
        </w:rPr>
        <w:t xml:space="preserve">) </w:t>
      </w:r>
    </w:p>
    <w:p w14:paraId="7E567B5F" w14:textId="194E7F62" w:rsidR="4F9B07A7" w:rsidRPr="00454F9D" w:rsidRDefault="00345492" w:rsidP="635B05C4">
      <w:pPr>
        <w:spacing w:after="0" w:line="276" w:lineRule="auto"/>
        <w:rPr>
          <w:rFonts w:ascii="Montserrat" w:eastAsia="Aptos" w:hAnsi="Montserrat" w:cs="Aptos"/>
          <w:sz w:val="22"/>
          <w:szCs w:val="22"/>
        </w:rPr>
      </w:pPr>
      <w:r w:rsidRPr="00454F9D">
        <w:rPr>
          <w:rFonts w:ascii="Montserrat" w:eastAsia="Aptos" w:hAnsi="Montserrat" w:cs="Aptos"/>
          <w:sz w:val="22"/>
          <w:szCs w:val="22"/>
        </w:rPr>
        <w:t>For queries about</w:t>
      </w:r>
      <w:r w:rsidR="4F9B07A7" w:rsidRPr="00454F9D">
        <w:rPr>
          <w:rFonts w:ascii="Montserrat" w:eastAsia="Aptos" w:hAnsi="Montserrat" w:cs="Aptos"/>
          <w:sz w:val="22"/>
          <w:szCs w:val="22"/>
        </w:rPr>
        <w:t xml:space="preserve"> personal data and information, please read </w:t>
      </w:r>
      <w:r w:rsidR="002B7540" w:rsidRPr="00454F9D">
        <w:rPr>
          <w:rFonts w:ascii="Montserrat" w:eastAsia="Aptos" w:hAnsi="Montserrat" w:cs="Aptos"/>
          <w:sz w:val="22"/>
          <w:szCs w:val="22"/>
        </w:rPr>
        <w:t xml:space="preserve">the </w:t>
      </w:r>
      <w:r w:rsidR="4F9B07A7" w:rsidRPr="635B05C4">
        <w:rPr>
          <w:rFonts w:ascii="Montserrat" w:eastAsia="Aptos" w:hAnsi="Montserrat" w:cs="Aptos"/>
          <w:color w:val="C50F5B" w:themeColor="accent3"/>
          <w:sz w:val="22"/>
          <w:szCs w:val="22"/>
          <w:u w:val="single"/>
        </w:rPr>
        <w:fldChar w:fldCharType="begin"/>
      </w:r>
      <w:r w:rsidR="4F9B07A7" w:rsidRPr="635B05C4">
        <w:rPr>
          <w:rFonts w:ascii="Montserrat" w:eastAsia="Aptos" w:hAnsi="Montserrat" w:cs="Aptos"/>
          <w:color w:val="C50F5B" w:themeColor="accent3"/>
          <w:sz w:val="22"/>
          <w:szCs w:val="22"/>
          <w:u w:val="single"/>
        </w:rPr>
        <w:instrText xml:space="preserve"> REF _Ref211421590 \h </w:instrText>
      </w:r>
      <w:r w:rsidR="00454F9D">
        <w:rPr>
          <w:rFonts w:ascii="Montserrat" w:eastAsia="Aptos" w:hAnsi="Montserrat" w:cs="Aptos"/>
          <w:color w:val="C50F5B" w:themeColor="accent3"/>
          <w:sz w:val="22"/>
          <w:szCs w:val="22"/>
          <w:u w:val="single"/>
        </w:rPr>
        <w:instrText xml:space="preserve"> \* MERGEFORMAT </w:instrText>
      </w:r>
      <w:r w:rsidR="4F9B07A7" w:rsidRPr="635B05C4">
        <w:rPr>
          <w:rFonts w:ascii="Montserrat" w:eastAsia="Aptos" w:hAnsi="Montserrat" w:cs="Aptos"/>
          <w:color w:val="C50F5B" w:themeColor="accent3"/>
          <w:sz w:val="22"/>
          <w:szCs w:val="22"/>
          <w:u w:val="single"/>
        </w:rPr>
      </w:r>
      <w:r w:rsidR="4F9B07A7" w:rsidRPr="635B05C4">
        <w:rPr>
          <w:rFonts w:ascii="Montserrat" w:eastAsia="Aptos" w:hAnsi="Montserrat" w:cs="Aptos"/>
          <w:color w:val="C50F5B" w:themeColor="accent3"/>
          <w:sz w:val="22"/>
          <w:szCs w:val="22"/>
          <w:u w:val="single"/>
        </w:rPr>
        <w:fldChar w:fldCharType="separate"/>
      </w:r>
      <w:r w:rsidR="000F7E3D" w:rsidRPr="000F7E3D">
        <w:rPr>
          <w:rFonts w:ascii="Montserrat" w:hAnsi="Montserrat"/>
          <w:b/>
          <w:bCs/>
          <w:color w:val="C50F5B" w:themeColor="accent3"/>
          <w:sz w:val="22"/>
          <w:szCs w:val="22"/>
          <w:u w:val="single"/>
        </w:rPr>
        <w:t>Local</w:t>
      </w:r>
      <w:r w:rsidR="00117EB9">
        <w:rPr>
          <w:rFonts w:ascii="Montserrat" w:hAnsi="Montserrat"/>
          <w:b/>
          <w:bCs/>
          <w:color w:val="C50F5B" w:themeColor="accent3"/>
          <w:sz w:val="22"/>
          <w:szCs w:val="22"/>
          <w:u w:val="single"/>
        </w:rPr>
        <w:t> </w:t>
      </w:r>
      <w:r w:rsidR="000F7E3D" w:rsidRPr="000F7E3D">
        <w:rPr>
          <w:rFonts w:ascii="Montserrat" w:hAnsi="Montserrat"/>
          <w:b/>
          <w:bCs/>
          <w:color w:val="C50F5B" w:themeColor="accent3"/>
          <w:sz w:val="22"/>
          <w:szCs w:val="22"/>
          <w:u w:val="single"/>
        </w:rPr>
        <w:t>Data</w:t>
      </w:r>
      <w:r w:rsidR="00117EB9">
        <w:rPr>
          <w:rFonts w:ascii="Montserrat" w:hAnsi="Montserrat"/>
          <w:b/>
          <w:bCs/>
          <w:color w:val="C50F5B" w:themeColor="accent3"/>
          <w:sz w:val="22"/>
          <w:szCs w:val="22"/>
          <w:u w:val="single"/>
        </w:rPr>
        <w:t> </w:t>
      </w:r>
      <w:r w:rsidR="000F7E3D" w:rsidRPr="000F7E3D">
        <w:rPr>
          <w:rFonts w:ascii="Montserrat" w:hAnsi="Montserrat"/>
          <w:b/>
          <w:bCs/>
          <w:color w:val="C50F5B" w:themeColor="accent3"/>
          <w:sz w:val="22"/>
          <w:szCs w:val="22"/>
          <w:u w:val="single"/>
        </w:rPr>
        <w:t>Protection Privacy Notice</w:t>
      </w:r>
      <w:r w:rsidR="4F9B07A7" w:rsidRPr="635B05C4">
        <w:rPr>
          <w:rFonts w:ascii="Montserrat" w:eastAsia="Aptos" w:hAnsi="Montserrat" w:cs="Aptos"/>
          <w:color w:val="C50F5B" w:themeColor="accent3"/>
          <w:sz w:val="22"/>
          <w:szCs w:val="22"/>
          <w:u w:val="single"/>
        </w:rPr>
        <w:fldChar w:fldCharType="end"/>
      </w:r>
      <w:r w:rsidR="00BE175A">
        <w:rPr>
          <w:rFonts w:ascii="Montserrat" w:eastAsia="Aptos" w:hAnsi="Montserrat" w:cs="Aptos"/>
          <w:sz w:val="22"/>
          <w:szCs w:val="22"/>
        </w:rPr>
        <w:t xml:space="preserve"> below.</w:t>
      </w:r>
    </w:p>
    <w:p w14:paraId="6AA704BE" w14:textId="77777777" w:rsidR="00D47FC1" w:rsidRPr="00DA4AD7" w:rsidRDefault="00D47FC1" w:rsidP="635B05C4">
      <w:pPr>
        <w:spacing w:after="0" w:line="276" w:lineRule="auto"/>
        <w:rPr>
          <w:rFonts w:ascii="Montserrat" w:eastAsia="Aptos" w:hAnsi="Montserrat" w:cs="Aptos"/>
          <w:b/>
          <w:sz w:val="16"/>
          <w:szCs w:val="16"/>
        </w:rPr>
      </w:pPr>
    </w:p>
    <w:p w14:paraId="23F6EC80" w14:textId="6EBD6BB2" w:rsidR="00D47FC1" w:rsidRPr="00BE175A" w:rsidRDefault="00D47FC1" w:rsidP="00A22A8D">
      <w:pPr>
        <w:pStyle w:val="Heading2"/>
        <w:rPr>
          <w:rFonts w:ascii="Montserrat" w:hAnsi="Montserrat"/>
          <w:b/>
          <w:color w:val="503BA1" w:themeColor="accent1"/>
          <w:sz w:val="24"/>
          <w:szCs w:val="24"/>
        </w:rPr>
      </w:pPr>
      <w:bookmarkStart w:id="3" w:name="_Ref211421590"/>
      <w:r w:rsidRPr="00BE175A">
        <w:rPr>
          <w:rFonts w:ascii="Montserrat" w:hAnsi="Montserrat"/>
          <w:b/>
          <w:color w:val="503BA1" w:themeColor="accent1"/>
          <w:sz w:val="24"/>
          <w:szCs w:val="24"/>
        </w:rPr>
        <w:t>Local Data Protection Privacy Notice</w:t>
      </w:r>
      <w:bookmarkEnd w:id="3"/>
    </w:p>
    <w:p w14:paraId="5114114A" w14:textId="47C5CEA8" w:rsidR="00D47FC1" w:rsidRPr="00BE175A" w:rsidRDefault="00D47FC1" w:rsidP="00531216">
      <w:pPr>
        <w:rPr>
          <w:rFonts w:ascii="Montserrat" w:hAnsi="Montserrat"/>
          <w:sz w:val="22"/>
          <w:szCs w:val="22"/>
        </w:rPr>
      </w:pPr>
      <w:r w:rsidRPr="5F5D4CFE">
        <w:rPr>
          <w:rFonts w:ascii="Montserrat" w:eastAsia="Aptos" w:hAnsi="Montserrat" w:cs="Aptos"/>
          <w:sz w:val="22"/>
          <w:szCs w:val="22"/>
        </w:rPr>
        <w:t xml:space="preserve">The </w:t>
      </w:r>
      <w:r w:rsidR="002E5320" w:rsidRPr="5F5D4CFE">
        <w:rPr>
          <w:rFonts w:ascii="Montserrat" w:eastAsia="Aptos" w:hAnsi="Montserrat" w:cs="Aptos"/>
          <w:sz w:val="22"/>
          <w:szCs w:val="22"/>
        </w:rPr>
        <w:t>data</w:t>
      </w:r>
      <w:r w:rsidRPr="5F5D4CFE">
        <w:rPr>
          <w:rFonts w:ascii="Montserrat" w:eastAsia="Aptos" w:hAnsi="Montserrat" w:cs="Aptos"/>
          <w:sz w:val="22"/>
          <w:szCs w:val="22"/>
        </w:rPr>
        <w:t xml:space="preserve"> controller for this project will be the Royal College of Psychiatrists. The Royal College of Psychiatrists’ Data Protection Officer provides oversight of College activities involving the processing of personal data</w:t>
      </w:r>
      <w:r w:rsidR="00713401" w:rsidRPr="5F5D4CFE">
        <w:rPr>
          <w:rFonts w:ascii="Montserrat" w:eastAsia="Aptos" w:hAnsi="Montserrat" w:cs="Aptos"/>
          <w:sz w:val="22"/>
          <w:szCs w:val="22"/>
        </w:rPr>
        <w:t xml:space="preserve">. </w:t>
      </w:r>
      <w:r w:rsidR="00531216" w:rsidRPr="5F5D4CFE">
        <w:rPr>
          <w:rFonts w:ascii="Montserrat" w:hAnsi="Montserrat"/>
          <w:sz w:val="22"/>
          <w:szCs w:val="22"/>
        </w:rPr>
        <w:t xml:space="preserve">The Royal College of Psychiatrists is responsible for complying with all data protection principles, as outlined in its </w:t>
      </w:r>
      <w:hyperlink r:id="rId31">
        <w:r w:rsidR="00531216" w:rsidRPr="5F5D4CFE">
          <w:rPr>
            <w:rStyle w:val="Hyperlink"/>
            <w:rFonts w:ascii="Montserrat" w:hAnsi="Montserrat"/>
            <w:color w:val="C50F5B" w:themeColor="accent3"/>
            <w:sz w:val="22"/>
            <w:szCs w:val="22"/>
          </w:rPr>
          <w:t>privacy policy</w:t>
        </w:r>
      </w:hyperlink>
      <w:r w:rsidR="00531216" w:rsidRPr="5F5D4CFE">
        <w:rPr>
          <w:rFonts w:ascii="Montserrat" w:hAnsi="Montserrat"/>
          <w:sz w:val="22"/>
          <w:szCs w:val="22"/>
        </w:rPr>
        <w:t xml:space="preserve">. This includes keeping the data secure, ensuring it is used only for the agreed purposes, and responding to </w:t>
      </w:r>
      <w:r w:rsidR="0081727B" w:rsidRPr="5F5D4CFE">
        <w:rPr>
          <w:rFonts w:ascii="Montserrat" w:hAnsi="Montserrat"/>
          <w:sz w:val="22"/>
          <w:szCs w:val="22"/>
        </w:rPr>
        <w:t>any</w:t>
      </w:r>
      <w:r w:rsidR="00531216" w:rsidRPr="5F5D4CFE">
        <w:rPr>
          <w:rFonts w:ascii="Montserrat" w:hAnsi="Montserrat"/>
          <w:sz w:val="22"/>
          <w:szCs w:val="22"/>
        </w:rPr>
        <w:t xml:space="preserve"> requests</w:t>
      </w:r>
      <w:r w:rsidR="0081727B" w:rsidRPr="5F5D4CFE">
        <w:rPr>
          <w:rFonts w:ascii="Montserrat" w:hAnsi="Montserrat"/>
          <w:sz w:val="22"/>
          <w:szCs w:val="22"/>
        </w:rPr>
        <w:t xml:space="preserve"> you may have about your rights</w:t>
      </w:r>
      <w:r w:rsidR="00531216" w:rsidRPr="5F5D4CFE">
        <w:rPr>
          <w:rFonts w:ascii="Montserrat" w:hAnsi="Montserrat"/>
          <w:sz w:val="22"/>
          <w:szCs w:val="22"/>
        </w:rPr>
        <w:t>.</w:t>
      </w:r>
    </w:p>
    <w:p w14:paraId="40E158AE" w14:textId="34B40CC0" w:rsidR="00D47FC1" w:rsidRPr="00BE175A" w:rsidRDefault="00D47FC1" w:rsidP="00D47FC1">
      <w:pPr>
        <w:spacing w:line="276" w:lineRule="auto"/>
        <w:rPr>
          <w:rFonts w:ascii="Montserrat" w:eastAsia="Aptos" w:hAnsi="Montserrat" w:cs="Aptos"/>
          <w:sz w:val="22"/>
          <w:szCs w:val="22"/>
        </w:rPr>
      </w:pPr>
      <w:r w:rsidRPr="635B05C4">
        <w:rPr>
          <w:rFonts w:ascii="Montserrat" w:eastAsia="Aptos" w:hAnsi="Montserrat" w:cs="Aptos"/>
          <w:sz w:val="22"/>
          <w:szCs w:val="22"/>
        </w:rPr>
        <w:t>The categories of personal data used will be as follows: job role (if applicable)</w:t>
      </w:r>
      <w:r w:rsidR="002D4E9E" w:rsidRPr="635B05C4">
        <w:rPr>
          <w:rFonts w:ascii="Montserrat" w:eastAsia="Aptos" w:hAnsi="Montserrat" w:cs="Aptos"/>
          <w:sz w:val="22"/>
          <w:szCs w:val="22"/>
        </w:rPr>
        <w:t xml:space="preserve"> and type o</w:t>
      </w:r>
      <w:r w:rsidR="00A46187" w:rsidRPr="635B05C4">
        <w:rPr>
          <w:rFonts w:ascii="Montserrat" w:eastAsia="Aptos" w:hAnsi="Montserrat" w:cs="Aptos"/>
          <w:sz w:val="22"/>
          <w:szCs w:val="22"/>
        </w:rPr>
        <w:t>f ward worked on (if applica</w:t>
      </w:r>
      <w:r w:rsidR="002E77CD" w:rsidRPr="635B05C4">
        <w:rPr>
          <w:rFonts w:ascii="Montserrat" w:eastAsia="Aptos" w:hAnsi="Montserrat" w:cs="Aptos"/>
          <w:sz w:val="22"/>
          <w:szCs w:val="22"/>
        </w:rPr>
        <w:t>ble</w:t>
      </w:r>
      <w:r w:rsidRPr="635B05C4">
        <w:rPr>
          <w:rFonts w:ascii="Montserrat" w:eastAsia="Aptos" w:hAnsi="Montserrat" w:cs="Aptos"/>
          <w:sz w:val="22"/>
          <w:szCs w:val="22"/>
        </w:rPr>
        <w:t xml:space="preserve">), and demographic data (e.g. </w:t>
      </w:r>
      <w:r w:rsidR="00034C4C" w:rsidRPr="635B05C4">
        <w:rPr>
          <w:rFonts w:ascii="Montserrat" w:eastAsia="Aptos" w:hAnsi="Montserrat" w:cs="Aptos"/>
          <w:sz w:val="22"/>
          <w:szCs w:val="22"/>
        </w:rPr>
        <w:t>age</w:t>
      </w:r>
      <w:r w:rsidRPr="635B05C4">
        <w:rPr>
          <w:rFonts w:ascii="Montserrat" w:eastAsia="Aptos" w:hAnsi="Montserrat" w:cs="Aptos"/>
          <w:sz w:val="22"/>
          <w:szCs w:val="22"/>
        </w:rPr>
        <w:t>, gender,</w:t>
      </w:r>
      <w:r w:rsidR="00034C4C" w:rsidRPr="635B05C4">
        <w:rPr>
          <w:rFonts w:ascii="Montserrat" w:eastAsia="Aptos" w:hAnsi="Montserrat" w:cs="Aptos"/>
          <w:sz w:val="22"/>
          <w:szCs w:val="22"/>
        </w:rPr>
        <w:t xml:space="preserve"> ethnici</w:t>
      </w:r>
      <w:r w:rsidR="002D4E9E" w:rsidRPr="635B05C4">
        <w:rPr>
          <w:rFonts w:ascii="Montserrat" w:eastAsia="Aptos" w:hAnsi="Montserrat" w:cs="Aptos"/>
          <w:sz w:val="22"/>
          <w:szCs w:val="22"/>
        </w:rPr>
        <w:t>ty</w:t>
      </w:r>
      <w:r w:rsidRPr="635B05C4">
        <w:rPr>
          <w:rFonts w:ascii="Montserrat" w:eastAsia="Aptos" w:hAnsi="Montserrat" w:cs="Aptos"/>
          <w:sz w:val="22"/>
          <w:szCs w:val="22"/>
        </w:rPr>
        <w:t xml:space="preserve">, sexuality, neurotype). The lawful basis that would be used to process your personal data </w:t>
      </w:r>
      <w:r w:rsidRPr="635B05C4">
        <w:rPr>
          <w:rFonts w:ascii="Montserrat" w:eastAsia="Aptos" w:hAnsi="Montserrat" w:cs="Aptos"/>
          <w:sz w:val="22"/>
          <w:szCs w:val="22"/>
        </w:rPr>
        <w:lastRenderedPageBreak/>
        <w:t>will be performance of a task in the public interest. The lawful basis used to process any special category personal data provided (</w:t>
      </w:r>
      <w:r w:rsidR="00E06456" w:rsidRPr="635B05C4">
        <w:rPr>
          <w:rFonts w:ascii="Montserrat" w:eastAsia="Aptos" w:hAnsi="Montserrat" w:cs="Aptos"/>
          <w:sz w:val="22"/>
          <w:szCs w:val="22"/>
        </w:rPr>
        <w:t>e.g</w:t>
      </w:r>
      <w:r w:rsidR="004540CC" w:rsidRPr="635B05C4">
        <w:rPr>
          <w:rFonts w:ascii="Montserrat" w:eastAsia="Aptos" w:hAnsi="Montserrat" w:cs="Aptos"/>
          <w:sz w:val="22"/>
          <w:szCs w:val="22"/>
        </w:rPr>
        <w:t>.</w:t>
      </w:r>
      <w:r w:rsidRPr="635B05C4">
        <w:rPr>
          <w:rFonts w:ascii="Montserrat" w:eastAsia="Aptos" w:hAnsi="Montserrat" w:cs="Aptos"/>
          <w:sz w:val="22"/>
          <w:szCs w:val="22"/>
        </w:rPr>
        <w:t>, health related) will be for scientific and historical research or statistical purposes</w:t>
      </w:r>
      <w:r w:rsidR="00713401" w:rsidRPr="635B05C4">
        <w:rPr>
          <w:rFonts w:ascii="Montserrat" w:eastAsia="Aptos" w:hAnsi="Montserrat" w:cs="Aptos"/>
          <w:sz w:val="22"/>
          <w:szCs w:val="22"/>
        </w:rPr>
        <w:t xml:space="preserve">. </w:t>
      </w:r>
    </w:p>
    <w:p w14:paraId="35B17C1F" w14:textId="0C6C8C51" w:rsidR="00D47FC1" w:rsidRPr="00BE175A" w:rsidRDefault="00D47FC1" w:rsidP="00D47FC1">
      <w:pPr>
        <w:spacing w:line="276" w:lineRule="auto"/>
        <w:rPr>
          <w:rFonts w:ascii="Montserrat" w:eastAsia="Aptos" w:hAnsi="Montserrat" w:cs="Aptos"/>
          <w:sz w:val="22"/>
          <w:szCs w:val="22"/>
        </w:rPr>
      </w:pPr>
      <w:r w:rsidRPr="635B05C4">
        <w:rPr>
          <w:rFonts w:ascii="Montserrat" w:eastAsia="Aptos" w:hAnsi="Montserrat" w:cs="Aptos"/>
          <w:sz w:val="22"/>
          <w:szCs w:val="22"/>
        </w:rPr>
        <w:t>Your personal data will be processed so long as it is required for the research project</w:t>
      </w:r>
      <w:r w:rsidR="002C3D1B" w:rsidRPr="635B05C4">
        <w:rPr>
          <w:rFonts w:ascii="Montserrat" w:eastAsia="Aptos" w:hAnsi="Montserrat" w:cs="Aptos"/>
          <w:sz w:val="22"/>
          <w:szCs w:val="22"/>
        </w:rPr>
        <w:t>, after which it will be securely deleted. Only</w:t>
      </w:r>
      <w:r w:rsidRPr="635B05C4">
        <w:rPr>
          <w:rFonts w:ascii="Montserrat" w:eastAsia="Aptos" w:hAnsi="Montserrat" w:cs="Aptos"/>
          <w:sz w:val="22"/>
          <w:szCs w:val="22"/>
        </w:rPr>
        <w:t xml:space="preserve"> </w:t>
      </w:r>
      <w:r w:rsidR="00724431" w:rsidRPr="635B05C4">
        <w:rPr>
          <w:rFonts w:ascii="Montserrat" w:eastAsia="Aptos" w:hAnsi="Montserrat" w:cs="Aptos"/>
          <w:sz w:val="22"/>
          <w:szCs w:val="22"/>
        </w:rPr>
        <w:t>research</w:t>
      </w:r>
      <w:r w:rsidR="00CC7907" w:rsidRPr="635B05C4">
        <w:rPr>
          <w:rFonts w:ascii="Montserrat" w:eastAsia="Aptos" w:hAnsi="Montserrat" w:cs="Aptos"/>
          <w:sz w:val="22"/>
          <w:szCs w:val="22"/>
        </w:rPr>
        <w:t xml:space="preserve"> data (summary demogra</w:t>
      </w:r>
      <w:r w:rsidR="00C519CF" w:rsidRPr="635B05C4">
        <w:rPr>
          <w:rFonts w:ascii="Montserrat" w:eastAsia="Aptos" w:hAnsi="Montserrat" w:cs="Aptos"/>
          <w:sz w:val="22"/>
          <w:szCs w:val="22"/>
        </w:rPr>
        <w:t>phics</w:t>
      </w:r>
      <w:r w:rsidRPr="635B05C4">
        <w:rPr>
          <w:rFonts w:ascii="Montserrat" w:eastAsia="Aptos" w:hAnsi="Montserrat" w:cs="Aptos"/>
          <w:sz w:val="22"/>
          <w:szCs w:val="22"/>
        </w:rPr>
        <w:t xml:space="preserve"> and </w:t>
      </w:r>
      <w:r w:rsidR="00C519CF" w:rsidRPr="635B05C4">
        <w:rPr>
          <w:rFonts w:ascii="Montserrat" w:eastAsia="Aptos" w:hAnsi="Montserrat" w:cs="Aptos"/>
          <w:sz w:val="22"/>
          <w:szCs w:val="22"/>
        </w:rPr>
        <w:t>pseudonym</w:t>
      </w:r>
      <w:r w:rsidR="00365E1E" w:rsidRPr="635B05C4">
        <w:rPr>
          <w:rFonts w:ascii="Montserrat" w:eastAsia="Aptos" w:hAnsi="Montserrat" w:cs="Aptos"/>
          <w:sz w:val="22"/>
          <w:szCs w:val="22"/>
        </w:rPr>
        <w:t>ised transcripts</w:t>
      </w:r>
      <w:r w:rsidR="00C87147" w:rsidRPr="635B05C4">
        <w:rPr>
          <w:rFonts w:ascii="Montserrat" w:eastAsia="Aptos" w:hAnsi="Montserrat" w:cs="Aptos"/>
          <w:sz w:val="22"/>
          <w:szCs w:val="22"/>
        </w:rPr>
        <w:t>)</w:t>
      </w:r>
      <w:r w:rsidR="00365E1E" w:rsidRPr="635B05C4">
        <w:rPr>
          <w:rFonts w:ascii="Montserrat" w:eastAsia="Aptos" w:hAnsi="Montserrat" w:cs="Aptos"/>
          <w:sz w:val="22"/>
          <w:szCs w:val="22"/>
        </w:rPr>
        <w:t xml:space="preserve"> will be</w:t>
      </w:r>
      <w:r w:rsidR="00724431" w:rsidRPr="635B05C4">
        <w:rPr>
          <w:rFonts w:ascii="Montserrat" w:eastAsia="Aptos" w:hAnsi="Montserrat" w:cs="Aptos"/>
          <w:sz w:val="22"/>
          <w:szCs w:val="22"/>
        </w:rPr>
        <w:t xml:space="preserve"> </w:t>
      </w:r>
      <w:r w:rsidRPr="635B05C4">
        <w:rPr>
          <w:rFonts w:ascii="Montserrat" w:eastAsia="Aptos" w:hAnsi="Montserrat" w:cs="Aptos"/>
          <w:sz w:val="22"/>
          <w:szCs w:val="22"/>
        </w:rPr>
        <w:t xml:space="preserve">held </w:t>
      </w:r>
      <w:r w:rsidR="002C3D1B" w:rsidRPr="635B05C4">
        <w:rPr>
          <w:rFonts w:ascii="Montserrat" w:eastAsia="Aptos" w:hAnsi="Montserrat" w:cs="Aptos"/>
          <w:sz w:val="22"/>
          <w:szCs w:val="22"/>
        </w:rPr>
        <w:t>on the secure, encrypted server</w:t>
      </w:r>
      <w:r w:rsidRPr="635B05C4">
        <w:rPr>
          <w:rFonts w:ascii="Montserrat" w:eastAsia="Aptos" w:hAnsi="Montserrat" w:cs="Aptos"/>
          <w:sz w:val="22"/>
          <w:szCs w:val="22"/>
        </w:rPr>
        <w:t xml:space="preserve"> for </w:t>
      </w:r>
      <w:r w:rsidR="001A2865" w:rsidRPr="635B05C4">
        <w:rPr>
          <w:rFonts w:ascii="Montserrat" w:eastAsia="Aptos" w:hAnsi="Montserrat" w:cs="Aptos"/>
          <w:sz w:val="22"/>
          <w:szCs w:val="22"/>
        </w:rPr>
        <w:t xml:space="preserve">5 </w:t>
      </w:r>
      <w:r w:rsidRPr="635B05C4">
        <w:rPr>
          <w:rFonts w:ascii="Montserrat" w:eastAsia="Aptos" w:hAnsi="Montserrat" w:cs="Aptos"/>
          <w:sz w:val="22"/>
          <w:szCs w:val="22"/>
        </w:rPr>
        <w:t xml:space="preserve">years. We will endeavour to minimise the processing of personal data wherever possible. </w:t>
      </w:r>
    </w:p>
    <w:p w14:paraId="7B2447BF" w14:textId="017F78D4" w:rsidR="005A2963" w:rsidRPr="00531216" w:rsidRDefault="00D47FC1" w:rsidP="00D47FC1">
      <w:pPr>
        <w:rPr>
          <w:rFonts w:ascii="Montserrat" w:eastAsia="Aptos" w:hAnsi="Montserrat" w:cs="Aptos"/>
          <w:sz w:val="22"/>
          <w:szCs w:val="22"/>
        </w:rPr>
      </w:pPr>
      <w:r w:rsidRPr="4787F0B9">
        <w:rPr>
          <w:rFonts w:ascii="Montserrat" w:eastAsia="Aptos" w:hAnsi="Montserrat" w:cs="Aptos"/>
          <w:sz w:val="22"/>
          <w:szCs w:val="22"/>
        </w:rPr>
        <w:t xml:space="preserve">If you are concerned about how your personal data </w:t>
      </w:r>
      <w:r w:rsidR="006659D2" w:rsidRPr="4787F0B9">
        <w:rPr>
          <w:rFonts w:ascii="Montserrat" w:eastAsia="Aptos" w:hAnsi="Montserrat" w:cs="Aptos"/>
          <w:sz w:val="22"/>
          <w:szCs w:val="22"/>
        </w:rPr>
        <w:t>will be</w:t>
      </w:r>
      <w:r w:rsidRPr="4787F0B9">
        <w:rPr>
          <w:rFonts w:ascii="Montserrat" w:eastAsia="Aptos" w:hAnsi="Montserrat" w:cs="Aptos"/>
          <w:sz w:val="22"/>
          <w:szCs w:val="22"/>
        </w:rPr>
        <w:t xml:space="preserve"> processed, or if you would like to </w:t>
      </w:r>
      <w:r w:rsidR="006659D2" w:rsidRPr="4787F0B9">
        <w:rPr>
          <w:rFonts w:ascii="Montserrat" w:eastAsia="Aptos" w:hAnsi="Montserrat" w:cs="Aptos"/>
          <w:sz w:val="22"/>
          <w:szCs w:val="22"/>
        </w:rPr>
        <w:t>speak to someone</w:t>
      </w:r>
      <w:r w:rsidRPr="4787F0B9">
        <w:rPr>
          <w:rFonts w:ascii="Montserrat" w:eastAsia="Aptos" w:hAnsi="Montserrat" w:cs="Aptos"/>
          <w:sz w:val="22"/>
          <w:szCs w:val="22"/>
        </w:rPr>
        <w:t xml:space="preserve"> about your rights, please contact </w:t>
      </w:r>
      <w:r w:rsidR="006659D2" w:rsidRPr="4787F0B9">
        <w:rPr>
          <w:rFonts w:ascii="Montserrat" w:eastAsia="Aptos" w:hAnsi="Montserrat" w:cs="Aptos"/>
          <w:sz w:val="22"/>
          <w:szCs w:val="22"/>
        </w:rPr>
        <w:t>t</w:t>
      </w:r>
      <w:r w:rsidRPr="4787F0B9">
        <w:rPr>
          <w:rFonts w:ascii="Montserrat" w:eastAsia="Aptos" w:hAnsi="Montserrat" w:cs="Aptos"/>
          <w:sz w:val="22"/>
          <w:szCs w:val="22"/>
        </w:rPr>
        <w:t>he Royal College of Psychiatrists Data Protection Officer a</w:t>
      </w:r>
      <w:r w:rsidR="00AC77CF" w:rsidRPr="4787F0B9">
        <w:rPr>
          <w:rFonts w:ascii="Montserrat" w:eastAsia="Aptos" w:hAnsi="Montserrat" w:cs="Aptos"/>
          <w:sz w:val="22"/>
          <w:szCs w:val="22"/>
        </w:rPr>
        <w:t xml:space="preserve">t </w:t>
      </w:r>
      <w:hyperlink r:id="rId32">
        <w:r w:rsidR="00C455DF" w:rsidRPr="4787F0B9">
          <w:rPr>
            <w:rStyle w:val="Hyperlink"/>
            <w:rFonts w:ascii="Montserrat" w:eastAsia="Aptos" w:hAnsi="Montserrat" w:cs="Aptos"/>
            <w:color w:val="C50F5B" w:themeColor="accent3"/>
            <w:sz w:val="22"/>
            <w:szCs w:val="22"/>
          </w:rPr>
          <w:t>dataprotection@rcpsych.ac.uk</w:t>
        </w:r>
      </w:hyperlink>
      <w:r w:rsidR="00C455DF" w:rsidRPr="4787F0B9">
        <w:rPr>
          <w:rFonts w:ascii="Montserrat" w:eastAsia="Aptos" w:hAnsi="Montserrat" w:cs="Aptos"/>
          <w:sz w:val="22"/>
          <w:szCs w:val="22"/>
        </w:rPr>
        <w:t>.</w:t>
      </w:r>
    </w:p>
    <w:sectPr w:rsidR="005A2963" w:rsidRPr="00531216" w:rsidSect="004F561F">
      <w:headerReference w:type="default" r:id="rId33"/>
      <w:footerReference w:type="default" r:id="rId34"/>
      <w:headerReference w:type="first" r:id="rId35"/>
      <w:footerReference w:type="first" r:id="rId36"/>
      <w:pgSz w:w="11906" w:h="16838"/>
      <w:pgMar w:top="90"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A78C6" w14:textId="77777777" w:rsidR="005C161C" w:rsidRDefault="005C161C" w:rsidP="005A2963">
      <w:pPr>
        <w:spacing w:after="0" w:line="240" w:lineRule="auto"/>
      </w:pPr>
      <w:r>
        <w:separator/>
      </w:r>
    </w:p>
  </w:endnote>
  <w:endnote w:type="continuationSeparator" w:id="0">
    <w:p w14:paraId="2517A959" w14:textId="77777777" w:rsidR="005C161C" w:rsidRDefault="005C161C" w:rsidP="005A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panose1 w:val="00000500000000000000"/>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9E34" w14:textId="77777777" w:rsidR="00D47FC1" w:rsidRPr="00D47FC1" w:rsidRDefault="00AF2CB5" w:rsidP="00D47FC1">
    <w:pPr>
      <w:pStyle w:val="Footer"/>
      <w:jc w:val="right"/>
    </w:pPr>
    <w:r w:rsidRPr="00D47FC1">
      <w:rPr>
        <w:noProof/>
        <w:lang w:val="en-US"/>
      </w:rPr>
      <w:drawing>
        <wp:anchor distT="0" distB="0" distL="114300" distR="114300" simplePos="0" relativeHeight="251656192" behindDoc="0" locked="0" layoutInCell="1" allowOverlap="1" wp14:anchorId="4FAAB9A2" wp14:editId="45379A10">
          <wp:simplePos x="0" y="0"/>
          <wp:positionH relativeFrom="column">
            <wp:posOffset>1565910</wp:posOffset>
          </wp:positionH>
          <wp:positionV relativeFrom="paragraph">
            <wp:posOffset>9525</wp:posOffset>
          </wp:positionV>
          <wp:extent cx="2295525" cy="591625"/>
          <wp:effectExtent l="0" t="0" r="0" b="0"/>
          <wp:wrapNone/>
          <wp:docPr id="1887065662" name="Picture 6"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434158" name="Picture 6" descr="A close-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9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7FC1">
      <w:rPr>
        <w:noProof/>
        <w:lang w:val="en-US"/>
      </w:rPr>
      <w:drawing>
        <wp:anchor distT="0" distB="0" distL="114300" distR="114300" simplePos="0" relativeHeight="251658240" behindDoc="0" locked="0" layoutInCell="1" allowOverlap="1" wp14:anchorId="27E60BB9" wp14:editId="0D2C5040">
          <wp:simplePos x="0" y="0"/>
          <wp:positionH relativeFrom="margin">
            <wp:align>left</wp:align>
          </wp:positionH>
          <wp:positionV relativeFrom="paragraph">
            <wp:posOffset>266700</wp:posOffset>
          </wp:positionV>
          <wp:extent cx="1412103" cy="294640"/>
          <wp:effectExtent l="0" t="0" r="0" b="0"/>
          <wp:wrapNone/>
          <wp:docPr id="1986065420" name="Picture 8"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15928" name="Picture 8" descr="A black and whit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2103" cy="29464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754702011"/>
        <w:docPartObj>
          <w:docPartGallery w:val="Page Numbers (Bottom of Page)"/>
          <w:docPartUnique/>
        </w:docPartObj>
      </w:sdtPr>
      <w:sdtEndPr>
        <w:rPr>
          <w:noProof/>
        </w:rPr>
      </w:sdtEndPr>
      <w:sdtContent>
        <w:r w:rsidR="00D47FC1">
          <w:fldChar w:fldCharType="begin"/>
        </w:r>
        <w:r w:rsidR="00D47FC1">
          <w:instrText xml:space="preserve"> PAGE   \* MERGEFORMAT </w:instrText>
        </w:r>
        <w:r w:rsidR="00D47FC1">
          <w:fldChar w:fldCharType="separate"/>
        </w:r>
        <w:r w:rsidR="00D47FC1">
          <w:rPr>
            <w:noProof/>
          </w:rPr>
          <w:t>2</w:t>
        </w:r>
        <w:r w:rsidR="00D47FC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D7CF" w14:textId="4DF4A66D" w:rsidR="00E07D70" w:rsidRPr="00A328A2" w:rsidRDefault="00E07D70">
    <w:pPr>
      <w:pStyle w:val="Footer"/>
      <w:rPr>
        <w:rFonts w:ascii="Montserrat" w:eastAsia="Montserrat" w:hAnsi="Montserrat" w:cs="Montserrat"/>
        <w:sz w:val="22"/>
        <w:szCs w:val="22"/>
      </w:rPr>
    </w:pPr>
    <w:r w:rsidRPr="00D47FC1">
      <w:rPr>
        <w:noProof/>
        <w:lang w:val="en-US"/>
      </w:rPr>
      <w:drawing>
        <wp:anchor distT="0" distB="0" distL="114300" distR="114300" simplePos="0" relativeHeight="251660288" behindDoc="0" locked="0" layoutInCell="1" allowOverlap="1" wp14:anchorId="4CD1AB1E" wp14:editId="67A92989">
          <wp:simplePos x="0" y="0"/>
          <wp:positionH relativeFrom="column">
            <wp:posOffset>1565910</wp:posOffset>
          </wp:positionH>
          <wp:positionV relativeFrom="paragraph">
            <wp:posOffset>-635</wp:posOffset>
          </wp:positionV>
          <wp:extent cx="2295525" cy="591625"/>
          <wp:effectExtent l="0" t="0" r="0" b="0"/>
          <wp:wrapNone/>
          <wp:docPr id="1228118860" name="Picture 6"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434158" name="Picture 6" descr="A close-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9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7FC1">
      <w:rPr>
        <w:noProof/>
        <w:lang w:val="en-US"/>
      </w:rPr>
      <w:drawing>
        <wp:anchor distT="0" distB="0" distL="114300" distR="114300" simplePos="0" relativeHeight="251661312" behindDoc="0" locked="0" layoutInCell="1" allowOverlap="1" wp14:anchorId="33D4A5CD" wp14:editId="7FE96ABB">
          <wp:simplePos x="0" y="0"/>
          <wp:positionH relativeFrom="margin">
            <wp:posOffset>0</wp:posOffset>
          </wp:positionH>
          <wp:positionV relativeFrom="paragraph">
            <wp:posOffset>256540</wp:posOffset>
          </wp:positionV>
          <wp:extent cx="1412103" cy="294640"/>
          <wp:effectExtent l="0" t="0" r="0" b="0"/>
          <wp:wrapNone/>
          <wp:docPr id="1716053447" name="Picture 8"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15928" name="Picture 8" descr="A black and whit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2103" cy="294640"/>
                  </a:xfrm>
                  <a:prstGeom prst="rect">
                    <a:avLst/>
                  </a:prstGeom>
                  <a:noFill/>
                  <a:ln>
                    <a:noFill/>
                  </a:ln>
                </pic:spPr>
              </pic:pic>
            </a:graphicData>
          </a:graphic>
          <wp14:sizeRelH relativeFrom="page">
            <wp14:pctWidth>0</wp14:pctWidth>
          </wp14:sizeRelH>
          <wp14:sizeRelV relativeFrom="page">
            <wp14:pctHeight>0</wp14:pctHeight>
          </wp14:sizeRelV>
        </wp:anchor>
      </w:drawing>
    </w:r>
    <w:r w:rsidR="623808A9">
      <w:rPr>
        <w:noProof/>
      </w:rPr>
      <w:drawing>
        <wp:anchor distT="0" distB="0" distL="114300" distR="114300" simplePos="0" relativeHeight="251657216" behindDoc="0" locked="0" layoutInCell="1" allowOverlap="1" wp14:anchorId="120D6985" wp14:editId="36809E85">
          <wp:simplePos x="0" y="0"/>
          <wp:positionH relativeFrom="column">
            <wp:posOffset>3829050</wp:posOffset>
          </wp:positionH>
          <wp:positionV relativeFrom="paragraph">
            <wp:posOffset>104775</wp:posOffset>
          </wp:positionV>
          <wp:extent cx="2918713" cy="541067"/>
          <wp:effectExtent l="0" t="0" r="0" b="0"/>
          <wp:wrapNone/>
          <wp:docPr id="10118227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22757" name="Picture 1011822757"/>
                  <pic:cNvPicPr/>
                </pic:nvPicPr>
                <pic:blipFill>
                  <a:blip r:embed="rId3">
                    <a:extLst>
                      <a:ext uri="{28A0092B-C50C-407E-A947-70E740481C1C}">
                        <a14:useLocalDpi xmlns:a14="http://schemas.microsoft.com/office/drawing/2010/main"/>
                      </a:ext>
                    </a:extLst>
                  </a:blip>
                  <a:stretch>
                    <a:fillRect/>
                  </a:stretch>
                </pic:blipFill>
                <pic:spPr>
                  <a:xfrm>
                    <a:off x="0" y="0"/>
                    <a:ext cx="2918713" cy="541067"/>
                  </a:xfrm>
                  <a:prstGeom prst="rect">
                    <a:avLst/>
                  </a:prstGeom>
                </pic:spPr>
              </pic:pic>
            </a:graphicData>
          </a:graphic>
          <wp14:sizeRelH relativeFrom="page">
            <wp14:pctWidth>0</wp14:pctWidth>
          </wp14:sizeRelH>
          <wp14:sizeRelV relativeFrom="page">
            <wp14:pctHeight>0</wp14:pctHeight>
          </wp14:sizeRelV>
        </wp:anchor>
      </w:drawing>
    </w:r>
  </w:p>
  <w:p w14:paraId="0CA6BC97" w14:textId="25A8C54B" w:rsidR="00E07D70" w:rsidRDefault="53DC4F92" w:rsidP="53DC4F92">
    <w:pPr>
      <w:pStyle w:val="Footer"/>
      <w:jc w:val="right"/>
      <w:rPr>
        <w:rFonts w:ascii="Montserrat" w:eastAsia="Montserrat" w:hAnsi="Montserrat" w:cs="Montserrat"/>
        <w:sz w:val="22"/>
        <w:szCs w:val="22"/>
      </w:rPr>
    </w:pPr>
    <w:r w:rsidRPr="53DC4F92">
      <w:rPr>
        <w:rFonts w:ascii="Montserrat" w:eastAsia="Montserrat" w:hAnsi="Montserrat" w:cs="Montserrat"/>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3D18" w14:textId="699DCF39" w:rsidR="00D47FC1" w:rsidRPr="00D47FC1" w:rsidRDefault="00E07D70" w:rsidP="00D47FC1">
    <w:pPr>
      <w:pStyle w:val="Footer"/>
      <w:jc w:val="right"/>
    </w:pPr>
    <w:r w:rsidRPr="00D47FC1">
      <w:rPr>
        <w:noProof/>
        <w:lang w:val="en-US"/>
      </w:rPr>
      <w:drawing>
        <wp:anchor distT="0" distB="0" distL="114300" distR="114300" simplePos="0" relativeHeight="251652096" behindDoc="0" locked="0" layoutInCell="1" allowOverlap="1" wp14:anchorId="7A5CB4E1" wp14:editId="519422FC">
          <wp:simplePos x="0" y="0"/>
          <wp:positionH relativeFrom="column">
            <wp:posOffset>1565910</wp:posOffset>
          </wp:positionH>
          <wp:positionV relativeFrom="paragraph">
            <wp:posOffset>9525</wp:posOffset>
          </wp:positionV>
          <wp:extent cx="2295525" cy="591625"/>
          <wp:effectExtent l="0" t="0" r="0" b="0"/>
          <wp:wrapNone/>
          <wp:docPr id="511268701" name="Picture 6"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434158" name="Picture 6" descr="A close-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9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7FC1">
      <w:rPr>
        <w:noProof/>
        <w:lang w:val="en-US"/>
      </w:rPr>
      <w:drawing>
        <wp:anchor distT="0" distB="0" distL="114300" distR="114300" simplePos="0" relativeHeight="251653120" behindDoc="0" locked="0" layoutInCell="1" allowOverlap="1" wp14:anchorId="3B0EF224" wp14:editId="476C2BB0">
          <wp:simplePos x="0" y="0"/>
          <wp:positionH relativeFrom="margin">
            <wp:align>left</wp:align>
          </wp:positionH>
          <wp:positionV relativeFrom="paragraph">
            <wp:posOffset>266700</wp:posOffset>
          </wp:positionV>
          <wp:extent cx="1412103" cy="294640"/>
          <wp:effectExtent l="0" t="0" r="0" b="0"/>
          <wp:wrapNone/>
          <wp:docPr id="472451182" name="Picture 8"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15928" name="Picture 8" descr="A black and whit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2103" cy="29464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566175980"/>
        <w:docPartObj>
          <w:docPartGallery w:val="Page Numbers (Bottom of Page)"/>
          <w:docPartUnique/>
        </w:docPartObj>
      </w:sdtPr>
      <w:sdtEndPr>
        <w:rPr>
          <w:noProof/>
        </w:rPr>
      </w:sdtEndPr>
      <w:sdtContent>
        <w:r w:rsidR="00D47FC1">
          <w:fldChar w:fldCharType="begin"/>
        </w:r>
        <w:r w:rsidR="00D47FC1">
          <w:instrText xml:space="preserve"> PAGE   \* MERGEFORMAT </w:instrText>
        </w:r>
        <w:r w:rsidR="00D47FC1">
          <w:fldChar w:fldCharType="separate"/>
        </w:r>
        <w:r w:rsidR="00D47FC1">
          <w:rPr>
            <w:noProof/>
          </w:rPr>
          <w:t>2</w:t>
        </w:r>
        <w:r w:rsidR="00D47FC1">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D1B9" w14:textId="6989FF98" w:rsidR="00E42843" w:rsidRDefault="00552BCF">
    <w:pPr>
      <w:pStyle w:val="Footer"/>
    </w:pPr>
    <w:r w:rsidRPr="00D47FC1">
      <w:rPr>
        <w:noProof/>
        <w:lang w:val="en-US"/>
      </w:rPr>
      <w:drawing>
        <wp:anchor distT="0" distB="0" distL="114300" distR="114300" simplePos="0" relativeHeight="251662336" behindDoc="0" locked="0" layoutInCell="1" allowOverlap="1" wp14:anchorId="42FA7B3C" wp14:editId="6E912641">
          <wp:simplePos x="0" y="0"/>
          <wp:positionH relativeFrom="column">
            <wp:posOffset>1564640</wp:posOffset>
          </wp:positionH>
          <wp:positionV relativeFrom="paragraph">
            <wp:posOffset>40005</wp:posOffset>
          </wp:positionV>
          <wp:extent cx="2295525" cy="591185"/>
          <wp:effectExtent l="0" t="0" r="0" b="0"/>
          <wp:wrapNone/>
          <wp:docPr id="1724859295" name="Picture 6"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434158" name="Picture 6" descr="A close-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91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7FC1">
      <w:rPr>
        <w:noProof/>
        <w:lang w:val="en-US"/>
      </w:rPr>
      <w:drawing>
        <wp:anchor distT="0" distB="0" distL="114300" distR="114300" simplePos="0" relativeHeight="251663360" behindDoc="0" locked="0" layoutInCell="1" allowOverlap="1" wp14:anchorId="781ED0E5" wp14:editId="70866302">
          <wp:simplePos x="0" y="0"/>
          <wp:positionH relativeFrom="margin">
            <wp:posOffset>-833</wp:posOffset>
          </wp:positionH>
          <wp:positionV relativeFrom="paragraph">
            <wp:posOffset>297456</wp:posOffset>
          </wp:positionV>
          <wp:extent cx="1411605" cy="294640"/>
          <wp:effectExtent l="0" t="0" r="0" b="0"/>
          <wp:wrapNone/>
          <wp:docPr id="328225945" name="Picture 8"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15928" name="Picture 8" descr="A black and whit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1605" cy="294640"/>
                  </a:xfrm>
                  <a:prstGeom prst="rect">
                    <a:avLst/>
                  </a:prstGeom>
                  <a:noFill/>
                  <a:ln>
                    <a:noFill/>
                  </a:ln>
                </pic:spPr>
              </pic:pic>
            </a:graphicData>
          </a:graphic>
          <wp14:sizeRelH relativeFrom="page">
            <wp14:pctWidth>0</wp14:pctWidth>
          </wp14:sizeRelH>
          <wp14:sizeRelV relativeFrom="page">
            <wp14:pctHeight>0</wp14:pctHeight>
          </wp14:sizeRelV>
        </wp:anchor>
      </w:drawing>
    </w:r>
    <w:r w:rsidR="26A14BA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4781B" w14:textId="77777777" w:rsidR="005C161C" w:rsidRDefault="005C161C" w:rsidP="005A2963">
      <w:pPr>
        <w:spacing w:after="0" w:line="240" w:lineRule="auto"/>
      </w:pPr>
      <w:r>
        <w:separator/>
      </w:r>
    </w:p>
  </w:footnote>
  <w:footnote w:type="continuationSeparator" w:id="0">
    <w:p w14:paraId="555BFD0C" w14:textId="77777777" w:rsidR="005C161C" w:rsidRDefault="005C161C" w:rsidP="005A2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1754" w14:textId="77777777" w:rsidR="005A2963" w:rsidRDefault="00F60D59" w:rsidP="00F60D59">
    <w:pPr>
      <w:pStyle w:val="Header"/>
      <w:tabs>
        <w:tab w:val="clear" w:pos="4513"/>
        <w:tab w:val="clear" w:pos="9026"/>
        <w:tab w:val="left" w:pos="599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25F2" w14:textId="3E8DFFC1" w:rsidR="004F561F" w:rsidRDefault="004F561F">
    <w:pPr>
      <w:pStyle w:val="Header"/>
    </w:pPr>
    <w:r>
      <w:rPr>
        <w:noProof/>
      </w:rPr>
      <w:drawing>
        <wp:anchor distT="0" distB="0" distL="114300" distR="114300" simplePos="0" relativeHeight="251659264" behindDoc="1" locked="0" layoutInCell="1" allowOverlap="1" wp14:anchorId="6899710B" wp14:editId="7B98DD53">
          <wp:simplePos x="0" y="0"/>
          <wp:positionH relativeFrom="page">
            <wp:posOffset>12724</wp:posOffset>
          </wp:positionH>
          <wp:positionV relativeFrom="page">
            <wp:align>top</wp:align>
          </wp:positionV>
          <wp:extent cx="7560000" cy="1436400"/>
          <wp:effectExtent l="0" t="0" r="3175" b="0"/>
          <wp:wrapNone/>
          <wp:docPr id="1595576508" name="Picture 1" descr="A group of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121391" name="Picture 1" descr="A group of colorful circ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43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8BE3" w14:textId="12B06025" w:rsidR="005A2963" w:rsidRDefault="00B340FD" w:rsidP="00F60D59">
    <w:pPr>
      <w:pStyle w:val="Header"/>
      <w:tabs>
        <w:tab w:val="clear" w:pos="4513"/>
        <w:tab w:val="clear" w:pos="9026"/>
        <w:tab w:val="left" w:pos="5996"/>
      </w:tabs>
    </w:pPr>
    <w:r w:rsidRPr="00E24A17">
      <w:rPr>
        <w:noProof/>
        <w:lang w:val="en-US"/>
      </w:rPr>
      <w:drawing>
        <wp:anchor distT="0" distB="0" distL="114300" distR="114300" simplePos="0" relativeHeight="251655168" behindDoc="1" locked="0" layoutInCell="1" allowOverlap="1" wp14:anchorId="46197926" wp14:editId="71A7103E">
          <wp:simplePos x="0" y="0"/>
          <wp:positionH relativeFrom="margin">
            <wp:align>right</wp:align>
          </wp:positionH>
          <wp:positionV relativeFrom="paragraph">
            <wp:posOffset>-305435</wp:posOffset>
          </wp:positionV>
          <wp:extent cx="1370743" cy="505460"/>
          <wp:effectExtent l="0" t="0" r="0" b="8890"/>
          <wp:wrapNone/>
          <wp:docPr id="875841270" name="Picture 2"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289497" name="Picture 2" descr="A logo with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743" cy="505460"/>
                  </a:xfrm>
                  <a:prstGeom prst="rect">
                    <a:avLst/>
                  </a:prstGeom>
                  <a:noFill/>
                  <a:ln>
                    <a:noFill/>
                  </a:ln>
                </pic:spPr>
              </pic:pic>
            </a:graphicData>
          </a:graphic>
          <wp14:sizeRelH relativeFrom="page">
            <wp14:pctWidth>0</wp14:pctWidth>
          </wp14:sizeRelH>
          <wp14:sizeRelV relativeFrom="page">
            <wp14:pctHeight>0</wp14:pctHeight>
          </wp14:sizeRelV>
        </wp:anchor>
      </w:drawing>
    </w:r>
    <w:r w:rsidR="00D70D72">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968E" w14:textId="5FAB627B" w:rsidR="00E42843" w:rsidRDefault="000B109A">
    <w:pPr>
      <w:pStyle w:val="Header"/>
    </w:pPr>
    <w:r w:rsidRPr="00E24A17">
      <w:rPr>
        <w:noProof/>
        <w:lang w:val="en-US"/>
      </w:rPr>
      <w:drawing>
        <wp:anchor distT="0" distB="0" distL="114300" distR="114300" simplePos="0" relativeHeight="251654144" behindDoc="1" locked="0" layoutInCell="1" allowOverlap="1" wp14:anchorId="4CEDF03C" wp14:editId="12A08745">
          <wp:simplePos x="0" y="0"/>
          <wp:positionH relativeFrom="margin">
            <wp:align>right</wp:align>
          </wp:positionH>
          <wp:positionV relativeFrom="paragraph">
            <wp:posOffset>-304800</wp:posOffset>
          </wp:positionV>
          <wp:extent cx="1370743" cy="505460"/>
          <wp:effectExtent l="0" t="0" r="0" b="8890"/>
          <wp:wrapNone/>
          <wp:docPr id="1416289497" name="Picture 2"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289497" name="Picture 2" descr="A logo with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743" cy="505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7F16"/>
    <w:multiLevelType w:val="hybridMultilevel"/>
    <w:tmpl w:val="719C1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C1097"/>
    <w:multiLevelType w:val="hybridMultilevel"/>
    <w:tmpl w:val="6CBE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6751E"/>
    <w:multiLevelType w:val="hybridMultilevel"/>
    <w:tmpl w:val="BB1A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C57A9"/>
    <w:multiLevelType w:val="hybridMultilevel"/>
    <w:tmpl w:val="8834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57E6F"/>
    <w:multiLevelType w:val="hybridMultilevel"/>
    <w:tmpl w:val="9BA6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61675"/>
    <w:multiLevelType w:val="hybridMultilevel"/>
    <w:tmpl w:val="93F4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D3AA5"/>
    <w:multiLevelType w:val="hybridMultilevel"/>
    <w:tmpl w:val="39526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08F15"/>
    <w:multiLevelType w:val="hybridMultilevel"/>
    <w:tmpl w:val="49606BF6"/>
    <w:lvl w:ilvl="0" w:tplc="38B6F2B4">
      <w:start w:val="1"/>
      <w:numFmt w:val="bullet"/>
      <w:lvlText w:val=""/>
      <w:lvlJc w:val="left"/>
      <w:pPr>
        <w:ind w:left="720" w:hanging="360"/>
      </w:pPr>
      <w:rPr>
        <w:rFonts w:ascii="Symbol" w:hAnsi="Symbol" w:hint="default"/>
      </w:rPr>
    </w:lvl>
    <w:lvl w:ilvl="1" w:tplc="83365030">
      <w:start w:val="1"/>
      <w:numFmt w:val="bullet"/>
      <w:lvlText w:val="o"/>
      <w:lvlJc w:val="left"/>
      <w:pPr>
        <w:ind w:left="1440" w:hanging="360"/>
      </w:pPr>
      <w:rPr>
        <w:rFonts w:ascii="Courier New" w:hAnsi="Courier New" w:hint="default"/>
      </w:rPr>
    </w:lvl>
    <w:lvl w:ilvl="2" w:tplc="A992D7DE">
      <w:start w:val="1"/>
      <w:numFmt w:val="bullet"/>
      <w:lvlText w:val=""/>
      <w:lvlJc w:val="left"/>
      <w:pPr>
        <w:ind w:left="2160" w:hanging="360"/>
      </w:pPr>
      <w:rPr>
        <w:rFonts w:ascii="Wingdings" w:hAnsi="Wingdings" w:hint="default"/>
      </w:rPr>
    </w:lvl>
    <w:lvl w:ilvl="3" w:tplc="012EA0DC">
      <w:start w:val="1"/>
      <w:numFmt w:val="bullet"/>
      <w:lvlText w:val=""/>
      <w:lvlJc w:val="left"/>
      <w:pPr>
        <w:ind w:left="2880" w:hanging="360"/>
      </w:pPr>
      <w:rPr>
        <w:rFonts w:ascii="Symbol" w:hAnsi="Symbol" w:hint="default"/>
      </w:rPr>
    </w:lvl>
    <w:lvl w:ilvl="4" w:tplc="B9A43D04">
      <w:start w:val="1"/>
      <w:numFmt w:val="bullet"/>
      <w:lvlText w:val="o"/>
      <w:lvlJc w:val="left"/>
      <w:pPr>
        <w:ind w:left="3600" w:hanging="360"/>
      </w:pPr>
      <w:rPr>
        <w:rFonts w:ascii="Courier New" w:hAnsi="Courier New" w:hint="default"/>
      </w:rPr>
    </w:lvl>
    <w:lvl w:ilvl="5" w:tplc="0F2C8EC0">
      <w:start w:val="1"/>
      <w:numFmt w:val="bullet"/>
      <w:lvlText w:val=""/>
      <w:lvlJc w:val="left"/>
      <w:pPr>
        <w:ind w:left="4320" w:hanging="360"/>
      </w:pPr>
      <w:rPr>
        <w:rFonts w:ascii="Wingdings" w:hAnsi="Wingdings" w:hint="default"/>
      </w:rPr>
    </w:lvl>
    <w:lvl w:ilvl="6" w:tplc="D3C4A698">
      <w:start w:val="1"/>
      <w:numFmt w:val="bullet"/>
      <w:lvlText w:val=""/>
      <w:lvlJc w:val="left"/>
      <w:pPr>
        <w:ind w:left="5040" w:hanging="360"/>
      </w:pPr>
      <w:rPr>
        <w:rFonts w:ascii="Symbol" w:hAnsi="Symbol" w:hint="default"/>
      </w:rPr>
    </w:lvl>
    <w:lvl w:ilvl="7" w:tplc="BE566AD8">
      <w:start w:val="1"/>
      <w:numFmt w:val="bullet"/>
      <w:lvlText w:val="o"/>
      <w:lvlJc w:val="left"/>
      <w:pPr>
        <w:ind w:left="5760" w:hanging="360"/>
      </w:pPr>
      <w:rPr>
        <w:rFonts w:ascii="Courier New" w:hAnsi="Courier New" w:hint="default"/>
      </w:rPr>
    </w:lvl>
    <w:lvl w:ilvl="8" w:tplc="67FEE246">
      <w:start w:val="1"/>
      <w:numFmt w:val="bullet"/>
      <w:lvlText w:val=""/>
      <w:lvlJc w:val="left"/>
      <w:pPr>
        <w:ind w:left="6480" w:hanging="360"/>
      </w:pPr>
      <w:rPr>
        <w:rFonts w:ascii="Wingdings" w:hAnsi="Wingdings" w:hint="default"/>
      </w:rPr>
    </w:lvl>
  </w:abstractNum>
  <w:abstractNum w:abstractNumId="8" w15:restartNumberingAfterBreak="0">
    <w:nsid w:val="2E676D89"/>
    <w:multiLevelType w:val="hybridMultilevel"/>
    <w:tmpl w:val="01AA5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95790"/>
    <w:multiLevelType w:val="hybridMultilevel"/>
    <w:tmpl w:val="828834BE"/>
    <w:lvl w:ilvl="0" w:tplc="D89801E8">
      <w:start w:val="1"/>
      <w:numFmt w:val="bullet"/>
      <w:lvlText w:val=""/>
      <w:lvlJc w:val="left"/>
      <w:pPr>
        <w:ind w:left="720" w:hanging="360"/>
      </w:pPr>
      <w:rPr>
        <w:rFonts w:ascii="Symbol" w:hAnsi="Symbol" w:hint="default"/>
      </w:rPr>
    </w:lvl>
    <w:lvl w:ilvl="1" w:tplc="7610B468">
      <w:start w:val="1"/>
      <w:numFmt w:val="bullet"/>
      <w:lvlText w:val="o"/>
      <w:lvlJc w:val="left"/>
      <w:pPr>
        <w:ind w:left="1440" w:hanging="360"/>
      </w:pPr>
      <w:rPr>
        <w:rFonts w:ascii="Courier New" w:hAnsi="Courier New" w:hint="default"/>
      </w:rPr>
    </w:lvl>
    <w:lvl w:ilvl="2" w:tplc="94A2B332">
      <w:start w:val="1"/>
      <w:numFmt w:val="bullet"/>
      <w:lvlText w:val=""/>
      <w:lvlJc w:val="left"/>
      <w:pPr>
        <w:ind w:left="2160" w:hanging="360"/>
      </w:pPr>
      <w:rPr>
        <w:rFonts w:ascii="Wingdings" w:hAnsi="Wingdings" w:hint="default"/>
      </w:rPr>
    </w:lvl>
    <w:lvl w:ilvl="3" w:tplc="19CC2A72">
      <w:start w:val="1"/>
      <w:numFmt w:val="bullet"/>
      <w:lvlText w:val=""/>
      <w:lvlJc w:val="left"/>
      <w:pPr>
        <w:ind w:left="2880" w:hanging="360"/>
      </w:pPr>
      <w:rPr>
        <w:rFonts w:ascii="Symbol" w:hAnsi="Symbol" w:hint="default"/>
      </w:rPr>
    </w:lvl>
    <w:lvl w:ilvl="4" w:tplc="C3C05580">
      <w:start w:val="1"/>
      <w:numFmt w:val="bullet"/>
      <w:lvlText w:val="o"/>
      <w:lvlJc w:val="left"/>
      <w:pPr>
        <w:ind w:left="3600" w:hanging="360"/>
      </w:pPr>
      <w:rPr>
        <w:rFonts w:ascii="Courier New" w:hAnsi="Courier New" w:hint="default"/>
      </w:rPr>
    </w:lvl>
    <w:lvl w:ilvl="5" w:tplc="8DA8093E">
      <w:start w:val="1"/>
      <w:numFmt w:val="bullet"/>
      <w:lvlText w:val=""/>
      <w:lvlJc w:val="left"/>
      <w:pPr>
        <w:ind w:left="4320" w:hanging="360"/>
      </w:pPr>
      <w:rPr>
        <w:rFonts w:ascii="Wingdings" w:hAnsi="Wingdings" w:hint="default"/>
      </w:rPr>
    </w:lvl>
    <w:lvl w:ilvl="6" w:tplc="D35277C2">
      <w:start w:val="1"/>
      <w:numFmt w:val="bullet"/>
      <w:lvlText w:val=""/>
      <w:lvlJc w:val="left"/>
      <w:pPr>
        <w:ind w:left="5040" w:hanging="360"/>
      </w:pPr>
      <w:rPr>
        <w:rFonts w:ascii="Symbol" w:hAnsi="Symbol" w:hint="default"/>
      </w:rPr>
    </w:lvl>
    <w:lvl w:ilvl="7" w:tplc="BD06287A">
      <w:start w:val="1"/>
      <w:numFmt w:val="bullet"/>
      <w:lvlText w:val="o"/>
      <w:lvlJc w:val="left"/>
      <w:pPr>
        <w:ind w:left="5760" w:hanging="360"/>
      </w:pPr>
      <w:rPr>
        <w:rFonts w:ascii="Courier New" w:hAnsi="Courier New" w:hint="default"/>
      </w:rPr>
    </w:lvl>
    <w:lvl w:ilvl="8" w:tplc="2DC402A8">
      <w:start w:val="1"/>
      <w:numFmt w:val="bullet"/>
      <w:lvlText w:val=""/>
      <w:lvlJc w:val="left"/>
      <w:pPr>
        <w:ind w:left="6480" w:hanging="360"/>
      </w:pPr>
      <w:rPr>
        <w:rFonts w:ascii="Wingdings" w:hAnsi="Wingdings" w:hint="default"/>
      </w:rPr>
    </w:lvl>
  </w:abstractNum>
  <w:abstractNum w:abstractNumId="10" w15:restartNumberingAfterBreak="0">
    <w:nsid w:val="3EBB3C2D"/>
    <w:multiLevelType w:val="hybridMultilevel"/>
    <w:tmpl w:val="A3F0B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A96BA7"/>
    <w:multiLevelType w:val="hybridMultilevel"/>
    <w:tmpl w:val="5D28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307331"/>
    <w:multiLevelType w:val="hybridMultilevel"/>
    <w:tmpl w:val="D6BA41AE"/>
    <w:lvl w:ilvl="0" w:tplc="3E12BD36">
      <w:start w:val="1"/>
      <w:numFmt w:val="bullet"/>
      <w:lvlText w:val=""/>
      <w:lvlJc w:val="left"/>
      <w:pPr>
        <w:ind w:left="720" w:hanging="360"/>
      </w:pPr>
      <w:rPr>
        <w:rFonts w:ascii="Symbol" w:hAnsi="Symbol" w:hint="default"/>
      </w:rPr>
    </w:lvl>
    <w:lvl w:ilvl="1" w:tplc="2F7C0E2C">
      <w:start w:val="1"/>
      <w:numFmt w:val="bullet"/>
      <w:lvlText w:val="o"/>
      <w:lvlJc w:val="left"/>
      <w:pPr>
        <w:ind w:left="1440" w:hanging="360"/>
      </w:pPr>
      <w:rPr>
        <w:rFonts w:ascii="Courier New" w:hAnsi="Courier New" w:hint="default"/>
      </w:rPr>
    </w:lvl>
    <w:lvl w:ilvl="2" w:tplc="F376C176">
      <w:start w:val="1"/>
      <w:numFmt w:val="bullet"/>
      <w:lvlText w:val=""/>
      <w:lvlJc w:val="left"/>
      <w:pPr>
        <w:ind w:left="2160" w:hanging="360"/>
      </w:pPr>
      <w:rPr>
        <w:rFonts w:ascii="Wingdings" w:hAnsi="Wingdings" w:hint="default"/>
      </w:rPr>
    </w:lvl>
    <w:lvl w:ilvl="3" w:tplc="4E00E112">
      <w:start w:val="1"/>
      <w:numFmt w:val="bullet"/>
      <w:lvlText w:val=""/>
      <w:lvlJc w:val="left"/>
      <w:pPr>
        <w:ind w:left="2880" w:hanging="360"/>
      </w:pPr>
      <w:rPr>
        <w:rFonts w:ascii="Symbol" w:hAnsi="Symbol" w:hint="default"/>
      </w:rPr>
    </w:lvl>
    <w:lvl w:ilvl="4" w:tplc="0A86F01A">
      <w:start w:val="1"/>
      <w:numFmt w:val="bullet"/>
      <w:lvlText w:val="o"/>
      <w:lvlJc w:val="left"/>
      <w:pPr>
        <w:ind w:left="3600" w:hanging="360"/>
      </w:pPr>
      <w:rPr>
        <w:rFonts w:ascii="Courier New" w:hAnsi="Courier New" w:hint="default"/>
      </w:rPr>
    </w:lvl>
    <w:lvl w:ilvl="5" w:tplc="BF723184">
      <w:start w:val="1"/>
      <w:numFmt w:val="bullet"/>
      <w:lvlText w:val=""/>
      <w:lvlJc w:val="left"/>
      <w:pPr>
        <w:ind w:left="4320" w:hanging="360"/>
      </w:pPr>
      <w:rPr>
        <w:rFonts w:ascii="Wingdings" w:hAnsi="Wingdings" w:hint="default"/>
      </w:rPr>
    </w:lvl>
    <w:lvl w:ilvl="6" w:tplc="E9C4A832">
      <w:start w:val="1"/>
      <w:numFmt w:val="bullet"/>
      <w:lvlText w:val=""/>
      <w:lvlJc w:val="left"/>
      <w:pPr>
        <w:ind w:left="5040" w:hanging="360"/>
      </w:pPr>
      <w:rPr>
        <w:rFonts w:ascii="Symbol" w:hAnsi="Symbol" w:hint="default"/>
      </w:rPr>
    </w:lvl>
    <w:lvl w:ilvl="7" w:tplc="FFA06C7A">
      <w:start w:val="1"/>
      <w:numFmt w:val="bullet"/>
      <w:lvlText w:val="o"/>
      <w:lvlJc w:val="left"/>
      <w:pPr>
        <w:ind w:left="5760" w:hanging="360"/>
      </w:pPr>
      <w:rPr>
        <w:rFonts w:ascii="Courier New" w:hAnsi="Courier New" w:hint="default"/>
      </w:rPr>
    </w:lvl>
    <w:lvl w:ilvl="8" w:tplc="FE3620C6">
      <w:start w:val="1"/>
      <w:numFmt w:val="bullet"/>
      <w:lvlText w:val=""/>
      <w:lvlJc w:val="left"/>
      <w:pPr>
        <w:ind w:left="6480" w:hanging="360"/>
      </w:pPr>
      <w:rPr>
        <w:rFonts w:ascii="Wingdings" w:hAnsi="Wingdings" w:hint="default"/>
      </w:rPr>
    </w:lvl>
  </w:abstractNum>
  <w:abstractNum w:abstractNumId="13" w15:restartNumberingAfterBreak="0">
    <w:nsid w:val="59BA79AF"/>
    <w:multiLevelType w:val="hybridMultilevel"/>
    <w:tmpl w:val="E5C66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3B2419"/>
    <w:multiLevelType w:val="hybridMultilevel"/>
    <w:tmpl w:val="0B783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FAB7DF"/>
    <w:multiLevelType w:val="hybridMultilevel"/>
    <w:tmpl w:val="C8D6465E"/>
    <w:lvl w:ilvl="0" w:tplc="FF784A44">
      <w:start w:val="1"/>
      <w:numFmt w:val="bullet"/>
      <w:lvlText w:val=""/>
      <w:lvlJc w:val="left"/>
      <w:pPr>
        <w:ind w:left="720" w:hanging="360"/>
      </w:pPr>
      <w:rPr>
        <w:rFonts w:ascii="Symbol" w:hAnsi="Symbol" w:hint="default"/>
      </w:rPr>
    </w:lvl>
    <w:lvl w:ilvl="1" w:tplc="7AA2FE0C">
      <w:start w:val="1"/>
      <w:numFmt w:val="bullet"/>
      <w:lvlText w:val="o"/>
      <w:lvlJc w:val="left"/>
      <w:pPr>
        <w:ind w:left="1440" w:hanging="360"/>
      </w:pPr>
      <w:rPr>
        <w:rFonts w:ascii="Courier New" w:hAnsi="Courier New" w:hint="default"/>
      </w:rPr>
    </w:lvl>
    <w:lvl w:ilvl="2" w:tplc="C770C31E">
      <w:start w:val="1"/>
      <w:numFmt w:val="bullet"/>
      <w:lvlText w:val=""/>
      <w:lvlJc w:val="left"/>
      <w:pPr>
        <w:ind w:left="2160" w:hanging="360"/>
      </w:pPr>
      <w:rPr>
        <w:rFonts w:ascii="Wingdings" w:hAnsi="Wingdings" w:hint="default"/>
      </w:rPr>
    </w:lvl>
    <w:lvl w:ilvl="3" w:tplc="0186A8B0">
      <w:start w:val="1"/>
      <w:numFmt w:val="bullet"/>
      <w:lvlText w:val=""/>
      <w:lvlJc w:val="left"/>
      <w:pPr>
        <w:ind w:left="2880" w:hanging="360"/>
      </w:pPr>
      <w:rPr>
        <w:rFonts w:ascii="Symbol" w:hAnsi="Symbol" w:hint="default"/>
      </w:rPr>
    </w:lvl>
    <w:lvl w:ilvl="4" w:tplc="DCEE3E4C">
      <w:start w:val="1"/>
      <w:numFmt w:val="bullet"/>
      <w:lvlText w:val="o"/>
      <w:lvlJc w:val="left"/>
      <w:pPr>
        <w:ind w:left="3600" w:hanging="360"/>
      </w:pPr>
      <w:rPr>
        <w:rFonts w:ascii="Courier New" w:hAnsi="Courier New" w:hint="default"/>
      </w:rPr>
    </w:lvl>
    <w:lvl w:ilvl="5" w:tplc="697E8C90">
      <w:start w:val="1"/>
      <w:numFmt w:val="bullet"/>
      <w:lvlText w:val=""/>
      <w:lvlJc w:val="left"/>
      <w:pPr>
        <w:ind w:left="4320" w:hanging="360"/>
      </w:pPr>
      <w:rPr>
        <w:rFonts w:ascii="Wingdings" w:hAnsi="Wingdings" w:hint="default"/>
      </w:rPr>
    </w:lvl>
    <w:lvl w:ilvl="6" w:tplc="1B0E419C">
      <w:start w:val="1"/>
      <w:numFmt w:val="bullet"/>
      <w:lvlText w:val=""/>
      <w:lvlJc w:val="left"/>
      <w:pPr>
        <w:ind w:left="5040" w:hanging="360"/>
      </w:pPr>
      <w:rPr>
        <w:rFonts w:ascii="Symbol" w:hAnsi="Symbol" w:hint="default"/>
      </w:rPr>
    </w:lvl>
    <w:lvl w:ilvl="7" w:tplc="56C06324">
      <w:start w:val="1"/>
      <w:numFmt w:val="bullet"/>
      <w:lvlText w:val="o"/>
      <w:lvlJc w:val="left"/>
      <w:pPr>
        <w:ind w:left="5760" w:hanging="360"/>
      </w:pPr>
      <w:rPr>
        <w:rFonts w:ascii="Courier New" w:hAnsi="Courier New" w:hint="default"/>
      </w:rPr>
    </w:lvl>
    <w:lvl w:ilvl="8" w:tplc="D772C9D0">
      <w:start w:val="1"/>
      <w:numFmt w:val="bullet"/>
      <w:lvlText w:val=""/>
      <w:lvlJc w:val="left"/>
      <w:pPr>
        <w:ind w:left="6480" w:hanging="360"/>
      </w:pPr>
      <w:rPr>
        <w:rFonts w:ascii="Wingdings" w:hAnsi="Wingdings" w:hint="default"/>
      </w:rPr>
    </w:lvl>
  </w:abstractNum>
  <w:num w:numId="1" w16cid:durableId="1949699220">
    <w:abstractNumId w:val="12"/>
  </w:num>
  <w:num w:numId="2" w16cid:durableId="169032243">
    <w:abstractNumId w:val="15"/>
  </w:num>
  <w:num w:numId="3" w16cid:durableId="649402494">
    <w:abstractNumId w:val="9"/>
  </w:num>
  <w:num w:numId="4" w16cid:durableId="1932352084">
    <w:abstractNumId w:val="3"/>
  </w:num>
  <w:num w:numId="5" w16cid:durableId="1468276871">
    <w:abstractNumId w:val="1"/>
  </w:num>
  <w:num w:numId="6" w16cid:durableId="1424641129">
    <w:abstractNumId w:val="8"/>
  </w:num>
  <w:num w:numId="7" w16cid:durableId="1127239793">
    <w:abstractNumId w:val="11"/>
  </w:num>
  <w:num w:numId="8" w16cid:durableId="2032223044">
    <w:abstractNumId w:val="14"/>
  </w:num>
  <w:num w:numId="9" w16cid:durableId="1673483793">
    <w:abstractNumId w:val="2"/>
  </w:num>
  <w:num w:numId="10" w16cid:durableId="251821762">
    <w:abstractNumId w:val="7"/>
  </w:num>
  <w:num w:numId="11" w16cid:durableId="376245839">
    <w:abstractNumId w:val="6"/>
  </w:num>
  <w:num w:numId="12" w16cid:durableId="809597087">
    <w:abstractNumId w:val="10"/>
  </w:num>
  <w:num w:numId="13" w16cid:durableId="1061445069">
    <w:abstractNumId w:val="13"/>
  </w:num>
  <w:num w:numId="14" w16cid:durableId="2040161620">
    <w:abstractNumId w:val="0"/>
  </w:num>
  <w:num w:numId="15" w16cid:durableId="507409509">
    <w:abstractNumId w:val="4"/>
  </w:num>
  <w:num w:numId="16" w16cid:durableId="649596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FC1"/>
    <w:rsid w:val="0000018C"/>
    <w:rsid w:val="00002CAB"/>
    <w:rsid w:val="000060D0"/>
    <w:rsid w:val="00006369"/>
    <w:rsid w:val="000067A2"/>
    <w:rsid w:val="00006837"/>
    <w:rsid w:val="00006B57"/>
    <w:rsid w:val="000076B9"/>
    <w:rsid w:val="00007BA8"/>
    <w:rsid w:val="0001239C"/>
    <w:rsid w:val="0001260B"/>
    <w:rsid w:val="00013375"/>
    <w:rsid w:val="00013B43"/>
    <w:rsid w:val="000210A4"/>
    <w:rsid w:val="0002758E"/>
    <w:rsid w:val="0003088C"/>
    <w:rsid w:val="00031D7B"/>
    <w:rsid w:val="0003400C"/>
    <w:rsid w:val="00034C4C"/>
    <w:rsid w:val="00034CBB"/>
    <w:rsid w:val="000365A1"/>
    <w:rsid w:val="00036B4D"/>
    <w:rsid w:val="00043095"/>
    <w:rsid w:val="000447CC"/>
    <w:rsid w:val="000457F4"/>
    <w:rsid w:val="00046759"/>
    <w:rsid w:val="0005086C"/>
    <w:rsid w:val="00055B15"/>
    <w:rsid w:val="00056A78"/>
    <w:rsid w:val="0006065C"/>
    <w:rsid w:val="00061F37"/>
    <w:rsid w:val="00064FB7"/>
    <w:rsid w:val="00067901"/>
    <w:rsid w:val="00071437"/>
    <w:rsid w:val="00073236"/>
    <w:rsid w:val="00073ACE"/>
    <w:rsid w:val="00074544"/>
    <w:rsid w:val="00077585"/>
    <w:rsid w:val="00077A98"/>
    <w:rsid w:val="000807DE"/>
    <w:rsid w:val="00081168"/>
    <w:rsid w:val="00087301"/>
    <w:rsid w:val="00092BED"/>
    <w:rsid w:val="0009402C"/>
    <w:rsid w:val="00096297"/>
    <w:rsid w:val="00097821"/>
    <w:rsid w:val="000A14AF"/>
    <w:rsid w:val="000A6420"/>
    <w:rsid w:val="000A6598"/>
    <w:rsid w:val="000A77FB"/>
    <w:rsid w:val="000B109A"/>
    <w:rsid w:val="000B6F94"/>
    <w:rsid w:val="000B7496"/>
    <w:rsid w:val="000B7F94"/>
    <w:rsid w:val="000C1437"/>
    <w:rsid w:val="000C1705"/>
    <w:rsid w:val="000C5915"/>
    <w:rsid w:val="000C7257"/>
    <w:rsid w:val="000D1343"/>
    <w:rsid w:val="000D2A2F"/>
    <w:rsid w:val="000D4DF2"/>
    <w:rsid w:val="000E0382"/>
    <w:rsid w:val="000E4F1F"/>
    <w:rsid w:val="000E70FF"/>
    <w:rsid w:val="000E791F"/>
    <w:rsid w:val="000F0CD7"/>
    <w:rsid w:val="000F174F"/>
    <w:rsid w:val="000F1875"/>
    <w:rsid w:val="000F21C7"/>
    <w:rsid w:val="000F7E3D"/>
    <w:rsid w:val="000F7E9F"/>
    <w:rsid w:val="00102107"/>
    <w:rsid w:val="001050C0"/>
    <w:rsid w:val="00105AC0"/>
    <w:rsid w:val="00110BB9"/>
    <w:rsid w:val="0011133F"/>
    <w:rsid w:val="00112455"/>
    <w:rsid w:val="00113049"/>
    <w:rsid w:val="00114406"/>
    <w:rsid w:val="0011441C"/>
    <w:rsid w:val="00115934"/>
    <w:rsid w:val="00116C5D"/>
    <w:rsid w:val="00117EB9"/>
    <w:rsid w:val="00121036"/>
    <w:rsid w:val="00122F3B"/>
    <w:rsid w:val="0013355B"/>
    <w:rsid w:val="001337A3"/>
    <w:rsid w:val="00137764"/>
    <w:rsid w:val="00137CB0"/>
    <w:rsid w:val="00140248"/>
    <w:rsid w:val="00143DAD"/>
    <w:rsid w:val="00145335"/>
    <w:rsid w:val="00145539"/>
    <w:rsid w:val="00146713"/>
    <w:rsid w:val="00146EB2"/>
    <w:rsid w:val="0015340E"/>
    <w:rsid w:val="0015419E"/>
    <w:rsid w:val="0015472F"/>
    <w:rsid w:val="00155692"/>
    <w:rsid w:val="00155D5F"/>
    <w:rsid w:val="00157E9F"/>
    <w:rsid w:val="00160AB0"/>
    <w:rsid w:val="00161D5A"/>
    <w:rsid w:val="001645EB"/>
    <w:rsid w:val="0017029B"/>
    <w:rsid w:val="001713CA"/>
    <w:rsid w:val="00173B4E"/>
    <w:rsid w:val="00176625"/>
    <w:rsid w:val="00180FC7"/>
    <w:rsid w:val="001819FD"/>
    <w:rsid w:val="001832F1"/>
    <w:rsid w:val="00183B95"/>
    <w:rsid w:val="00185696"/>
    <w:rsid w:val="00192F1B"/>
    <w:rsid w:val="00196283"/>
    <w:rsid w:val="001A0BD4"/>
    <w:rsid w:val="001A2865"/>
    <w:rsid w:val="001A289C"/>
    <w:rsid w:val="001A2A4E"/>
    <w:rsid w:val="001B2770"/>
    <w:rsid w:val="001B437B"/>
    <w:rsid w:val="001B51AC"/>
    <w:rsid w:val="001B5D69"/>
    <w:rsid w:val="001B6FFE"/>
    <w:rsid w:val="001B78AB"/>
    <w:rsid w:val="001C049F"/>
    <w:rsid w:val="001C3B3E"/>
    <w:rsid w:val="001D11B6"/>
    <w:rsid w:val="001D19AA"/>
    <w:rsid w:val="001D30B3"/>
    <w:rsid w:val="001D788D"/>
    <w:rsid w:val="001D7ECD"/>
    <w:rsid w:val="001E29EA"/>
    <w:rsid w:val="001E30BE"/>
    <w:rsid w:val="001E4143"/>
    <w:rsid w:val="001E4B79"/>
    <w:rsid w:val="001E4E3F"/>
    <w:rsid w:val="001E6891"/>
    <w:rsid w:val="001F0F99"/>
    <w:rsid w:val="001F4887"/>
    <w:rsid w:val="001F4B61"/>
    <w:rsid w:val="001F6748"/>
    <w:rsid w:val="001F7209"/>
    <w:rsid w:val="00200351"/>
    <w:rsid w:val="00203AED"/>
    <w:rsid w:val="00205277"/>
    <w:rsid w:val="002058AD"/>
    <w:rsid w:val="00205A3C"/>
    <w:rsid w:val="00205A63"/>
    <w:rsid w:val="00205B30"/>
    <w:rsid w:val="00206A5E"/>
    <w:rsid w:val="00207A37"/>
    <w:rsid w:val="00213777"/>
    <w:rsid w:val="00215F71"/>
    <w:rsid w:val="00217BC9"/>
    <w:rsid w:val="00221D76"/>
    <w:rsid w:val="0022332B"/>
    <w:rsid w:val="00227525"/>
    <w:rsid w:val="002314D5"/>
    <w:rsid w:val="00231575"/>
    <w:rsid w:val="002349AA"/>
    <w:rsid w:val="002378C5"/>
    <w:rsid w:val="00237B28"/>
    <w:rsid w:val="00241199"/>
    <w:rsid w:val="00241A67"/>
    <w:rsid w:val="002443FC"/>
    <w:rsid w:val="00244F0C"/>
    <w:rsid w:val="002501F6"/>
    <w:rsid w:val="00251A75"/>
    <w:rsid w:val="00253819"/>
    <w:rsid w:val="00264078"/>
    <w:rsid w:val="0026423D"/>
    <w:rsid w:val="0027216A"/>
    <w:rsid w:val="00273FD1"/>
    <w:rsid w:val="00275A63"/>
    <w:rsid w:val="00280F09"/>
    <w:rsid w:val="00282CEC"/>
    <w:rsid w:val="002830A0"/>
    <w:rsid w:val="0028424E"/>
    <w:rsid w:val="00284D64"/>
    <w:rsid w:val="00284D70"/>
    <w:rsid w:val="00287FF3"/>
    <w:rsid w:val="002903DE"/>
    <w:rsid w:val="0029258B"/>
    <w:rsid w:val="002948CD"/>
    <w:rsid w:val="0029795D"/>
    <w:rsid w:val="002A099F"/>
    <w:rsid w:val="002A0D8F"/>
    <w:rsid w:val="002A1C7F"/>
    <w:rsid w:val="002A1F7D"/>
    <w:rsid w:val="002A5BD9"/>
    <w:rsid w:val="002A5FC6"/>
    <w:rsid w:val="002B0664"/>
    <w:rsid w:val="002B0F80"/>
    <w:rsid w:val="002B1700"/>
    <w:rsid w:val="002B1A3E"/>
    <w:rsid w:val="002B300A"/>
    <w:rsid w:val="002B3636"/>
    <w:rsid w:val="002B3794"/>
    <w:rsid w:val="002B3ED8"/>
    <w:rsid w:val="002B5E02"/>
    <w:rsid w:val="002B69CD"/>
    <w:rsid w:val="002B6C90"/>
    <w:rsid w:val="002B747D"/>
    <w:rsid w:val="002B7540"/>
    <w:rsid w:val="002C3A4F"/>
    <w:rsid w:val="002C3D1B"/>
    <w:rsid w:val="002C47FC"/>
    <w:rsid w:val="002C6B87"/>
    <w:rsid w:val="002D0E46"/>
    <w:rsid w:val="002D187C"/>
    <w:rsid w:val="002D4E9E"/>
    <w:rsid w:val="002E1A53"/>
    <w:rsid w:val="002E1E2A"/>
    <w:rsid w:val="002E5320"/>
    <w:rsid w:val="002E566F"/>
    <w:rsid w:val="002E593A"/>
    <w:rsid w:val="002E77CD"/>
    <w:rsid w:val="002E7EA2"/>
    <w:rsid w:val="002F0272"/>
    <w:rsid w:val="002F280F"/>
    <w:rsid w:val="002F42D5"/>
    <w:rsid w:val="00300D53"/>
    <w:rsid w:val="00304F07"/>
    <w:rsid w:val="003052DD"/>
    <w:rsid w:val="003065AE"/>
    <w:rsid w:val="00306613"/>
    <w:rsid w:val="00306D7E"/>
    <w:rsid w:val="00307B92"/>
    <w:rsid w:val="003145EC"/>
    <w:rsid w:val="00314676"/>
    <w:rsid w:val="00315A80"/>
    <w:rsid w:val="00315DE1"/>
    <w:rsid w:val="00321F89"/>
    <w:rsid w:val="003234DF"/>
    <w:rsid w:val="00327C02"/>
    <w:rsid w:val="00331AE7"/>
    <w:rsid w:val="00333EFB"/>
    <w:rsid w:val="00335362"/>
    <w:rsid w:val="003359E2"/>
    <w:rsid w:val="00340E48"/>
    <w:rsid w:val="00340F81"/>
    <w:rsid w:val="0034105C"/>
    <w:rsid w:val="003413D7"/>
    <w:rsid w:val="00341F02"/>
    <w:rsid w:val="0034310D"/>
    <w:rsid w:val="003442A2"/>
    <w:rsid w:val="00345492"/>
    <w:rsid w:val="00345597"/>
    <w:rsid w:val="00346290"/>
    <w:rsid w:val="00346483"/>
    <w:rsid w:val="00350543"/>
    <w:rsid w:val="00352F5E"/>
    <w:rsid w:val="00353656"/>
    <w:rsid w:val="00353BB6"/>
    <w:rsid w:val="003569CB"/>
    <w:rsid w:val="00357606"/>
    <w:rsid w:val="00357676"/>
    <w:rsid w:val="0036493B"/>
    <w:rsid w:val="00365221"/>
    <w:rsid w:val="00365E1E"/>
    <w:rsid w:val="003679EE"/>
    <w:rsid w:val="00370E93"/>
    <w:rsid w:val="003714A1"/>
    <w:rsid w:val="00372571"/>
    <w:rsid w:val="00376C7A"/>
    <w:rsid w:val="00382E89"/>
    <w:rsid w:val="00382EF3"/>
    <w:rsid w:val="0038771C"/>
    <w:rsid w:val="003879EC"/>
    <w:rsid w:val="003927F2"/>
    <w:rsid w:val="0039367A"/>
    <w:rsid w:val="00393821"/>
    <w:rsid w:val="0039467D"/>
    <w:rsid w:val="00395F97"/>
    <w:rsid w:val="00397093"/>
    <w:rsid w:val="003973F3"/>
    <w:rsid w:val="003A0B1E"/>
    <w:rsid w:val="003A51A1"/>
    <w:rsid w:val="003A7630"/>
    <w:rsid w:val="003B2206"/>
    <w:rsid w:val="003B6ED9"/>
    <w:rsid w:val="003C46B6"/>
    <w:rsid w:val="003C5E68"/>
    <w:rsid w:val="003C7030"/>
    <w:rsid w:val="003D0D52"/>
    <w:rsid w:val="003D0E81"/>
    <w:rsid w:val="003D21F3"/>
    <w:rsid w:val="003D237C"/>
    <w:rsid w:val="003D4718"/>
    <w:rsid w:val="003E46D0"/>
    <w:rsid w:val="003E668B"/>
    <w:rsid w:val="003E6AFE"/>
    <w:rsid w:val="003F2C46"/>
    <w:rsid w:val="003F35BB"/>
    <w:rsid w:val="003F5587"/>
    <w:rsid w:val="004009C7"/>
    <w:rsid w:val="00400C35"/>
    <w:rsid w:val="00403A4A"/>
    <w:rsid w:val="00403A8B"/>
    <w:rsid w:val="004047DB"/>
    <w:rsid w:val="00404D09"/>
    <w:rsid w:val="00404E16"/>
    <w:rsid w:val="00405EF2"/>
    <w:rsid w:val="0041198B"/>
    <w:rsid w:val="00412FF1"/>
    <w:rsid w:val="00414E72"/>
    <w:rsid w:val="004157F3"/>
    <w:rsid w:val="004206AF"/>
    <w:rsid w:val="00421759"/>
    <w:rsid w:val="00421A81"/>
    <w:rsid w:val="0042423B"/>
    <w:rsid w:val="00424907"/>
    <w:rsid w:val="00426C1C"/>
    <w:rsid w:val="00426D4F"/>
    <w:rsid w:val="00426E05"/>
    <w:rsid w:val="00426F21"/>
    <w:rsid w:val="00432FAC"/>
    <w:rsid w:val="004342F9"/>
    <w:rsid w:val="00435ABE"/>
    <w:rsid w:val="00436EA5"/>
    <w:rsid w:val="00444614"/>
    <w:rsid w:val="0044472C"/>
    <w:rsid w:val="00445D2E"/>
    <w:rsid w:val="00451BB0"/>
    <w:rsid w:val="004540CC"/>
    <w:rsid w:val="00454F9D"/>
    <w:rsid w:val="00456283"/>
    <w:rsid w:val="004573CE"/>
    <w:rsid w:val="00457678"/>
    <w:rsid w:val="00460B8C"/>
    <w:rsid w:val="0047584C"/>
    <w:rsid w:val="004759FC"/>
    <w:rsid w:val="00476F6F"/>
    <w:rsid w:val="00477263"/>
    <w:rsid w:val="00477E6C"/>
    <w:rsid w:val="00482C95"/>
    <w:rsid w:val="00483A29"/>
    <w:rsid w:val="004860E2"/>
    <w:rsid w:val="00490983"/>
    <w:rsid w:val="00491E18"/>
    <w:rsid w:val="00492A5F"/>
    <w:rsid w:val="00496201"/>
    <w:rsid w:val="004A0B2A"/>
    <w:rsid w:val="004A254E"/>
    <w:rsid w:val="004A26A8"/>
    <w:rsid w:val="004A384A"/>
    <w:rsid w:val="004A44AF"/>
    <w:rsid w:val="004A585E"/>
    <w:rsid w:val="004B0FFA"/>
    <w:rsid w:val="004B1A6F"/>
    <w:rsid w:val="004B6369"/>
    <w:rsid w:val="004B678D"/>
    <w:rsid w:val="004B6B7F"/>
    <w:rsid w:val="004C4523"/>
    <w:rsid w:val="004C4E1D"/>
    <w:rsid w:val="004C5840"/>
    <w:rsid w:val="004C6817"/>
    <w:rsid w:val="004C753C"/>
    <w:rsid w:val="004D479E"/>
    <w:rsid w:val="004E0C10"/>
    <w:rsid w:val="004E2C7E"/>
    <w:rsid w:val="004E2DF5"/>
    <w:rsid w:val="004E4218"/>
    <w:rsid w:val="004E5583"/>
    <w:rsid w:val="004E6967"/>
    <w:rsid w:val="004F09D1"/>
    <w:rsid w:val="004F2E97"/>
    <w:rsid w:val="004F31CC"/>
    <w:rsid w:val="004F4282"/>
    <w:rsid w:val="004F561F"/>
    <w:rsid w:val="004F608A"/>
    <w:rsid w:val="004F657D"/>
    <w:rsid w:val="004F6FBD"/>
    <w:rsid w:val="004F72AF"/>
    <w:rsid w:val="00502DFE"/>
    <w:rsid w:val="005041BE"/>
    <w:rsid w:val="00505198"/>
    <w:rsid w:val="005052F8"/>
    <w:rsid w:val="00510A93"/>
    <w:rsid w:val="00516A4D"/>
    <w:rsid w:val="00520309"/>
    <w:rsid w:val="0052166D"/>
    <w:rsid w:val="00522566"/>
    <w:rsid w:val="00522730"/>
    <w:rsid w:val="00522E49"/>
    <w:rsid w:val="00525F92"/>
    <w:rsid w:val="00531216"/>
    <w:rsid w:val="00536455"/>
    <w:rsid w:val="0054148A"/>
    <w:rsid w:val="00545DE7"/>
    <w:rsid w:val="00547EA6"/>
    <w:rsid w:val="0055056D"/>
    <w:rsid w:val="00550BB6"/>
    <w:rsid w:val="0055284A"/>
    <w:rsid w:val="00552BCF"/>
    <w:rsid w:val="0055324A"/>
    <w:rsid w:val="00554229"/>
    <w:rsid w:val="005656C5"/>
    <w:rsid w:val="0056592A"/>
    <w:rsid w:val="00567561"/>
    <w:rsid w:val="00570F8F"/>
    <w:rsid w:val="00571C63"/>
    <w:rsid w:val="00571D9A"/>
    <w:rsid w:val="005758CB"/>
    <w:rsid w:val="005845B6"/>
    <w:rsid w:val="0058537A"/>
    <w:rsid w:val="00585A46"/>
    <w:rsid w:val="00587EB1"/>
    <w:rsid w:val="00592F50"/>
    <w:rsid w:val="00593BFD"/>
    <w:rsid w:val="00596A5C"/>
    <w:rsid w:val="005A0158"/>
    <w:rsid w:val="005A2963"/>
    <w:rsid w:val="005A3C6F"/>
    <w:rsid w:val="005A3D02"/>
    <w:rsid w:val="005A54D7"/>
    <w:rsid w:val="005A5706"/>
    <w:rsid w:val="005A5BD9"/>
    <w:rsid w:val="005A66A0"/>
    <w:rsid w:val="005B0709"/>
    <w:rsid w:val="005B3E18"/>
    <w:rsid w:val="005B6C55"/>
    <w:rsid w:val="005C161C"/>
    <w:rsid w:val="005C26D8"/>
    <w:rsid w:val="005C3425"/>
    <w:rsid w:val="005C4C08"/>
    <w:rsid w:val="005D03B7"/>
    <w:rsid w:val="005D04D7"/>
    <w:rsid w:val="005D1A0E"/>
    <w:rsid w:val="005D1B3C"/>
    <w:rsid w:val="005D213A"/>
    <w:rsid w:val="005D2C17"/>
    <w:rsid w:val="005D32A3"/>
    <w:rsid w:val="005D6874"/>
    <w:rsid w:val="005D7445"/>
    <w:rsid w:val="005E0BA8"/>
    <w:rsid w:val="005E161D"/>
    <w:rsid w:val="005E24E3"/>
    <w:rsid w:val="005F00BF"/>
    <w:rsid w:val="005F23B9"/>
    <w:rsid w:val="006001CC"/>
    <w:rsid w:val="00601E91"/>
    <w:rsid w:val="006030D8"/>
    <w:rsid w:val="0060349D"/>
    <w:rsid w:val="00603BBD"/>
    <w:rsid w:val="00604C7B"/>
    <w:rsid w:val="00612A77"/>
    <w:rsid w:val="00614390"/>
    <w:rsid w:val="00614E77"/>
    <w:rsid w:val="00615F74"/>
    <w:rsid w:val="006166E1"/>
    <w:rsid w:val="006207AC"/>
    <w:rsid w:val="0062089F"/>
    <w:rsid w:val="00620A9F"/>
    <w:rsid w:val="00621BE4"/>
    <w:rsid w:val="00622CD5"/>
    <w:rsid w:val="0062647F"/>
    <w:rsid w:val="0063226D"/>
    <w:rsid w:val="00634747"/>
    <w:rsid w:val="0063588F"/>
    <w:rsid w:val="00637A07"/>
    <w:rsid w:val="006404A8"/>
    <w:rsid w:val="0064353D"/>
    <w:rsid w:val="006448DB"/>
    <w:rsid w:val="00644BE8"/>
    <w:rsid w:val="006460FC"/>
    <w:rsid w:val="00653458"/>
    <w:rsid w:val="0065442C"/>
    <w:rsid w:val="00654710"/>
    <w:rsid w:val="0066167A"/>
    <w:rsid w:val="00662C79"/>
    <w:rsid w:val="006635CB"/>
    <w:rsid w:val="0066594D"/>
    <w:rsid w:val="006659D2"/>
    <w:rsid w:val="006671D0"/>
    <w:rsid w:val="00667968"/>
    <w:rsid w:val="00670CA6"/>
    <w:rsid w:val="00670F7C"/>
    <w:rsid w:val="00672052"/>
    <w:rsid w:val="00673E05"/>
    <w:rsid w:val="00675371"/>
    <w:rsid w:val="00675E4B"/>
    <w:rsid w:val="00676101"/>
    <w:rsid w:val="006767B3"/>
    <w:rsid w:val="0067784C"/>
    <w:rsid w:val="00677C14"/>
    <w:rsid w:val="00677ECF"/>
    <w:rsid w:val="006815E4"/>
    <w:rsid w:val="00685CBB"/>
    <w:rsid w:val="006873EE"/>
    <w:rsid w:val="006906D7"/>
    <w:rsid w:val="00697254"/>
    <w:rsid w:val="00697A6E"/>
    <w:rsid w:val="00697F81"/>
    <w:rsid w:val="006A440A"/>
    <w:rsid w:val="006A4A43"/>
    <w:rsid w:val="006A4C76"/>
    <w:rsid w:val="006A516E"/>
    <w:rsid w:val="006A58D7"/>
    <w:rsid w:val="006B436B"/>
    <w:rsid w:val="006B5E48"/>
    <w:rsid w:val="006C0457"/>
    <w:rsid w:val="006C2FD5"/>
    <w:rsid w:val="006C4476"/>
    <w:rsid w:val="006C4D9C"/>
    <w:rsid w:val="006C5235"/>
    <w:rsid w:val="006C577D"/>
    <w:rsid w:val="006D143B"/>
    <w:rsid w:val="006D27B5"/>
    <w:rsid w:val="006D3A6D"/>
    <w:rsid w:val="006D3EE8"/>
    <w:rsid w:val="006D639A"/>
    <w:rsid w:val="006D703F"/>
    <w:rsid w:val="006D7FE1"/>
    <w:rsid w:val="006E19C9"/>
    <w:rsid w:val="006E2602"/>
    <w:rsid w:val="006E3EA3"/>
    <w:rsid w:val="006E431A"/>
    <w:rsid w:val="006F0539"/>
    <w:rsid w:val="006F3715"/>
    <w:rsid w:val="006F4BEF"/>
    <w:rsid w:val="0070558F"/>
    <w:rsid w:val="0070628C"/>
    <w:rsid w:val="00707EE5"/>
    <w:rsid w:val="007120F3"/>
    <w:rsid w:val="00713401"/>
    <w:rsid w:val="00716C08"/>
    <w:rsid w:val="00720540"/>
    <w:rsid w:val="00721535"/>
    <w:rsid w:val="00721D8D"/>
    <w:rsid w:val="0072255D"/>
    <w:rsid w:val="007228FE"/>
    <w:rsid w:val="00724431"/>
    <w:rsid w:val="00724AA7"/>
    <w:rsid w:val="00726F14"/>
    <w:rsid w:val="007312FB"/>
    <w:rsid w:val="00731978"/>
    <w:rsid w:val="00735E53"/>
    <w:rsid w:val="00741C6D"/>
    <w:rsid w:val="00741FAD"/>
    <w:rsid w:val="007435D1"/>
    <w:rsid w:val="0074388C"/>
    <w:rsid w:val="00743C38"/>
    <w:rsid w:val="0074569D"/>
    <w:rsid w:val="007520F4"/>
    <w:rsid w:val="007567D5"/>
    <w:rsid w:val="00756A2A"/>
    <w:rsid w:val="00760014"/>
    <w:rsid w:val="00760A2A"/>
    <w:rsid w:val="00760FD4"/>
    <w:rsid w:val="0076190A"/>
    <w:rsid w:val="00762A5C"/>
    <w:rsid w:val="00763627"/>
    <w:rsid w:val="00763DC7"/>
    <w:rsid w:val="0076458C"/>
    <w:rsid w:val="00765BFA"/>
    <w:rsid w:val="00771DCD"/>
    <w:rsid w:val="0077762E"/>
    <w:rsid w:val="007804D3"/>
    <w:rsid w:val="00780BA1"/>
    <w:rsid w:val="00782841"/>
    <w:rsid w:val="0078482B"/>
    <w:rsid w:val="0078634B"/>
    <w:rsid w:val="0079025F"/>
    <w:rsid w:val="00792C64"/>
    <w:rsid w:val="007944CE"/>
    <w:rsid w:val="007972E4"/>
    <w:rsid w:val="007A1F09"/>
    <w:rsid w:val="007A3AAD"/>
    <w:rsid w:val="007A4610"/>
    <w:rsid w:val="007A5837"/>
    <w:rsid w:val="007A5B2C"/>
    <w:rsid w:val="007A60FC"/>
    <w:rsid w:val="007A7CDB"/>
    <w:rsid w:val="007B2AA1"/>
    <w:rsid w:val="007B30C0"/>
    <w:rsid w:val="007B52F8"/>
    <w:rsid w:val="007B6211"/>
    <w:rsid w:val="007B6D62"/>
    <w:rsid w:val="007B7656"/>
    <w:rsid w:val="007C18E3"/>
    <w:rsid w:val="007C551F"/>
    <w:rsid w:val="007C7506"/>
    <w:rsid w:val="007C75C2"/>
    <w:rsid w:val="007D3DB3"/>
    <w:rsid w:val="007D59C8"/>
    <w:rsid w:val="007D6656"/>
    <w:rsid w:val="007D7D22"/>
    <w:rsid w:val="007E1A8A"/>
    <w:rsid w:val="007E324A"/>
    <w:rsid w:val="007E52D2"/>
    <w:rsid w:val="007F04BC"/>
    <w:rsid w:val="007F1895"/>
    <w:rsid w:val="007F23EE"/>
    <w:rsid w:val="007F2F90"/>
    <w:rsid w:val="008000FA"/>
    <w:rsid w:val="0080043A"/>
    <w:rsid w:val="008012FC"/>
    <w:rsid w:val="00801874"/>
    <w:rsid w:val="008024B2"/>
    <w:rsid w:val="00807B83"/>
    <w:rsid w:val="00807E9A"/>
    <w:rsid w:val="00810085"/>
    <w:rsid w:val="008110B7"/>
    <w:rsid w:val="00814F64"/>
    <w:rsid w:val="00815B29"/>
    <w:rsid w:val="0081727B"/>
    <w:rsid w:val="008202B7"/>
    <w:rsid w:val="00822915"/>
    <w:rsid w:val="00822C53"/>
    <w:rsid w:val="008234AE"/>
    <w:rsid w:val="008339D2"/>
    <w:rsid w:val="0083738A"/>
    <w:rsid w:val="00841102"/>
    <w:rsid w:val="008426C6"/>
    <w:rsid w:val="0084438C"/>
    <w:rsid w:val="00844E6F"/>
    <w:rsid w:val="0084604B"/>
    <w:rsid w:val="0084658D"/>
    <w:rsid w:val="00846D8F"/>
    <w:rsid w:val="0084757E"/>
    <w:rsid w:val="0085399A"/>
    <w:rsid w:val="008543B4"/>
    <w:rsid w:val="008600E8"/>
    <w:rsid w:val="00865001"/>
    <w:rsid w:val="00873D00"/>
    <w:rsid w:val="00873D6A"/>
    <w:rsid w:val="008845C0"/>
    <w:rsid w:val="0088540F"/>
    <w:rsid w:val="00890578"/>
    <w:rsid w:val="008942DF"/>
    <w:rsid w:val="008957E1"/>
    <w:rsid w:val="00895CC0"/>
    <w:rsid w:val="00897991"/>
    <w:rsid w:val="008A1E1A"/>
    <w:rsid w:val="008A31FA"/>
    <w:rsid w:val="008A3D7A"/>
    <w:rsid w:val="008B07F9"/>
    <w:rsid w:val="008B2B78"/>
    <w:rsid w:val="008B70FE"/>
    <w:rsid w:val="008C58A7"/>
    <w:rsid w:val="008D1657"/>
    <w:rsid w:val="008D4E1A"/>
    <w:rsid w:val="008D574C"/>
    <w:rsid w:val="008D6664"/>
    <w:rsid w:val="008E15D0"/>
    <w:rsid w:val="008E20C4"/>
    <w:rsid w:val="008E4D6A"/>
    <w:rsid w:val="008E6EFB"/>
    <w:rsid w:val="008E7F84"/>
    <w:rsid w:val="008F0732"/>
    <w:rsid w:val="008F09C4"/>
    <w:rsid w:val="008F217D"/>
    <w:rsid w:val="008F2E7A"/>
    <w:rsid w:val="008F56C9"/>
    <w:rsid w:val="008F5E28"/>
    <w:rsid w:val="008F6905"/>
    <w:rsid w:val="00901E43"/>
    <w:rsid w:val="00903E5E"/>
    <w:rsid w:val="00907263"/>
    <w:rsid w:val="00910535"/>
    <w:rsid w:val="00911A0E"/>
    <w:rsid w:val="00911C44"/>
    <w:rsid w:val="00912509"/>
    <w:rsid w:val="00913B81"/>
    <w:rsid w:val="00914D71"/>
    <w:rsid w:val="00915D23"/>
    <w:rsid w:val="00917B6A"/>
    <w:rsid w:val="00920810"/>
    <w:rsid w:val="009246CD"/>
    <w:rsid w:val="00924E62"/>
    <w:rsid w:val="00927ADB"/>
    <w:rsid w:val="00931333"/>
    <w:rsid w:val="00932364"/>
    <w:rsid w:val="00934445"/>
    <w:rsid w:val="0093628D"/>
    <w:rsid w:val="009366D1"/>
    <w:rsid w:val="0093748D"/>
    <w:rsid w:val="009375A4"/>
    <w:rsid w:val="00937EC5"/>
    <w:rsid w:val="00941011"/>
    <w:rsid w:val="00942933"/>
    <w:rsid w:val="00943748"/>
    <w:rsid w:val="00945F7B"/>
    <w:rsid w:val="0094604A"/>
    <w:rsid w:val="00950EDE"/>
    <w:rsid w:val="00952053"/>
    <w:rsid w:val="00953171"/>
    <w:rsid w:val="00953C65"/>
    <w:rsid w:val="00953FB6"/>
    <w:rsid w:val="009540FD"/>
    <w:rsid w:val="0095486A"/>
    <w:rsid w:val="00954925"/>
    <w:rsid w:val="00955553"/>
    <w:rsid w:val="00962222"/>
    <w:rsid w:val="00965EEB"/>
    <w:rsid w:val="009670B9"/>
    <w:rsid w:val="009679A7"/>
    <w:rsid w:val="00970DEF"/>
    <w:rsid w:val="009755CD"/>
    <w:rsid w:val="009811AC"/>
    <w:rsid w:val="0098311F"/>
    <w:rsid w:val="00983713"/>
    <w:rsid w:val="00985760"/>
    <w:rsid w:val="00987FBF"/>
    <w:rsid w:val="00990A4D"/>
    <w:rsid w:val="00993037"/>
    <w:rsid w:val="00995BE5"/>
    <w:rsid w:val="009962D9"/>
    <w:rsid w:val="009A0E45"/>
    <w:rsid w:val="009A2ED8"/>
    <w:rsid w:val="009A7D92"/>
    <w:rsid w:val="009B2C3E"/>
    <w:rsid w:val="009B5271"/>
    <w:rsid w:val="009B61D8"/>
    <w:rsid w:val="009B786F"/>
    <w:rsid w:val="009C2551"/>
    <w:rsid w:val="009C3C1E"/>
    <w:rsid w:val="009C5B35"/>
    <w:rsid w:val="009C6544"/>
    <w:rsid w:val="009C6F7F"/>
    <w:rsid w:val="009D0F0F"/>
    <w:rsid w:val="009D0F9C"/>
    <w:rsid w:val="009D155F"/>
    <w:rsid w:val="009D17F3"/>
    <w:rsid w:val="009D22E0"/>
    <w:rsid w:val="009D5945"/>
    <w:rsid w:val="009D790B"/>
    <w:rsid w:val="009E2D52"/>
    <w:rsid w:val="009E5DB1"/>
    <w:rsid w:val="009E6C69"/>
    <w:rsid w:val="009F00F3"/>
    <w:rsid w:val="009F03CE"/>
    <w:rsid w:val="009F19FF"/>
    <w:rsid w:val="009F310A"/>
    <w:rsid w:val="009F44FD"/>
    <w:rsid w:val="009F74FF"/>
    <w:rsid w:val="009F7989"/>
    <w:rsid w:val="00A00505"/>
    <w:rsid w:val="00A016CE"/>
    <w:rsid w:val="00A03421"/>
    <w:rsid w:val="00A04994"/>
    <w:rsid w:val="00A06367"/>
    <w:rsid w:val="00A06413"/>
    <w:rsid w:val="00A116F1"/>
    <w:rsid w:val="00A13F7E"/>
    <w:rsid w:val="00A166A8"/>
    <w:rsid w:val="00A1672D"/>
    <w:rsid w:val="00A20468"/>
    <w:rsid w:val="00A20EED"/>
    <w:rsid w:val="00A218B6"/>
    <w:rsid w:val="00A22A8D"/>
    <w:rsid w:val="00A22C69"/>
    <w:rsid w:val="00A2313C"/>
    <w:rsid w:val="00A248EC"/>
    <w:rsid w:val="00A27328"/>
    <w:rsid w:val="00A27ACA"/>
    <w:rsid w:val="00A27F64"/>
    <w:rsid w:val="00A328A2"/>
    <w:rsid w:val="00A3427B"/>
    <w:rsid w:val="00A35437"/>
    <w:rsid w:val="00A37CD8"/>
    <w:rsid w:val="00A441AC"/>
    <w:rsid w:val="00A441D5"/>
    <w:rsid w:val="00A46187"/>
    <w:rsid w:val="00A46ADA"/>
    <w:rsid w:val="00A52981"/>
    <w:rsid w:val="00A5395F"/>
    <w:rsid w:val="00A56A7F"/>
    <w:rsid w:val="00A60189"/>
    <w:rsid w:val="00A60CFC"/>
    <w:rsid w:val="00A64184"/>
    <w:rsid w:val="00A64F6C"/>
    <w:rsid w:val="00A70B01"/>
    <w:rsid w:val="00A71D73"/>
    <w:rsid w:val="00A7232E"/>
    <w:rsid w:val="00A825EB"/>
    <w:rsid w:val="00A8264E"/>
    <w:rsid w:val="00A87F35"/>
    <w:rsid w:val="00A93716"/>
    <w:rsid w:val="00A93962"/>
    <w:rsid w:val="00A95756"/>
    <w:rsid w:val="00A9710D"/>
    <w:rsid w:val="00A978D1"/>
    <w:rsid w:val="00AA048B"/>
    <w:rsid w:val="00AA29CF"/>
    <w:rsid w:val="00AA2A47"/>
    <w:rsid w:val="00AA53B2"/>
    <w:rsid w:val="00AA554B"/>
    <w:rsid w:val="00AA7EA2"/>
    <w:rsid w:val="00AB1D3E"/>
    <w:rsid w:val="00AB3242"/>
    <w:rsid w:val="00AB6DC6"/>
    <w:rsid w:val="00AC0DA0"/>
    <w:rsid w:val="00AC58BD"/>
    <w:rsid w:val="00AC72D5"/>
    <w:rsid w:val="00AC77CF"/>
    <w:rsid w:val="00AC7E6C"/>
    <w:rsid w:val="00AD5814"/>
    <w:rsid w:val="00AD5DF3"/>
    <w:rsid w:val="00AD5EE1"/>
    <w:rsid w:val="00AD62CE"/>
    <w:rsid w:val="00AD6510"/>
    <w:rsid w:val="00AD7D5B"/>
    <w:rsid w:val="00AE0C2C"/>
    <w:rsid w:val="00AE1C94"/>
    <w:rsid w:val="00AE208B"/>
    <w:rsid w:val="00AF286B"/>
    <w:rsid w:val="00AF2CB5"/>
    <w:rsid w:val="00AF4DEA"/>
    <w:rsid w:val="00AF703F"/>
    <w:rsid w:val="00B02026"/>
    <w:rsid w:val="00B0412B"/>
    <w:rsid w:val="00B06465"/>
    <w:rsid w:val="00B07661"/>
    <w:rsid w:val="00B13D27"/>
    <w:rsid w:val="00B1430B"/>
    <w:rsid w:val="00B217DC"/>
    <w:rsid w:val="00B228EC"/>
    <w:rsid w:val="00B23137"/>
    <w:rsid w:val="00B23EBA"/>
    <w:rsid w:val="00B24454"/>
    <w:rsid w:val="00B26348"/>
    <w:rsid w:val="00B26912"/>
    <w:rsid w:val="00B27404"/>
    <w:rsid w:val="00B30B34"/>
    <w:rsid w:val="00B32FEE"/>
    <w:rsid w:val="00B340FD"/>
    <w:rsid w:val="00B34D98"/>
    <w:rsid w:val="00B373FF"/>
    <w:rsid w:val="00B445DB"/>
    <w:rsid w:val="00B44F12"/>
    <w:rsid w:val="00B4514C"/>
    <w:rsid w:val="00B46A63"/>
    <w:rsid w:val="00B500C1"/>
    <w:rsid w:val="00B51956"/>
    <w:rsid w:val="00B52E26"/>
    <w:rsid w:val="00B60FBC"/>
    <w:rsid w:val="00B61C8A"/>
    <w:rsid w:val="00B622B3"/>
    <w:rsid w:val="00B62FBC"/>
    <w:rsid w:val="00B66725"/>
    <w:rsid w:val="00B66CDB"/>
    <w:rsid w:val="00B67F49"/>
    <w:rsid w:val="00B73ED1"/>
    <w:rsid w:val="00B7467E"/>
    <w:rsid w:val="00B75EB9"/>
    <w:rsid w:val="00B77589"/>
    <w:rsid w:val="00B77F3C"/>
    <w:rsid w:val="00B832D4"/>
    <w:rsid w:val="00B87058"/>
    <w:rsid w:val="00B870DF"/>
    <w:rsid w:val="00B904C8"/>
    <w:rsid w:val="00B956EA"/>
    <w:rsid w:val="00B95E3F"/>
    <w:rsid w:val="00B96824"/>
    <w:rsid w:val="00BA1ED2"/>
    <w:rsid w:val="00BB0CAF"/>
    <w:rsid w:val="00BB2C1F"/>
    <w:rsid w:val="00BB31EE"/>
    <w:rsid w:val="00BB4CC0"/>
    <w:rsid w:val="00BC0451"/>
    <w:rsid w:val="00BC4484"/>
    <w:rsid w:val="00BC6765"/>
    <w:rsid w:val="00BC6CA0"/>
    <w:rsid w:val="00BD3ABE"/>
    <w:rsid w:val="00BD3BBE"/>
    <w:rsid w:val="00BD4209"/>
    <w:rsid w:val="00BD6D1B"/>
    <w:rsid w:val="00BD7AC4"/>
    <w:rsid w:val="00BE175A"/>
    <w:rsid w:val="00BE35F7"/>
    <w:rsid w:val="00BE5737"/>
    <w:rsid w:val="00BE5E25"/>
    <w:rsid w:val="00BE5E9C"/>
    <w:rsid w:val="00BF082E"/>
    <w:rsid w:val="00BF4247"/>
    <w:rsid w:val="00BF47D9"/>
    <w:rsid w:val="00BF4B8B"/>
    <w:rsid w:val="00BF7348"/>
    <w:rsid w:val="00C03D42"/>
    <w:rsid w:val="00C03EBA"/>
    <w:rsid w:val="00C041CC"/>
    <w:rsid w:val="00C0564C"/>
    <w:rsid w:val="00C13230"/>
    <w:rsid w:val="00C13C3A"/>
    <w:rsid w:val="00C15BCE"/>
    <w:rsid w:val="00C20081"/>
    <w:rsid w:val="00C2441D"/>
    <w:rsid w:val="00C247F4"/>
    <w:rsid w:val="00C26BC7"/>
    <w:rsid w:val="00C31E35"/>
    <w:rsid w:val="00C40AA6"/>
    <w:rsid w:val="00C4104F"/>
    <w:rsid w:val="00C42137"/>
    <w:rsid w:val="00C43FD3"/>
    <w:rsid w:val="00C455DF"/>
    <w:rsid w:val="00C518BB"/>
    <w:rsid w:val="00C519CF"/>
    <w:rsid w:val="00C51AF5"/>
    <w:rsid w:val="00C529EF"/>
    <w:rsid w:val="00C52D26"/>
    <w:rsid w:val="00C52F3F"/>
    <w:rsid w:val="00C5392A"/>
    <w:rsid w:val="00C56044"/>
    <w:rsid w:val="00C570D9"/>
    <w:rsid w:val="00C57D07"/>
    <w:rsid w:val="00C57DCE"/>
    <w:rsid w:val="00C62F73"/>
    <w:rsid w:val="00C6309E"/>
    <w:rsid w:val="00C65999"/>
    <w:rsid w:val="00C7082F"/>
    <w:rsid w:val="00C71F49"/>
    <w:rsid w:val="00C75AD9"/>
    <w:rsid w:val="00C77BBA"/>
    <w:rsid w:val="00C80557"/>
    <w:rsid w:val="00C806BB"/>
    <w:rsid w:val="00C81C5A"/>
    <w:rsid w:val="00C83204"/>
    <w:rsid w:val="00C85798"/>
    <w:rsid w:val="00C87147"/>
    <w:rsid w:val="00C90754"/>
    <w:rsid w:val="00C90CFD"/>
    <w:rsid w:val="00C93565"/>
    <w:rsid w:val="00C93F68"/>
    <w:rsid w:val="00C96187"/>
    <w:rsid w:val="00CA075D"/>
    <w:rsid w:val="00CB0766"/>
    <w:rsid w:val="00CB16B7"/>
    <w:rsid w:val="00CB5741"/>
    <w:rsid w:val="00CB579B"/>
    <w:rsid w:val="00CB6B28"/>
    <w:rsid w:val="00CC44A0"/>
    <w:rsid w:val="00CC45AD"/>
    <w:rsid w:val="00CC6EFA"/>
    <w:rsid w:val="00CC71EB"/>
    <w:rsid w:val="00CC7907"/>
    <w:rsid w:val="00CD1A41"/>
    <w:rsid w:val="00CD6226"/>
    <w:rsid w:val="00CD77E0"/>
    <w:rsid w:val="00CE2076"/>
    <w:rsid w:val="00CE3EA1"/>
    <w:rsid w:val="00CE52D2"/>
    <w:rsid w:val="00CE5CF4"/>
    <w:rsid w:val="00CE5DE3"/>
    <w:rsid w:val="00CE7CEF"/>
    <w:rsid w:val="00CF0E55"/>
    <w:rsid w:val="00CF4573"/>
    <w:rsid w:val="00CF4DF7"/>
    <w:rsid w:val="00CF6A9E"/>
    <w:rsid w:val="00D00B4C"/>
    <w:rsid w:val="00D01E57"/>
    <w:rsid w:val="00D01F4B"/>
    <w:rsid w:val="00D021B8"/>
    <w:rsid w:val="00D0229A"/>
    <w:rsid w:val="00D02542"/>
    <w:rsid w:val="00D031CC"/>
    <w:rsid w:val="00D054BF"/>
    <w:rsid w:val="00D07D11"/>
    <w:rsid w:val="00D07F55"/>
    <w:rsid w:val="00D107A1"/>
    <w:rsid w:val="00D1152A"/>
    <w:rsid w:val="00D15B7D"/>
    <w:rsid w:val="00D16B73"/>
    <w:rsid w:val="00D20482"/>
    <w:rsid w:val="00D20A55"/>
    <w:rsid w:val="00D217B3"/>
    <w:rsid w:val="00D21ABD"/>
    <w:rsid w:val="00D21EBC"/>
    <w:rsid w:val="00D24779"/>
    <w:rsid w:val="00D25CC2"/>
    <w:rsid w:val="00D25F4D"/>
    <w:rsid w:val="00D26767"/>
    <w:rsid w:val="00D3306D"/>
    <w:rsid w:val="00D334AE"/>
    <w:rsid w:val="00D34481"/>
    <w:rsid w:val="00D3505C"/>
    <w:rsid w:val="00D35570"/>
    <w:rsid w:val="00D40504"/>
    <w:rsid w:val="00D42BA5"/>
    <w:rsid w:val="00D43984"/>
    <w:rsid w:val="00D47FC1"/>
    <w:rsid w:val="00D51166"/>
    <w:rsid w:val="00D515A3"/>
    <w:rsid w:val="00D54179"/>
    <w:rsid w:val="00D54525"/>
    <w:rsid w:val="00D56524"/>
    <w:rsid w:val="00D60058"/>
    <w:rsid w:val="00D62581"/>
    <w:rsid w:val="00D70A59"/>
    <w:rsid w:val="00D70CC0"/>
    <w:rsid w:val="00D70D72"/>
    <w:rsid w:val="00D7138B"/>
    <w:rsid w:val="00D73B88"/>
    <w:rsid w:val="00D763FA"/>
    <w:rsid w:val="00D822B9"/>
    <w:rsid w:val="00D82C15"/>
    <w:rsid w:val="00D84E42"/>
    <w:rsid w:val="00D851E3"/>
    <w:rsid w:val="00D8534C"/>
    <w:rsid w:val="00D85A2A"/>
    <w:rsid w:val="00D85E24"/>
    <w:rsid w:val="00D8641F"/>
    <w:rsid w:val="00D91A4C"/>
    <w:rsid w:val="00D91B86"/>
    <w:rsid w:val="00D9617F"/>
    <w:rsid w:val="00DA028B"/>
    <w:rsid w:val="00DA238E"/>
    <w:rsid w:val="00DA32EF"/>
    <w:rsid w:val="00DA4AD7"/>
    <w:rsid w:val="00DA5177"/>
    <w:rsid w:val="00DA689D"/>
    <w:rsid w:val="00DB11DA"/>
    <w:rsid w:val="00DB5786"/>
    <w:rsid w:val="00DC7D50"/>
    <w:rsid w:val="00DD4AC0"/>
    <w:rsid w:val="00DD693F"/>
    <w:rsid w:val="00DE1582"/>
    <w:rsid w:val="00DE4610"/>
    <w:rsid w:val="00DE5B7E"/>
    <w:rsid w:val="00DE648C"/>
    <w:rsid w:val="00DF059A"/>
    <w:rsid w:val="00DF0887"/>
    <w:rsid w:val="00DF18CB"/>
    <w:rsid w:val="00DF2F82"/>
    <w:rsid w:val="00DF3C6A"/>
    <w:rsid w:val="00DF6AB2"/>
    <w:rsid w:val="00DF6D01"/>
    <w:rsid w:val="00DF7797"/>
    <w:rsid w:val="00E02224"/>
    <w:rsid w:val="00E05724"/>
    <w:rsid w:val="00E06456"/>
    <w:rsid w:val="00E07D70"/>
    <w:rsid w:val="00E07E7A"/>
    <w:rsid w:val="00E13562"/>
    <w:rsid w:val="00E13D95"/>
    <w:rsid w:val="00E16079"/>
    <w:rsid w:val="00E238A6"/>
    <w:rsid w:val="00E23B32"/>
    <w:rsid w:val="00E23B5E"/>
    <w:rsid w:val="00E24A17"/>
    <w:rsid w:val="00E259AA"/>
    <w:rsid w:val="00E25F3E"/>
    <w:rsid w:val="00E267EA"/>
    <w:rsid w:val="00E26A6D"/>
    <w:rsid w:val="00E27EDD"/>
    <w:rsid w:val="00E3098A"/>
    <w:rsid w:val="00E31E27"/>
    <w:rsid w:val="00E32568"/>
    <w:rsid w:val="00E33A52"/>
    <w:rsid w:val="00E365B6"/>
    <w:rsid w:val="00E36D4A"/>
    <w:rsid w:val="00E4089B"/>
    <w:rsid w:val="00E42843"/>
    <w:rsid w:val="00E432AD"/>
    <w:rsid w:val="00E46945"/>
    <w:rsid w:val="00E46BB9"/>
    <w:rsid w:val="00E47812"/>
    <w:rsid w:val="00E5106D"/>
    <w:rsid w:val="00E52698"/>
    <w:rsid w:val="00E52DAE"/>
    <w:rsid w:val="00E530A8"/>
    <w:rsid w:val="00E5457D"/>
    <w:rsid w:val="00E56A72"/>
    <w:rsid w:val="00E56D09"/>
    <w:rsid w:val="00E57410"/>
    <w:rsid w:val="00E57512"/>
    <w:rsid w:val="00E619D1"/>
    <w:rsid w:val="00E64803"/>
    <w:rsid w:val="00E64BE3"/>
    <w:rsid w:val="00E6697B"/>
    <w:rsid w:val="00E70276"/>
    <w:rsid w:val="00E7222B"/>
    <w:rsid w:val="00E73C9C"/>
    <w:rsid w:val="00E75D8A"/>
    <w:rsid w:val="00E76B7A"/>
    <w:rsid w:val="00E7742F"/>
    <w:rsid w:val="00E804D7"/>
    <w:rsid w:val="00E824EA"/>
    <w:rsid w:val="00E830B1"/>
    <w:rsid w:val="00E83F8A"/>
    <w:rsid w:val="00E84DB2"/>
    <w:rsid w:val="00E86F92"/>
    <w:rsid w:val="00E92979"/>
    <w:rsid w:val="00E92D2C"/>
    <w:rsid w:val="00E95B11"/>
    <w:rsid w:val="00E97C04"/>
    <w:rsid w:val="00EA030B"/>
    <w:rsid w:val="00EA2A85"/>
    <w:rsid w:val="00EA6C8D"/>
    <w:rsid w:val="00EB15BE"/>
    <w:rsid w:val="00EB2DA6"/>
    <w:rsid w:val="00EB43FE"/>
    <w:rsid w:val="00EB601D"/>
    <w:rsid w:val="00EC2AAA"/>
    <w:rsid w:val="00EC5F16"/>
    <w:rsid w:val="00EC64B4"/>
    <w:rsid w:val="00ED0619"/>
    <w:rsid w:val="00ED0D05"/>
    <w:rsid w:val="00ED474C"/>
    <w:rsid w:val="00ED7357"/>
    <w:rsid w:val="00ED7F98"/>
    <w:rsid w:val="00EE28DB"/>
    <w:rsid w:val="00EE29B6"/>
    <w:rsid w:val="00EE30B8"/>
    <w:rsid w:val="00EF71A9"/>
    <w:rsid w:val="00F006A3"/>
    <w:rsid w:val="00F006C5"/>
    <w:rsid w:val="00F01BD4"/>
    <w:rsid w:val="00F1315F"/>
    <w:rsid w:val="00F16277"/>
    <w:rsid w:val="00F166A9"/>
    <w:rsid w:val="00F16E6F"/>
    <w:rsid w:val="00F20A1A"/>
    <w:rsid w:val="00F21C97"/>
    <w:rsid w:val="00F26B57"/>
    <w:rsid w:val="00F2748E"/>
    <w:rsid w:val="00F27612"/>
    <w:rsid w:val="00F3053E"/>
    <w:rsid w:val="00F34283"/>
    <w:rsid w:val="00F34FBF"/>
    <w:rsid w:val="00F36CBC"/>
    <w:rsid w:val="00F41996"/>
    <w:rsid w:val="00F42B79"/>
    <w:rsid w:val="00F43F74"/>
    <w:rsid w:val="00F462E1"/>
    <w:rsid w:val="00F4643B"/>
    <w:rsid w:val="00F5162F"/>
    <w:rsid w:val="00F51C03"/>
    <w:rsid w:val="00F53A6C"/>
    <w:rsid w:val="00F53F5F"/>
    <w:rsid w:val="00F56BD5"/>
    <w:rsid w:val="00F56DA1"/>
    <w:rsid w:val="00F60D59"/>
    <w:rsid w:val="00F61231"/>
    <w:rsid w:val="00F61A12"/>
    <w:rsid w:val="00F65E53"/>
    <w:rsid w:val="00F71C47"/>
    <w:rsid w:val="00F75DDD"/>
    <w:rsid w:val="00F8048C"/>
    <w:rsid w:val="00F819E5"/>
    <w:rsid w:val="00F8380A"/>
    <w:rsid w:val="00F86252"/>
    <w:rsid w:val="00F87400"/>
    <w:rsid w:val="00F90428"/>
    <w:rsid w:val="00F907A3"/>
    <w:rsid w:val="00F94EA7"/>
    <w:rsid w:val="00F97A1A"/>
    <w:rsid w:val="00F97F02"/>
    <w:rsid w:val="00FA49F9"/>
    <w:rsid w:val="00FA4B98"/>
    <w:rsid w:val="00FB40CC"/>
    <w:rsid w:val="00FB4113"/>
    <w:rsid w:val="00FB416A"/>
    <w:rsid w:val="00FB435B"/>
    <w:rsid w:val="00FB443B"/>
    <w:rsid w:val="00FB4CAD"/>
    <w:rsid w:val="00FB523C"/>
    <w:rsid w:val="00FB6632"/>
    <w:rsid w:val="00FC07D4"/>
    <w:rsid w:val="00FC0E57"/>
    <w:rsid w:val="00FC5004"/>
    <w:rsid w:val="00FC6040"/>
    <w:rsid w:val="00FC76A7"/>
    <w:rsid w:val="00FD09A9"/>
    <w:rsid w:val="00FD3551"/>
    <w:rsid w:val="00FD68A7"/>
    <w:rsid w:val="00FD7341"/>
    <w:rsid w:val="00FE19AC"/>
    <w:rsid w:val="00FE1FCF"/>
    <w:rsid w:val="00FE28C7"/>
    <w:rsid w:val="00FE37A9"/>
    <w:rsid w:val="00FF036A"/>
    <w:rsid w:val="00FF087B"/>
    <w:rsid w:val="0273FA6E"/>
    <w:rsid w:val="031DE425"/>
    <w:rsid w:val="031E38E3"/>
    <w:rsid w:val="03769435"/>
    <w:rsid w:val="0481C101"/>
    <w:rsid w:val="04D864D8"/>
    <w:rsid w:val="0519710F"/>
    <w:rsid w:val="06BB6603"/>
    <w:rsid w:val="06DC60EC"/>
    <w:rsid w:val="0701C1DA"/>
    <w:rsid w:val="08063F48"/>
    <w:rsid w:val="086BF243"/>
    <w:rsid w:val="087A5B01"/>
    <w:rsid w:val="08E4E2CB"/>
    <w:rsid w:val="08EB0397"/>
    <w:rsid w:val="096A04B4"/>
    <w:rsid w:val="09E0AB2B"/>
    <w:rsid w:val="09F66530"/>
    <w:rsid w:val="0A0FE278"/>
    <w:rsid w:val="0B1DBAE8"/>
    <w:rsid w:val="0B21E3D0"/>
    <w:rsid w:val="0B4383C8"/>
    <w:rsid w:val="0B646294"/>
    <w:rsid w:val="0B6D3DCB"/>
    <w:rsid w:val="0BBD88FB"/>
    <w:rsid w:val="0BDD0C84"/>
    <w:rsid w:val="0C2058B7"/>
    <w:rsid w:val="0C52E39B"/>
    <w:rsid w:val="0CDA3B0E"/>
    <w:rsid w:val="0D04FCAB"/>
    <w:rsid w:val="0DDF1F61"/>
    <w:rsid w:val="0E7C54E0"/>
    <w:rsid w:val="0EF4DD2F"/>
    <w:rsid w:val="0F485AF2"/>
    <w:rsid w:val="0F52CCF9"/>
    <w:rsid w:val="100F08CB"/>
    <w:rsid w:val="10F432E3"/>
    <w:rsid w:val="1167F7A3"/>
    <w:rsid w:val="11A04B9C"/>
    <w:rsid w:val="12E4B32E"/>
    <w:rsid w:val="132EC042"/>
    <w:rsid w:val="13CA1492"/>
    <w:rsid w:val="13DE2D9B"/>
    <w:rsid w:val="149697EB"/>
    <w:rsid w:val="14BA5149"/>
    <w:rsid w:val="15109148"/>
    <w:rsid w:val="15156C33"/>
    <w:rsid w:val="15541E11"/>
    <w:rsid w:val="16438B78"/>
    <w:rsid w:val="16604DE8"/>
    <w:rsid w:val="16ABF5B2"/>
    <w:rsid w:val="17F5510C"/>
    <w:rsid w:val="187A7C64"/>
    <w:rsid w:val="18E235EF"/>
    <w:rsid w:val="199133CA"/>
    <w:rsid w:val="19FBB0E3"/>
    <w:rsid w:val="1B84AC98"/>
    <w:rsid w:val="1C7100B9"/>
    <w:rsid w:val="1D1770F7"/>
    <w:rsid w:val="1D4F53AC"/>
    <w:rsid w:val="1D5097F2"/>
    <w:rsid w:val="1E261CD2"/>
    <w:rsid w:val="1E4E6F5E"/>
    <w:rsid w:val="1EDA1236"/>
    <w:rsid w:val="1EFF038E"/>
    <w:rsid w:val="1F14FEE9"/>
    <w:rsid w:val="1F507F69"/>
    <w:rsid w:val="1F6C98BB"/>
    <w:rsid w:val="1FDF6D88"/>
    <w:rsid w:val="1FFB0B5A"/>
    <w:rsid w:val="2034FA9A"/>
    <w:rsid w:val="208788F7"/>
    <w:rsid w:val="21151C01"/>
    <w:rsid w:val="2252783C"/>
    <w:rsid w:val="22CC9416"/>
    <w:rsid w:val="22E85BBA"/>
    <w:rsid w:val="233979FD"/>
    <w:rsid w:val="236558B6"/>
    <w:rsid w:val="240D8324"/>
    <w:rsid w:val="25486955"/>
    <w:rsid w:val="25B68DF5"/>
    <w:rsid w:val="26247D7A"/>
    <w:rsid w:val="263DE0E5"/>
    <w:rsid w:val="26A14BA2"/>
    <w:rsid w:val="2780FE86"/>
    <w:rsid w:val="27B0D9A0"/>
    <w:rsid w:val="288AAB6F"/>
    <w:rsid w:val="28D7C341"/>
    <w:rsid w:val="28F6FCED"/>
    <w:rsid w:val="2916F320"/>
    <w:rsid w:val="29AF1FBB"/>
    <w:rsid w:val="2AEA8EFD"/>
    <w:rsid w:val="2B1D7B57"/>
    <w:rsid w:val="2B36E58C"/>
    <w:rsid w:val="2BE7F8A6"/>
    <w:rsid w:val="2C2B073E"/>
    <w:rsid w:val="2E84BE4E"/>
    <w:rsid w:val="2E868316"/>
    <w:rsid w:val="2ED434E1"/>
    <w:rsid w:val="2ED9F4F6"/>
    <w:rsid w:val="2EDDDFAB"/>
    <w:rsid w:val="2F94818D"/>
    <w:rsid w:val="2FCD1DF4"/>
    <w:rsid w:val="3049DCB2"/>
    <w:rsid w:val="304ECA9D"/>
    <w:rsid w:val="30BC7A68"/>
    <w:rsid w:val="30D485B8"/>
    <w:rsid w:val="314F81AD"/>
    <w:rsid w:val="3159FD67"/>
    <w:rsid w:val="315D0D6E"/>
    <w:rsid w:val="31C81B27"/>
    <w:rsid w:val="31E03459"/>
    <w:rsid w:val="322071E3"/>
    <w:rsid w:val="3262C716"/>
    <w:rsid w:val="3288FBD6"/>
    <w:rsid w:val="32D89C40"/>
    <w:rsid w:val="331B5F7C"/>
    <w:rsid w:val="33B107DA"/>
    <w:rsid w:val="342073C0"/>
    <w:rsid w:val="35B91248"/>
    <w:rsid w:val="3604A381"/>
    <w:rsid w:val="36D79236"/>
    <w:rsid w:val="3780104B"/>
    <w:rsid w:val="37EB0423"/>
    <w:rsid w:val="38C9C747"/>
    <w:rsid w:val="3914F0DC"/>
    <w:rsid w:val="394BE300"/>
    <w:rsid w:val="3975088C"/>
    <w:rsid w:val="397B90E3"/>
    <w:rsid w:val="39A74A41"/>
    <w:rsid w:val="39E326AD"/>
    <w:rsid w:val="3AC072B1"/>
    <w:rsid w:val="3AF4B275"/>
    <w:rsid w:val="3B56B076"/>
    <w:rsid w:val="3C0F3109"/>
    <w:rsid w:val="3CE5CC84"/>
    <w:rsid w:val="3D830511"/>
    <w:rsid w:val="3DA55DFE"/>
    <w:rsid w:val="3DF8FE78"/>
    <w:rsid w:val="4045D722"/>
    <w:rsid w:val="418462E9"/>
    <w:rsid w:val="41C2AEA4"/>
    <w:rsid w:val="41D32D01"/>
    <w:rsid w:val="41DA43C0"/>
    <w:rsid w:val="41E73B45"/>
    <w:rsid w:val="425C51E6"/>
    <w:rsid w:val="42C6DB04"/>
    <w:rsid w:val="433D34D7"/>
    <w:rsid w:val="436A5C24"/>
    <w:rsid w:val="43854C97"/>
    <w:rsid w:val="43DD829C"/>
    <w:rsid w:val="442E58B9"/>
    <w:rsid w:val="443424E1"/>
    <w:rsid w:val="443E32F5"/>
    <w:rsid w:val="44D64264"/>
    <w:rsid w:val="45C754DD"/>
    <w:rsid w:val="45D51B63"/>
    <w:rsid w:val="45F9A675"/>
    <w:rsid w:val="463626E6"/>
    <w:rsid w:val="4787F0B9"/>
    <w:rsid w:val="47E79FC7"/>
    <w:rsid w:val="48236E42"/>
    <w:rsid w:val="486A4E9F"/>
    <w:rsid w:val="48D9DF59"/>
    <w:rsid w:val="49D58048"/>
    <w:rsid w:val="4A844142"/>
    <w:rsid w:val="4AA9F83E"/>
    <w:rsid w:val="4BE7B8F6"/>
    <w:rsid w:val="4C4ACC1A"/>
    <w:rsid w:val="4CF9E5DF"/>
    <w:rsid w:val="4D374288"/>
    <w:rsid w:val="4D9607A5"/>
    <w:rsid w:val="4DA2C5DC"/>
    <w:rsid w:val="4E36A31E"/>
    <w:rsid w:val="4E4E032D"/>
    <w:rsid w:val="4E5816F0"/>
    <w:rsid w:val="4EE311B4"/>
    <w:rsid w:val="4EF9A938"/>
    <w:rsid w:val="4F0D2108"/>
    <w:rsid w:val="4F9B07A7"/>
    <w:rsid w:val="50543B0F"/>
    <w:rsid w:val="50B45407"/>
    <w:rsid w:val="51148F92"/>
    <w:rsid w:val="51B23C52"/>
    <w:rsid w:val="52AFF900"/>
    <w:rsid w:val="52B1E610"/>
    <w:rsid w:val="52D985DC"/>
    <w:rsid w:val="53567D82"/>
    <w:rsid w:val="53DC4F92"/>
    <w:rsid w:val="54D46663"/>
    <w:rsid w:val="5572BC8E"/>
    <w:rsid w:val="57B9B572"/>
    <w:rsid w:val="58661E8D"/>
    <w:rsid w:val="587BB848"/>
    <w:rsid w:val="59982C06"/>
    <w:rsid w:val="59E9A0E4"/>
    <w:rsid w:val="5A32C2D7"/>
    <w:rsid w:val="5CAA5E8E"/>
    <w:rsid w:val="5DC2D496"/>
    <w:rsid w:val="5DF13353"/>
    <w:rsid w:val="5E01EDBF"/>
    <w:rsid w:val="5EBCC54D"/>
    <w:rsid w:val="5F528A1C"/>
    <w:rsid w:val="5F5D4CFE"/>
    <w:rsid w:val="5F7ABEEC"/>
    <w:rsid w:val="5F7F8991"/>
    <w:rsid w:val="5FF17034"/>
    <w:rsid w:val="601BD507"/>
    <w:rsid w:val="60389012"/>
    <w:rsid w:val="60C4D87D"/>
    <w:rsid w:val="623808A9"/>
    <w:rsid w:val="635B05C4"/>
    <w:rsid w:val="63A6D86E"/>
    <w:rsid w:val="64B2B0C7"/>
    <w:rsid w:val="658AEC6B"/>
    <w:rsid w:val="65918E28"/>
    <w:rsid w:val="65B1EC56"/>
    <w:rsid w:val="660492E7"/>
    <w:rsid w:val="668FACAE"/>
    <w:rsid w:val="67AA0233"/>
    <w:rsid w:val="67F6B1C7"/>
    <w:rsid w:val="68AF5CC4"/>
    <w:rsid w:val="69350386"/>
    <w:rsid w:val="69CF4D78"/>
    <w:rsid w:val="6A47851C"/>
    <w:rsid w:val="6A5FF2A3"/>
    <w:rsid w:val="6A7E83C0"/>
    <w:rsid w:val="6ACFBE1E"/>
    <w:rsid w:val="6C43DB70"/>
    <w:rsid w:val="6C89CE59"/>
    <w:rsid w:val="6D00715C"/>
    <w:rsid w:val="6D0D01CB"/>
    <w:rsid w:val="6D915393"/>
    <w:rsid w:val="6E682470"/>
    <w:rsid w:val="6E7258ED"/>
    <w:rsid w:val="6E97B20A"/>
    <w:rsid w:val="6EDE3335"/>
    <w:rsid w:val="6F127EB5"/>
    <w:rsid w:val="6F524540"/>
    <w:rsid w:val="6FE7DEA5"/>
    <w:rsid w:val="704B25C9"/>
    <w:rsid w:val="722A441D"/>
    <w:rsid w:val="7230CAE0"/>
    <w:rsid w:val="72856797"/>
    <w:rsid w:val="72CE3F87"/>
    <w:rsid w:val="73082A4B"/>
    <w:rsid w:val="747302E2"/>
    <w:rsid w:val="74C14B1D"/>
    <w:rsid w:val="74C46A4B"/>
    <w:rsid w:val="75F019D7"/>
    <w:rsid w:val="7649573B"/>
    <w:rsid w:val="76A2D7D3"/>
    <w:rsid w:val="76F2ED78"/>
    <w:rsid w:val="7706DDFF"/>
    <w:rsid w:val="77FEBC25"/>
    <w:rsid w:val="78098420"/>
    <w:rsid w:val="780F5502"/>
    <w:rsid w:val="7835182E"/>
    <w:rsid w:val="785CF474"/>
    <w:rsid w:val="78FF9DAC"/>
    <w:rsid w:val="79434B13"/>
    <w:rsid w:val="798C6523"/>
    <w:rsid w:val="799DD696"/>
    <w:rsid w:val="79B035AE"/>
    <w:rsid w:val="7A234364"/>
    <w:rsid w:val="7A7D7434"/>
    <w:rsid w:val="7C675060"/>
    <w:rsid w:val="7CA7FA13"/>
    <w:rsid w:val="7CC6732F"/>
    <w:rsid w:val="7D056245"/>
    <w:rsid w:val="7D061595"/>
    <w:rsid w:val="7D8FDE96"/>
    <w:rsid w:val="7DC785B0"/>
    <w:rsid w:val="7E2E76CF"/>
    <w:rsid w:val="7E3719F1"/>
    <w:rsid w:val="7E6B1937"/>
    <w:rsid w:val="7E748D3C"/>
    <w:rsid w:val="7E75D35E"/>
    <w:rsid w:val="7EEC0215"/>
    <w:rsid w:val="7F0C26A0"/>
    <w:rsid w:val="7F58A98D"/>
    <w:rsid w:val="7FC5F9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1DD36"/>
  <w15:chartTrackingRefBased/>
  <w15:docId w15:val="{E7135E81-865F-4EAA-A669-F483F7BF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FC1"/>
    <w:pPr>
      <w:spacing w:after="160" w:line="278" w:lineRule="auto"/>
    </w:pPr>
    <w:rPr>
      <w:kern w:val="2"/>
      <w14:ligatures w14:val="standardContextual"/>
    </w:rPr>
  </w:style>
  <w:style w:type="paragraph" w:styleId="Heading1">
    <w:name w:val="heading 1"/>
    <w:basedOn w:val="Normal"/>
    <w:next w:val="Normal"/>
    <w:link w:val="Heading1Char"/>
    <w:uiPriority w:val="9"/>
    <w:qFormat/>
    <w:rsid w:val="005A2963"/>
    <w:pPr>
      <w:keepNext/>
      <w:keepLines/>
      <w:spacing w:before="240" w:after="0"/>
      <w:outlineLvl w:val="0"/>
    </w:pPr>
    <w:rPr>
      <w:rFonts w:eastAsiaTheme="majorEastAsia" w:cstheme="majorBidi"/>
      <w:color w:val="3B2C78" w:themeColor="accent1" w:themeShade="BF"/>
      <w:sz w:val="32"/>
      <w:szCs w:val="32"/>
    </w:rPr>
  </w:style>
  <w:style w:type="paragraph" w:styleId="Heading2">
    <w:name w:val="heading 2"/>
    <w:basedOn w:val="Normal"/>
    <w:next w:val="Normal"/>
    <w:link w:val="Heading2Char"/>
    <w:uiPriority w:val="9"/>
    <w:unhideWhenUsed/>
    <w:qFormat/>
    <w:rsid w:val="005A2963"/>
    <w:pPr>
      <w:keepNext/>
      <w:keepLines/>
      <w:spacing w:before="40" w:after="0"/>
      <w:outlineLvl w:val="1"/>
    </w:pPr>
    <w:rPr>
      <w:rFonts w:eastAsiaTheme="majorEastAsia" w:cstheme="majorBidi"/>
      <w:color w:val="3B2C7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963"/>
    <w:pPr>
      <w:tabs>
        <w:tab w:val="center" w:pos="4513"/>
        <w:tab w:val="right" w:pos="9026"/>
      </w:tabs>
    </w:pPr>
  </w:style>
  <w:style w:type="character" w:customStyle="1" w:styleId="HeaderChar">
    <w:name w:val="Header Char"/>
    <w:basedOn w:val="DefaultParagraphFont"/>
    <w:link w:val="Header"/>
    <w:uiPriority w:val="99"/>
    <w:rsid w:val="005A2963"/>
  </w:style>
  <w:style w:type="paragraph" w:styleId="Footer">
    <w:name w:val="footer"/>
    <w:basedOn w:val="Normal"/>
    <w:link w:val="FooterChar"/>
    <w:uiPriority w:val="99"/>
    <w:unhideWhenUsed/>
    <w:rsid w:val="005A2963"/>
    <w:pPr>
      <w:tabs>
        <w:tab w:val="center" w:pos="4513"/>
        <w:tab w:val="right" w:pos="9026"/>
      </w:tabs>
    </w:pPr>
  </w:style>
  <w:style w:type="character" w:customStyle="1" w:styleId="FooterChar">
    <w:name w:val="Footer Char"/>
    <w:basedOn w:val="DefaultParagraphFont"/>
    <w:link w:val="Footer"/>
    <w:uiPriority w:val="99"/>
    <w:rsid w:val="005A2963"/>
  </w:style>
  <w:style w:type="paragraph" w:styleId="Title">
    <w:name w:val="Title"/>
    <w:basedOn w:val="Normal"/>
    <w:next w:val="Normal"/>
    <w:link w:val="TitleChar"/>
    <w:uiPriority w:val="10"/>
    <w:qFormat/>
    <w:rsid w:val="005A2963"/>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A2963"/>
    <w:rPr>
      <w:rFonts w:ascii="Montserrat" w:eastAsiaTheme="majorEastAsia" w:hAnsi="Montserrat" w:cstheme="majorBidi"/>
      <w:spacing w:val="-10"/>
      <w:kern w:val="28"/>
      <w:sz w:val="56"/>
      <w:szCs w:val="56"/>
    </w:rPr>
  </w:style>
  <w:style w:type="character" w:customStyle="1" w:styleId="Heading1Char">
    <w:name w:val="Heading 1 Char"/>
    <w:basedOn w:val="DefaultParagraphFont"/>
    <w:link w:val="Heading1"/>
    <w:uiPriority w:val="9"/>
    <w:rsid w:val="005A2963"/>
    <w:rPr>
      <w:rFonts w:ascii="Montserrat" w:eastAsiaTheme="majorEastAsia" w:hAnsi="Montserrat" w:cstheme="majorBidi"/>
      <w:color w:val="3B2C78" w:themeColor="accent1" w:themeShade="BF"/>
      <w:sz w:val="32"/>
      <w:szCs w:val="32"/>
    </w:rPr>
  </w:style>
  <w:style w:type="character" w:customStyle="1" w:styleId="Heading2Char">
    <w:name w:val="Heading 2 Char"/>
    <w:basedOn w:val="DefaultParagraphFont"/>
    <w:link w:val="Heading2"/>
    <w:uiPriority w:val="9"/>
    <w:rsid w:val="005A2963"/>
    <w:rPr>
      <w:rFonts w:ascii="Montserrat" w:eastAsiaTheme="majorEastAsia" w:hAnsi="Montserrat" w:cstheme="majorBidi"/>
      <w:color w:val="3B2C78" w:themeColor="accent1" w:themeShade="BF"/>
      <w:sz w:val="26"/>
      <w:szCs w:val="26"/>
    </w:rPr>
  </w:style>
  <w:style w:type="paragraph" w:styleId="Subtitle">
    <w:name w:val="Subtitle"/>
    <w:basedOn w:val="Normal"/>
    <w:next w:val="Normal"/>
    <w:link w:val="SubtitleChar"/>
    <w:uiPriority w:val="11"/>
    <w:qFormat/>
    <w:rsid w:val="005A2963"/>
    <w:pPr>
      <w:numPr>
        <w:ilvl w:val="1"/>
      </w:numPr>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5A2963"/>
    <w:rPr>
      <w:rFonts w:ascii="Montserrat" w:eastAsiaTheme="minorEastAsia" w:hAnsi="Montserrat"/>
      <w:color w:val="5A5A5A" w:themeColor="text1" w:themeTint="A5"/>
      <w:spacing w:val="15"/>
      <w:sz w:val="22"/>
      <w:szCs w:val="22"/>
    </w:rPr>
  </w:style>
  <w:style w:type="character" w:styleId="SubtleEmphasis">
    <w:name w:val="Subtle Emphasis"/>
    <w:basedOn w:val="DefaultParagraphFont"/>
    <w:uiPriority w:val="19"/>
    <w:qFormat/>
    <w:rsid w:val="005A2963"/>
    <w:rPr>
      <w:rFonts w:ascii="Montserrat" w:hAnsi="Montserrat"/>
      <w:i/>
      <w:iCs/>
      <w:color w:val="404040" w:themeColor="text1" w:themeTint="BF"/>
    </w:rPr>
  </w:style>
  <w:style w:type="character" w:styleId="Emphasis">
    <w:name w:val="Emphasis"/>
    <w:basedOn w:val="DefaultParagraphFont"/>
    <w:uiPriority w:val="20"/>
    <w:qFormat/>
    <w:rsid w:val="005A2963"/>
    <w:rPr>
      <w:rFonts w:ascii="Montserrat" w:hAnsi="Montserrat"/>
      <w:i/>
      <w:iCs/>
    </w:rPr>
  </w:style>
  <w:style w:type="character" w:styleId="IntenseEmphasis">
    <w:name w:val="Intense Emphasis"/>
    <w:basedOn w:val="DefaultParagraphFont"/>
    <w:uiPriority w:val="21"/>
    <w:qFormat/>
    <w:rsid w:val="005A2963"/>
    <w:rPr>
      <w:rFonts w:ascii="Montserrat" w:hAnsi="Montserrat"/>
      <w:i/>
      <w:iCs/>
      <w:color w:val="503BA1" w:themeColor="accent1"/>
    </w:rPr>
  </w:style>
  <w:style w:type="paragraph" w:styleId="Quote">
    <w:name w:val="Quote"/>
    <w:basedOn w:val="Normal"/>
    <w:next w:val="Normal"/>
    <w:link w:val="QuoteChar"/>
    <w:uiPriority w:val="29"/>
    <w:qFormat/>
    <w:rsid w:val="005A296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A2963"/>
    <w:rPr>
      <w:rFonts w:ascii="Montserrat" w:hAnsi="Montserrat"/>
      <w:i/>
      <w:iCs/>
      <w:color w:val="404040" w:themeColor="text1" w:themeTint="BF"/>
      <w:sz w:val="22"/>
    </w:rPr>
  </w:style>
  <w:style w:type="paragraph" w:styleId="ListParagraph">
    <w:name w:val="List Paragraph"/>
    <w:aliases w:val="NCCMH bullet list"/>
    <w:basedOn w:val="Normal"/>
    <w:link w:val="ListParagraphChar"/>
    <w:uiPriority w:val="34"/>
    <w:qFormat/>
    <w:rsid w:val="00D47FC1"/>
    <w:pPr>
      <w:ind w:left="720"/>
      <w:contextualSpacing/>
    </w:pPr>
  </w:style>
  <w:style w:type="character" w:styleId="Hyperlink">
    <w:name w:val="Hyperlink"/>
    <w:basedOn w:val="DefaultParagraphFont"/>
    <w:uiPriority w:val="99"/>
    <w:unhideWhenUsed/>
    <w:rsid w:val="00D47FC1"/>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2"/>
      <w:sz w:val="20"/>
      <w:szCs w:val="20"/>
      <w14:ligatures w14:val="standardContextual"/>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9679A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22C69"/>
    <w:rPr>
      <w:b/>
      <w:bCs/>
    </w:rPr>
  </w:style>
  <w:style w:type="character" w:customStyle="1" w:styleId="CommentSubjectChar">
    <w:name w:val="Comment Subject Char"/>
    <w:basedOn w:val="CommentTextChar"/>
    <w:link w:val="CommentSubject"/>
    <w:uiPriority w:val="99"/>
    <w:semiHidden/>
    <w:rsid w:val="00A22C69"/>
    <w:rPr>
      <w:b/>
      <w:bCs/>
      <w:kern w:val="2"/>
      <w:sz w:val="20"/>
      <w:szCs w:val="20"/>
      <w14:ligatures w14:val="standardContextual"/>
    </w:rPr>
  </w:style>
  <w:style w:type="paragraph" w:styleId="Revision">
    <w:name w:val="Revision"/>
    <w:hidden/>
    <w:uiPriority w:val="99"/>
    <w:semiHidden/>
    <w:rsid w:val="00970DEF"/>
    <w:rPr>
      <w:kern w:val="2"/>
      <w14:ligatures w14:val="standardContextual"/>
    </w:rPr>
  </w:style>
  <w:style w:type="character" w:styleId="Mention">
    <w:name w:val="Mention"/>
    <w:basedOn w:val="DefaultParagraphFont"/>
    <w:uiPriority w:val="99"/>
    <w:unhideWhenUsed/>
    <w:rsid w:val="00E42843"/>
    <w:rPr>
      <w:color w:val="2B579A"/>
      <w:shd w:val="clear" w:color="auto" w:fill="E1DFDD"/>
    </w:rPr>
  </w:style>
  <w:style w:type="character" w:customStyle="1" w:styleId="ListParagraphChar">
    <w:name w:val="List Paragraph Char"/>
    <w:aliases w:val="NCCMH bullet list Char"/>
    <w:basedOn w:val="DefaultParagraphFont"/>
    <w:link w:val="ListParagraph"/>
    <w:uiPriority w:val="34"/>
    <w:rsid w:val="00E42843"/>
    <w:rPr>
      <w:kern w:val="2"/>
      <w14:ligatures w14:val="standardContextual"/>
    </w:rPr>
  </w:style>
  <w:style w:type="character" w:styleId="FollowedHyperlink">
    <w:name w:val="FollowedHyperlink"/>
    <w:basedOn w:val="DefaultParagraphFont"/>
    <w:uiPriority w:val="99"/>
    <w:semiHidden/>
    <w:unhideWhenUsed/>
    <w:rsid w:val="009857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828">
      <w:bodyDiv w:val="1"/>
      <w:marLeft w:val="0"/>
      <w:marRight w:val="0"/>
      <w:marTop w:val="0"/>
      <w:marBottom w:val="0"/>
      <w:divBdr>
        <w:top w:val="none" w:sz="0" w:space="0" w:color="auto"/>
        <w:left w:val="none" w:sz="0" w:space="0" w:color="auto"/>
        <w:bottom w:val="none" w:sz="0" w:space="0" w:color="auto"/>
        <w:right w:val="none" w:sz="0" w:space="0" w:color="auto"/>
      </w:divBdr>
    </w:div>
    <w:div w:id="92286764">
      <w:bodyDiv w:val="1"/>
      <w:marLeft w:val="0"/>
      <w:marRight w:val="0"/>
      <w:marTop w:val="0"/>
      <w:marBottom w:val="0"/>
      <w:divBdr>
        <w:top w:val="none" w:sz="0" w:space="0" w:color="auto"/>
        <w:left w:val="none" w:sz="0" w:space="0" w:color="auto"/>
        <w:bottom w:val="none" w:sz="0" w:space="0" w:color="auto"/>
        <w:right w:val="none" w:sz="0" w:space="0" w:color="auto"/>
      </w:divBdr>
    </w:div>
    <w:div w:id="815144166">
      <w:bodyDiv w:val="1"/>
      <w:marLeft w:val="0"/>
      <w:marRight w:val="0"/>
      <w:marTop w:val="0"/>
      <w:marBottom w:val="0"/>
      <w:divBdr>
        <w:top w:val="none" w:sz="0" w:space="0" w:color="auto"/>
        <w:left w:val="none" w:sz="0" w:space="0" w:color="auto"/>
        <w:bottom w:val="none" w:sz="0" w:space="0" w:color="auto"/>
        <w:right w:val="none" w:sz="0" w:space="0" w:color="auto"/>
      </w:divBdr>
    </w:div>
    <w:div w:id="866603085">
      <w:bodyDiv w:val="1"/>
      <w:marLeft w:val="0"/>
      <w:marRight w:val="0"/>
      <w:marTop w:val="0"/>
      <w:marBottom w:val="0"/>
      <w:divBdr>
        <w:top w:val="none" w:sz="0" w:space="0" w:color="auto"/>
        <w:left w:val="none" w:sz="0" w:space="0" w:color="auto"/>
        <w:bottom w:val="none" w:sz="0" w:space="0" w:color="auto"/>
        <w:right w:val="none" w:sz="0" w:space="0" w:color="auto"/>
      </w:divBdr>
    </w:div>
    <w:div w:id="1006518983">
      <w:bodyDiv w:val="1"/>
      <w:marLeft w:val="0"/>
      <w:marRight w:val="0"/>
      <w:marTop w:val="0"/>
      <w:marBottom w:val="0"/>
      <w:divBdr>
        <w:top w:val="none" w:sz="0" w:space="0" w:color="auto"/>
        <w:left w:val="none" w:sz="0" w:space="0" w:color="auto"/>
        <w:bottom w:val="none" w:sz="0" w:space="0" w:color="auto"/>
        <w:right w:val="none" w:sz="0" w:space="0" w:color="auto"/>
      </w:divBdr>
    </w:div>
    <w:div w:id="1050350008">
      <w:bodyDiv w:val="1"/>
      <w:marLeft w:val="0"/>
      <w:marRight w:val="0"/>
      <w:marTop w:val="0"/>
      <w:marBottom w:val="0"/>
      <w:divBdr>
        <w:top w:val="none" w:sz="0" w:space="0" w:color="auto"/>
        <w:left w:val="none" w:sz="0" w:space="0" w:color="auto"/>
        <w:bottom w:val="none" w:sz="0" w:space="0" w:color="auto"/>
        <w:right w:val="none" w:sz="0" w:space="0" w:color="auto"/>
      </w:divBdr>
    </w:div>
    <w:div w:id="1104226726">
      <w:bodyDiv w:val="1"/>
      <w:marLeft w:val="0"/>
      <w:marRight w:val="0"/>
      <w:marTop w:val="0"/>
      <w:marBottom w:val="0"/>
      <w:divBdr>
        <w:top w:val="none" w:sz="0" w:space="0" w:color="auto"/>
        <w:left w:val="none" w:sz="0" w:space="0" w:color="auto"/>
        <w:bottom w:val="none" w:sz="0" w:space="0" w:color="auto"/>
        <w:right w:val="none" w:sz="0" w:space="0" w:color="auto"/>
      </w:divBdr>
    </w:div>
    <w:div w:id="1512523933">
      <w:bodyDiv w:val="1"/>
      <w:marLeft w:val="0"/>
      <w:marRight w:val="0"/>
      <w:marTop w:val="0"/>
      <w:marBottom w:val="0"/>
      <w:divBdr>
        <w:top w:val="none" w:sz="0" w:space="0" w:color="auto"/>
        <w:left w:val="none" w:sz="0" w:space="0" w:color="auto"/>
        <w:bottom w:val="none" w:sz="0" w:space="0" w:color="auto"/>
        <w:right w:val="none" w:sz="0" w:space="0" w:color="auto"/>
      </w:divBdr>
    </w:div>
    <w:div w:id="1648126441">
      <w:bodyDiv w:val="1"/>
      <w:marLeft w:val="0"/>
      <w:marRight w:val="0"/>
      <w:marTop w:val="0"/>
      <w:marBottom w:val="0"/>
      <w:divBdr>
        <w:top w:val="none" w:sz="0" w:space="0" w:color="auto"/>
        <w:left w:val="none" w:sz="0" w:space="0" w:color="auto"/>
        <w:bottom w:val="none" w:sz="0" w:space="0" w:color="auto"/>
        <w:right w:val="none" w:sz="0" w:space="0" w:color="auto"/>
      </w:divBdr>
    </w:div>
    <w:div w:id="17042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ossom.fernandes@rcpsych.ac.uk" TargetMode="External"/><Relationship Id="rId18" Type="http://schemas.openxmlformats.org/officeDocument/2006/relationships/hyperlink" Target="mailto:katherine.clarke@rcpsych.ac.uk" TargetMode="External"/><Relationship Id="rId26" Type="http://schemas.openxmlformats.org/officeDocument/2006/relationships/hyperlink" Target="mailto:joanna.popis@rcpsych.ac.uk"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jill.corbyn@ndconnection.co.uk" TargetMode="External"/><Relationship Id="rId17" Type="http://schemas.openxmlformats.org/officeDocument/2006/relationships/hyperlink" Target="mailto:jessica.barrett@rcpsych.ac.uk" TargetMode="External"/><Relationship Id="rId25" Type="http://schemas.openxmlformats.org/officeDocument/2006/relationships/hyperlink" Target="mailto:joanna.popis@rcpsych.ac.uk"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leanor.osullivan@rcpsych.ac.uk" TargetMode="External"/><Relationship Id="rId20" Type="http://schemas.openxmlformats.org/officeDocument/2006/relationships/footer" Target="footer1.xml"/><Relationship Id="rId29" Type="http://schemas.openxmlformats.org/officeDocument/2006/relationships/hyperlink" Target="mailto:joanna.popis@rcpsych.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ssica.barrett@rcpsych.ac.uk" TargetMode="External"/><Relationship Id="rId24" Type="http://schemas.openxmlformats.org/officeDocument/2006/relationships/hyperlink" Target="https://ndconnection.co.uk/resources/p/understanding-boundaries-guide" TargetMode="External"/><Relationship Id="rId32" Type="http://schemas.openxmlformats.org/officeDocument/2006/relationships/hyperlink" Target="mailto:dataprotetction@rcpsych.ac.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lexis.jaber@rcpsych.ac.uk" TargetMode="External"/><Relationship Id="rId23" Type="http://schemas.openxmlformats.org/officeDocument/2006/relationships/hyperlink" Target="mailto:tom.ayers@rcpsych.ac.uk" TargetMode="External"/><Relationship Id="rId28" Type="http://schemas.openxmlformats.org/officeDocument/2006/relationships/hyperlink" Target="mailto:jill.corbyn@ndconnection.co.ukj"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www.rcpsych.ac.uk/about-us/legal/data-protection/privacy-notice-for-the-public?searchTerms=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cy.gilbert@ndconnection.co.uk" TargetMode="External"/><Relationship Id="rId22" Type="http://schemas.openxmlformats.org/officeDocument/2006/relationships/footer" Target="footer2.xml"/><Relationship Id="rId27" Type="http://schemas.openxmlformats.org/officeDocument/2006/relationships/hyperlink" Target="https://forms.office.com/pages/responsepage.aspx?id=isSqdaspMEKtrGnT5-0-d4fGIO6TUURJptUJ707h4T5UNFhDSTJTTzU3NEFaWkM3UkVBT0xFSU5EUyQlQCNjPTEkJUAjdD1n&amp;route=shorturl" TargetMode="External"/><Relationship Id="rId30" Type="http://schemas.openxmlformats.org/officeDocument/2006/relationships/hyperlink" Target="mailto:tom.ayers@rcpsych.ac.uk" TargetMode="External"/><Relationship Id="rId35"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ala.Ernest\Downloads\Culture%20of%20Care%20word%20template.dotx" TargetMode="External"/></Relationships>
</file>

<file path=word/theme/theme1.xml><?xml version="1.0" encoding="utf-8"?>
<a:theme xmlns:a="http://schemas.openxmlformats.org/drawingml/2006/main" name="Office Theme">
  <a:themeElements>
    <a:clrScheme name="Culture of Care">
      <a:dk1>
        <a:srgbClr val="000000"/>
      </a:dk1>
      <a:lt1>
        <a:srgbClr val="E3E0F0"/>
      </a:lt1>
      <a:dk2>
        <a:srgbClr val="D297C2"/>
      </a:dk2>
      <a:lt2>
        <a:srgbClr val="EDECEC"/>
      </a:lt2>
      <a:accent1>
        <a:srgbClr val="503BA1"/>
      </a:accent1>
      <a:accent2>
        <a:srgbClr val="742796"/>
      </a:accent2>
      <a:accent3>
        <a:srgbClr val="C50F5B"/>
      </a:accent3>
      <a:accent4>
        <a:srgbClr val="FF9100"/>
      </a:accent4>
      <a:accent5>
        <a:srgbClr val="EC6415"/>
      </a:accent5>
      <a:accent6>
        <a:srgbClr val="7361B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04c0b9e-ecb8-4366-9dc4-f3fd4f78f1c6">
      <Terms xmlns="http://schemas.microsoft.com/office/infopath/2007/PartnerControls"/>
    </lcf76f155ced4ddcb4097134ff3c332f>
    <_ip_UnifiedCompliancePolicyProperties xmlns="http://schemas.microsoft.com/sharepoint/v3" xsi:nil="true"/>
    <TaxCatchAll xmlns="58f7623f-e1ca-4e16-a2a3-0d629b2631e8" xsi:nil="true"/>
    <Notes xmlns="204c0b9e-ecb8-4366-9dc4-f3fd4f78f1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015D1F8647004A92DA652970A6AB7E" ma:contentTypeVersion="22" ma:contentTypeDescription="Create a new document." ma:contentTypeScope="" ma:versionID="ba1346fb3d46fbafc2c2ea4468f91dd1">
  <xsd:schema xmlns:xsd="http://www.w3.org/2001/XMLSchema" xmlns:xs="http://www.w3.org/2001/XMLSchema" xmlns:p="http://schemas.microsoft.com/office/2006/metadata/properties" xmlns:ns1="http://schemas.microsoft.com/sharepoint/v3" xmlns:ns2="204c0b9e-ecb8-4366-9dc4-f3fd4f78f1c6" xmlns:ns3="58f7623f-e1ca-4e16-a2a3-0d629b2631e8" targetNamespace="http://schemas.microsoft.com/office/2006/metadata/properties" ma:root="true" ma:fieldsID="463a36cadcb7685858656260d4627042" ns1:_="" ns2:_="" ns3:_="">
    <xsd:import namespace="http://schemas.microsoft.com/sharepoint/v3"/>
    <xsd:import namespace="204c0b9e-ecb8-4366-9dc4-f3fd4f78f1c6"/>
    <xsd:import namespace="58f7623f-e1ca-4e16-a2a3-0d629b2631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c0b9e-ecb8-4366-9dc4-f3fd4f78f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otes" ma:index="28" nillable="true" ma:displayName="Notes" ma:format="Dropdown" ma:internalName="Note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7623f-e1ca-4e16-a2a3-0d629b2631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cebf0ea-aa19-4a2c-bbd6-a6685e7a8bef}" ma:internalName="TaxCatchAll" ma:showField="CatchAllData" ma:web="58f7623f-e1ca-4e16-a2a3-0d629b263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DFAEBD-0001-4D9C-9FA2-2A5F616396E3}">
  <ds:schemaRefs>
    <ds:schemaRef ds:uri="http://schemas.openxmlformats.org/officeDocument/2006/bibliography"/>
  </ds:schemaRefs>
</ds:datastoreItem>
</file>

<file path=customXml/itemProps2.xml><?xml version="1.0" encoding="utf-8"?>
<ds:datastoreItem xmlns:ds="http://schemas.openxmlformats.org/officeDocument/2006/customXml" ds:itemID="{B4DF38EB-A482-4E82-BBC4-DFDAF3932239}">
  <ds:schemaRefs>
    <ds:schemaRef ds:uri="http://schemas.microsoft.com/office/2006/metadata/properties"/>
    <ds:schemaRef ds:uri="http://schemas.microsoft.com/office/infopath/2007/PartnerControls"/>
    <ds:schemaRef ds:uri="http://schemas.microsoft.com/sharepoint/v3"/>
    <ds:schemaRef ds:uri="204c0b9e-ecb8-4366-9dc4-f3fd4f78f1c6"/>
    <ds:schemaRef ds:uri="58f7623f-e1ca-4e16-a2a3-0d629b2631e8"/>
  </ds:schemaRefs>
</ds:datastoreItem>
</file>

<file path=customXml/itemProps3.xml><?xml version="1.0" encoding="utf-8"?>
<ds:datastoreItem xmlns:ds="http://schemas.openxmlformats.org/officeDocument/2006/customXml" ds:itemID="{1999A17E-4555-42CC-9481-BF44A7D36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4c0b9e-ecb8-4366-9dc4-f3fd4f78f1c6"/>
    <ds:schemaRef ds:uri="58f7623f-e1ca-4e16-a2a3-0d629b263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FB0B1-6571-414F-9CA9-7C9BE051E9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Culture of Care word template</Template>
  <TotalTime>1</TotalTime>
  <Pages>7</Pages>
  <Words>2908</Words>
  <Characters>15505</Characters>
  <Application>Microsoft Office Word</Application>
  <DocSecurity>0</DocSecurity>
  <Lines>281</Lines>
  <Paragraphs>107</Paragraphs>
  <ScaleCrop>false</ScaleCrop>
  <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Barrett</dc:creator>
  <cp:keywords/>
  <dc:description/>
  <cp:lastModifiedBy>Nuala Ernest</cp:lastModifiedBy>
  <cp:revision>5</cp:revision>
  <cp:lastPrinted>2025-12-08T12:04:00Z</cp:lastPrinted>
  <dcterms:created xsi:type="dcterms:W3CDTF">2026-01-30T15:09:00Z</dcterms:created>
  <dcterms:modified xsi:type="dcterms:W3CDTF">2026-01-30T15:11:00Z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0x010100D6015D1F8647004A92DA652970A6AB7E</vt:lpwstr>
  </property>
  <property fmtid="{D5CDD505-2E9C-101B-9397-08002B2CF9AE}" pid="3" name="MediaServiceImageTags">
    <vt:lpwstr/>
  </property>
</Properties>
</file>